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2B0FCB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2B0FCB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60722CF0" w14:textId="77777777" w:rsidR="005E445D" w:rsidRDefault="005E445D" w:rsidP="005E445D">
      <w:pPr>
        <w:pStyle w:val="Closing"/>
        <w:rPr>
          <w:rFonts w:eastAsiaTheme="minorEastAsia"/>
        </w:rPr>
      </w:pPr>
    </w:p>
    <w:p w14:paraId="30C558ED" w14:textId="740E3773" w:rsidR="005E445D" w:rsidRPr="005E445D" w:rsidRDefault="005E445D" w:rsidP="005E445D">
      <w:pPr>
        <w:pStyle w:val="Closing"/>
        <w:rPr>
          <w:rFonts w:eastAsiaTheme="minorEastAsia"/>
        </w:rPr>
      </w:pPr>
      <w:r w:rsidRPr="005E445D">
        <w:rPr>
          <w:rFonts w:eastAsiaTheme="minorEastAsia"/>
        </w:rPr>
        <w:t>Dear [Recipient’s Name],</w:t>
      </w:r>
    </w:p>
    <w:p w14:paraId="77D9A7FB" w14:textId="77777777" w:rsidR="005E445D" w:rsidRDefault="005E445D" w:rsidP="005E445D">
      <w:pPr>
        <w:pStyle w:val="Closing"/>
        <w:rPr>
          <w:rFonts w:eastAsiaTheme="minorEastAsia"/>
        </w:rPr>
      </w:pPr>
    </w:p>
    <w:p w14:paraId="1DF13785" w14:textId="39511D31" w:rsidR="005E445D" w:rsidRPr="005E445D" w:rsidRDefault="005E445D" w:rsidP="005E445D">
      <w:pPr>
        <w:pStyle w:val="Closing"/>
        <w:rPr>
          <w:rFonts w:eastAsiaTheme="minorEastAsia"/>
        </w:rPr>
      </w:pPr>
      <w:r w:rsidRPr="005E445D">
        <w:rPr>
          <w:rFonts w:eastAsiaTheme="minorEastAsia"/>
        </w:rPr>
        <w:t>I am writing to express my interest in the [specific position name] role at [Company’s Name] as advertised in [where you found the job posting]. With a [your highest degree] in [your field of study] from [Your University], and a rich background as a [Your Previous Job Title], I am excited about the opportunity to contribute to your team and enhance the level of care and service provided to the animals and their owners.</w:t>
      </w:r>
    </w:p>
    <w:p w14:paraId="0AA36472" w14:textId="77777777" w:rsidR="005E445D" w:rsidRDefault="005E445D" w:rsidP="005E445D">
      <w:pPr>
        <w:pStyle w:val="Closing"/>
        <w:rPr>
          <w:rFonts w:eastAsiaTheme="minorEastAsia"/>
        </w:rPr>
      </w:pPr>
    </w:p>
    <w:p w14:paraId="49EB9E5E" w14:textId="0596F0E0" w:rsidR="005E445D" w:rsidRPr="005E445D" w:rsidRDefault="005E445D" w:rsidP="005E445D">
      <w:pPr>
        <w:pStyle w:val="Closing"/>
        <w:rPr>
          <w:rFonts w:eastAsiaTheme="minorEastAsia"/>
        </w:rPr>
      </w:pPr>
      <w:r w:rsidRPr="005E445D">
        <w:rPr>
          <w:rFonts w:eastAsiaTheme="minorEastAsia"/>
        </w:rPr>
        <w:t>I am certified in [mention any relevant certifications, e.g., Certified Veterinary Acupuncturist (CVA), Certified Veterinary Pain Practitioner (CVPP)], and these, coupled with my hands-on experience in [specific veterinary skills/experience], equip me well to make a substantial contribution to your team.</w:t>
      </w:r>
    </w:p>
    <w:p w14:paraId="660C6BF8" w14:textId="77777777" w:rsidR="005E445D" w:rsidRDefault="005E445D" w:rsidP="005E445D">
      <w:pPr>
        <w:pStyle w:val="Closing"/>
        <w:rPr>
          <w:rFonts w:eastAsiaTheme="minorEastAsia"/>
        </w:rPr>
      </w:pPr>
    </w:p>
    <w:p w14:paraId="6F2746B3" w14:textId="6BE90908" w:rsidR="005E445D" w:rsidRPr="005E445D" w:rsidRDefault="005E445D" w:rsidP="005E445D">
      <w:pPr>
        <w:pStyle w:val="Closing"/>
        <w:rPr>
          <w:rFonts w:eastAsiaTheme="minorEastAsia"/>
        </w:rPr>
      </w:pPr>
      <w:r w:rsidRPr="005E445D">
        <w:rPr>
          <w:rFonts w:eastAsiaTheme="minorEastAsia"/>
        </w:rPr>
        <w:t>In my previous role at [Your Previous Workplace], I [mention any significant achievement, milestone, managed case, or responsibility you had at your previous job]. My dedication to improving animal health and wellbeing aligns with the mission of [Company’s Name] and its commitment to excellence in veterinary care.</w:t>
      </w:r>
    </w:p>
    <w:p w14:paraId="60BA7360" w14:textId="77777777" w:rsidR="005E445D" w:rsidRDefault="005E445D" w:rsidP="005E445D">
      <w:pPr>
        <w:pStyle w:val="Closing"/>
        <w:rPr>
          <w:rFonts w:eastAsiaTheme="minorEastAsia"/>
        </w:rPr>
      </w:pPr>
    </w:p>
    <w:p w14:paraId="50D036F7" w14:textId="22959D26" w:rsidR="005E445D" w:rsidRPr="005E445D" w:rsidRDefault="005E445D" w:rsidP="005E445D">
      <w:pPr>
        <w:pStyle w:val="Closing"/>
        <w:rPr>
          <w:rFonts w:eastAsiaTheme="minorEastAsia"/>
        </w:rPr>
      </w:pPr>
      <w:r w:rsidRPr="005E445D">
        <w:rPr>
          <w:rFonts w:eastAsiaTheme="minorEastAsia"/>
        </w:rPr>
        <w:t>What excites me about the opportunity at [Company’s Name] is [mention any remarkable fact, achievement, initiative, or aspect of the company that attracted you to it]. I am keen on bringing my [mention a skill or attribute you possess] and [another skill/attribute] to this role, ensuring that each pet receives the highest quality of care and support through their recovery journey.</w:t>
      </w:r>
    </w:p>
    <w:p w14:paraId="40B06AB5" w14:textId="77777777" w:rsidR="005E445D" w:rsidRDefault="005E445D" w:rsidP="005E445D">
      <w:pPr>
        <w:pStyle w:val="Closing"/>
        <w:rPr>
          <w:rFonts w:eastAsiaTheme="minorEastAsia"/>
        </w:rPr>
      </w:pPr>
    </w:p>
    <w:p w14:paraId="57DC67EB" w14:textId="1732DE43" w:rsidR="005E445D" w:rsidRPr="005E445D" w:rsidRDefault="005E445D" w:rsidP="005E445D">
      <w:pPr>
        <w:pStyle w:val="Closing"/>
        <w:rPr>
          <w:rFonts w:eastAsiaTheme="minorEastAsia"/>
        </w:rPr>
      </w:pPr>
      <w:r w:rsidRPr="005E445D">
        <w:rPr>
          <w:rFonts w:eastAsiaTheme="minorEastAsia"/>
        </w:rPr>
        <w:t>Thank you for considering my application. I look forward to the possibility of contributing to your esteemed team and the opportunity to further discuss how I can align with the needs of your team.</w:t>
      </w:r>
    </w:p>
    <w:p w14:paraId="6F552639" w14:textId="77777777" w:rsidR="005E445D" w:rsidRDefault="005E445D" w:rsidP="005E445D">
      <w:pPr>
        <w:pStyle w:val="Closing"/>
        <w:rPr>
          <w:rFonts w:eastAsiaTheme="minorEastAsia"/>
        </w:rPr>
      </w:pPr>
    </w:p>
    <w:p w14:paraId="488D4AFA" w14:textId="1731DF6D" w:rsidR="00A0603C" w:rsidRDefault="005E445D" w:rsidP="005E445D">
      <w:pPr>
        <w:pStyle w:val="Closing"/>
      </w:pPr>
      <w:r w:rsidRPr="005E445D">
        <w:rPr>
          <w:rFonts w:eastAsiaTheme="minorEastAsia"/>
        </w:rPr>
        <w:t>Warm regards,</w:t>
      </w:r>
    </w:p>
    <w:p w14:paraId="7015181E" w14:textId="653E0425" w:rsidR="00E349CC" w:rsidRDefault="002B0FCB" w:rsidP="005E445D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2B0FCB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2B0FCB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54A8F"/>
    <w:rsid w:val="002A3209"/>
    <w:rsid w:val="002A6497"/>
    <w:rsid w:val="002B0FCB"/>
    <w:rsid w:val="003D3E53"/>
    <w:rsid w:val="004646D0"/>
    <w:rsid w:val="004F62FD"/>
    <w:rsid w:val="005E445D"/>
    <w:rsid w:val="005E64C7"/>
    <w:rsid w:val="005F0A91"/>
    <w:rsid w:val="00623244"/>
    <w:rsid w:val="00662BF7"/>
    <w:rsid w:val="006921A9"/>
    <w:rsid w:val="006B420F"/>
    <w:rsid w:val="006E2A90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05AF6"/>
    <w:rsid w:val="00D73AA9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94061"/>
    <w:rsid w:val="00D75104"/>
    <w:rsid w:val="00FC0AA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249</Words>
  <Characters>1602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2025-01-14T20:29:00Z</dcterms:created>
  <dcterms:modified xsi:type="dcterms:W3CDTF">2025-01-16T19:39:00Z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041e7b5f4adaff928d4703bcad3ce1d9776cb6aae84008eb6ada5986bb7d20f0</vt:lpwstr>
  </property>
</Properties>
</file>