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C2399B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C2399B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C322C4F" w14:textId="77777777" w:rsidR="00C2399B" w:rsidRDefault="00C2399B" w:rsidP="00C2399B">
      <w:pPr>
        <w:pStyle w:val="Address"/>
      </w:pPr>
    </w:p>
    <w:p w14:paraId="57ACC1A2" w14:textId="2A1329AA" w:rsidR="00C2399B" w:rsidRDefault="00C2399B" w:rsidP="00C2399B">
      <w:pPr>
        <w:pStyle w:val="Address"/>
      </w:pPr>
      <w:r>
        <w:t>Dear [Employer’s Name],</w:t>
      </w:r>
    </w:p>
    <w:p w14:paraId="3F171BEF" w14:textId="77777777" w:rsidR="00C2399B" w:rsidRDefault="00C2399B" w:rsidP="00C2399B">
      <w:pPr>
        <w:pStyle w:val="Address"/>
      </w:pPr>
    </w:p>
    <w:p w14:paraId="198D4782" w14:textId="77777777" w:rsidR="00C2399B" w:rsidRDefault="00C2399B" w:rsidP="00C2399B">
      <w:pPr>
        <w:pStyle w:val="Address"/>
      </w:pPr>
      <w:r>
        <w:t>I am writing to express my interest in the [Job Title] position at [Company’s Name] as advertised on [where you found the job posting]. With a [Your Degree] in [Your Major] from [Your University], and over [X years] of extensive experience in the transportation industry, I am confident in my ability to contribute effectively to your team and enhance operational efficiency.</w:t>
      </w:r>
    </w:p>
    <w:p w14:paraId="72B2F9F6" w14:textId="77777777" w:rsidR="00C2399B" w:rsidRDefault="00C2399B" w:rsidP="00C2399B">
      <w:pPr>
        <w:pStyle w:val="Address"/>
      </w:pPr>
    </w:p>
    <w:p w14:paraId="165CD987" w14:textId="2E8C5C0B" w:rsidR="00C2399B" w:rsidRDefault="00C2399B" w:rsidP="00C2399B">
      <w:pPr>
        <w:pStyle w:val="Address"/>
      </w:pPr>
      <w:r>
        <w:t>My professional background includes [a position you’ve held] at [a previous employer], where I [a key responsibility or achievement, e.g., optimized route planning to improve delivery times by 15%]. My role as [another position you’ve held] at [another previous employer] further honed my skills in [another key responsibility or achievement, e.g., implemented safety protocols that reduced accidents by 30%].</w:t>
      </w:r>
      <w:r>
        <w:t xml:space="preserve"> </w:t>
      </w:r>
      <w:r>
        <w:t>Here’s a brief overview of my key competencies:</w:t>
      </w:r>
    </w:p>
    <w:p w14:paraId="0311C2A0" w14:textId="77777777" w:rsidR="00C2399B" w:rsidRDefault="00C2399B" w:rsidP="00C2399B">
      <w:pPr>
        <w:pStyle w:val="Address"/>
        <w:numPr>
          <w:ilvl w:val="0"/>
          <w:numId w:val="16"/>
        </w:numPr>
      </w:pPr>
      <w:r>
        <w:t>Route Planning and Optimization: [Customize based on job requirements, e.g., Expertise in utilizing advanced technologies and innovative strategies to optimize routes for timely and efficient deliveries.]</w:t>
      </w:r>
    </w:p>
    <w:p w14:paraId="5B64188A" w14:textId="77777777" w:rsidR="00C2399B" w:rsidRDefault="00C2399B" w:rsidP="00C2399B">
      <w:pPr>
        <w:pStyle w:val="Address"/>
        <w:numPr>
          <w:ilvl w:val="0"/>
          <w:numId w:val="16"/>
        </w:numPr>
      </w:pPr>
      <w:r>
        <w:t>Safety and Compliance: [Customize, e.g., Comprehensive knowledge of transportation safety regulations, ensuring strict adherence to legal and organizational guidelines.]</w:t>
      </w:r>
    </w:p>
    <w:p w14:paraId="2A0E4A9E" w14:textId="77777777" w:rsidR="00C2399B" w:rsidRDefault="00C2399B" w:rsidP="00C2399B">
      <w:pPr>
        <w:pStyle w:val="Address"/>
        <w:numPr>
          <w:ilvl w:val="0"/>
          <w:numId w:val="16"/>
        </w:numPr>
      </w:pPr>
      <w:r>
        <w:t>Team Leadership: [Customize, e.g., Proven leadership skills in guiding and mentoring teams to enhance productivity and service quality.]</w:t>
      </w:r>
    </w:p>
    <w:p w14:paraId="62F02A81" w14:textId="0E19408F" w:rsidR="00C2399B" w:rsidRDefault="00C2399B" w:rsidP="00C2399B">
      <w:pPr>
        <w:pStyle w:val="Address"/>
        <w:numPr>
          <w:ilvl w:val="0"/>
          <w:numId w:val="16"/>
        </w:numPr>
      </w:pPr>
      <w:r>
        <w:t>Customer Service: [Customize, e.g., A strong customer service orientation, ensuring customer satisfaction and building long-term client relationships.]</w:t>
      </w:r>
    </w:p>
    <w:p w14:paraId="436F7CB1" w14:textId="0158D4A2" w:rsidR="00C2399B" w:rsidRDefault="00C2399B" w:rsidP="00C2399B">
      <w:pPr>
        <w:pStyle w:val="Address"/>
      </w:pPr>
      <w:r>
        <w:t>Thank you for considering my application. I am available for an interview at your earliest convenience and can be reached at [Your Phone Number] or via email at [Your Email Address].</w:t>
      </w:r>
    </w:p>
    <w:p w14:paraId="147FAE92" w14:textId="77777777" w:rsidR="00C2399B" w:rsidRDefault="00C2399B" w:rsidP="00C2399B">
      <w:pPr>
        <w:pStyle w:val="Closing"/>
      </w:pPr>
    </w:p>
    <w:p w14:paraId="488D4AFA" w14:textId="25FDCBC9" w:rsidR="00A0603C" w:rsidRDefault="00C2399B" w:rsidP="00C2399B">
      <w:pPr>
        <w:pStyle w:val="Closing"/>
      </w:pPr>
      <w:r>
        <w:t>Warm regards,</w:t>
      </w:r>
    </w:p>
    <w:p w14:paraId="7015181E" w14:textId="05B2589A" w:rsidR="00E349CC" w:rsidRDefault="00C2399B" w:rsidP="00C2399B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C2399B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C2399B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B6762"/>
    <w:multiLevelType w:val="hybridMultilevel"/>
    <w:tmpl w:val="D32A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606157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54A8F"/>
    <w:rsid w:val="002A3209"/>
    <w:rsid w:val="002A6497"/>
    <w:rsid w:val="00331E49"/>
    <w:rsid w:val="003D3E53"/>
    <w:rsid w:val="004646D0"/>
    <w:rsid w:val="004F62FD"/>
    <w:rsid w:val="005E64C7"/>
    <w:rsid w:val="005F0A91"/>
    <w:rsid w:val="00662BF7"/>
    <w:rsid w:val="006921A9"/>
    <w:rsid w:val="006B420F"/>
    <w:rsid w:val="006E2A90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2399B"/>
    <w:rsid w:val="00CD0E84"/>
    <w:rsid w:val="00CD2FEC"/>
    <w:rsid w:val="00D05AF6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bookmarkStart w:id="0" w:name="_Hlk507080989"/>
          <w:bookmarkEnd w:id="0"/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2</cp:revision>
  <dcterms:created xsi:type="dcterms:W3CDTF">2025-01-14T20:08:00Z</dcterms:created>
  <dcterms:modified xsi:type="dcterms:W3CDTF">2025-01-14T20:08:00Z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