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170B34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170B34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FFB3AFC" w14:textId="77777777" w:rsidR="003745A4" w:rsidRDefault="003745A4" w:rsidP="003745A4">
      <w:pPr>
        <w:pStyle w:val="Closing"/>
        <w:rPr>
          <w:rFonts w:eastAsiaTheme="minorEastAsia"/>
        </w:rPr>
      </w:pPr>
    </w:p>
    <w:p w14:paraId="45BA43D8" w14:textId="62E0AA89" w:rsid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Dear [Employer’s Name],</w:t>
      </w:r>
    </w:p>
    <w:p w14:paraId="3651DA8D" w14:textId="77777777" w:rsidR="003745A4" w:rsidRPr="003745A4" w:rsidRDefault="003745A4" w:rsidP="003745A4">
      <w:pPr>
        <w:pStyle w:val="Closing"/>
        <w:rPr>
          <w:rFonts w:eastAsiaTheme="minorEastAsia"/>
        </w:rPr>
      </w:pPr>
    </w:p>
    <w:p w14:paraId="15C9A1AB" w14:textId="77777777" w:rsidR="003745A4" w:rsidRP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I am writing to express my interest in the Translator position at [Company’s Name] as advertised on [where you found the job posting]. With a [Your Degree] in Translation Studies from [Your University] and a rich background in [languages you are proficient in], I bring a wealth of expertise in delivering precise and culturally sensitive translations across various domains such as [legal/medical/technical/business] sectors.</w:t>
      </w:r>
    </w:p>
    <w:p w14:paraId="1E82BC3F" w14:textId="77777777" w:rsidR="003745A4" w:rsidRDefault="003745A4" w:rsidP="003745A4">
      <w:pPr>
        <w:pStyle w:val="Closing"/>
        <w:rPr>
          <w:rFonts w:eastAsiaTheme="minorEastAsia"/>
        </w:rPr>
      </w:pPr>
    </w:p>
    <w:p w14:paraId="353881F9" w14:textId="77777777" w:rsidR="003745A4" w:rsidRP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Key Qualifications and Skills:</w:t>
      </w:r>
    </w:p>
    <w:p w14:paraId="53DEF457" w14:textId="77777777" w:rsidR="003745A4" w:rsidRPr="003745A4" w:rsidRDefault="003745A4" w:rsidP="003745A4">
      <w:pPr>
        <w:pStyle w:val="Closing"/>
        <w:numPr>
          <w:ilvl w:val="0"/>
          <w:numId w:val="16"/>
        </w:numPr>
        <w:rPr>
          <w:rFonts w:eastAsiaTheme="minorEastAsia"/>
        </w:rPr>
      </w:pPr>
      <w:r w:rsidRPr="003745A4">
        <w:rPr>
          <w:rFonts w:eastAsiaTheme="minorEastAsia"/>
        </w:rPr>
        <w:t>Language Proficiency: Fluent in [languages], ensuring that translations maintain the integrity, accuracy, and readability of the original text.</w:t>
      </w:r>
    </w:p>
    <w:p w14:paraId="2B508101" w14:textId="77777777" w:rsidR="003745A4" w:rsidRPr="003745A4" w:rsidRDefault="003745A4" w:rsidP="003745A4">
      <w:pPr>
        <w:pStyle w:val="Closing"/>
        <w:numPr>
          <w:ilvl w:val="0"/>
          <w:numId w:val="16"/>
        </w:numPr>
        <w:rPr>
          <w:rFonts w:eastAsiaTheme="minorEastAsia"/>
        </w:rPr>
      </w:pPr>
      <w:r w:rsidRPr="003745A4">
        <w:rPr>
          <w:rFonts w:eastAsiaTheme="minorEastAsia"/>
        </w:rPr>
        <w:t>Certifications: Certified by the American Translators Association (ATA), enhancing the credibility and precision of translated materials.</w:t>
      </w:r>
    </w:p>
    <w:p w14:paraId="4A71BD35" w14:textId="77777777" w:rsidR="003745A4" w:rsidRPr="003745A4" w:rsidRDefault="003745A4" w:rsidP="003745A4">
      <w:pPr>
        <w:pStyle w:val="Closing"/>
        <w:numPr>
          <w:ilvl w:val="0"/>
          <w:numId w:val="16"/>
        </w:numPr>
        <w:rPr>
          <w:rFonts w:eastAsiaTheme="minorEastAsia"/>
        </w:rPr>
      </w:pPr>
      <w:r w:rsidRPr="003745A4">
        <w:rPr>
          <w:rFonts w:eastAsiaTheme="minorEastAsia"/>
        </w:rPr>
        <w:t>Specialization Areas: Proven track record in translating [specific types of documents or sectors such as legal documents, business contracts, technical manuals].</w:t>
      </w:r>
    </w:p>
    <w:p w14:paraId="08747CCA" w14:textId="77777777" w:rsidR="003745A4" w:rsidRPr="003745A4" w:rsidRDefault="003745A4" w:rsidP="003745A4">
      <w:pPr>
        <w:pStyle w:val="Closing"/>
        <w:numPr>
          <w:ilvl w:val="0"/>
          <w:numId w:val="16"/>
        </w:numPr>
        <w:rPr>
          <w:rFonts w:eastAsiaTheme="minorEastAsia"/>
        </w:rPr>
      </w:pPr>
      <w:r w:rsidRPr="003745A4">
        <w:rPr>
          <w:rFonts w:eastAsiaTheme="minorEastAsia"/>
        </w:rPr>
        <w:t>Technology Proficiency: Adept at using translation software like SDL Trados and MemoQ to optimize the translation process and improve output quality.</w:t>
      </w:r>
    </w:p>
    <w:p w14:paraId="5D69B62C" w14:textId="77777777" w:rsidR="003745A4" w:rsidRDefault="003745A4" w:rsidP="003745A4">
      <w:pPr>
        <w:pStyle w:val="Closing"/>
        <w:rPr>
          <w:rFonts w:eastAsiaTheme="minorEastAsia"/>
        </w:rPr>
      </w:pPr>
    </w:p>
    <w:p w14:paraId="2A4DFF2A" w14:textId="3A7561C6" w:rsid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I am particularly drawn to this opportunity at [Company’s Name] because [mention any remarkable facts about the company, its culture, or projects that attract you to the position or company]. I am enthusiastic about the prospect of contributing my unique talents and skills to your esteemed team and collaborating with you to meet and exceed translation project objectives and client satisfaction.</w:t>
      </w:r>
    </w:p>
    <w:p w14:paraId="56289712" w14:textId="77777777" w:rsidR="003745A4" w:rsidRPr="003745A4" w:rsidRDefault="003745A4" w:rsidP="003745A4">
      <w:pPr>
        <w:pStyle w:val="Closing"/>
        <w:rPr>
          <w:rFonts w:eastAsiaTheme="minorEastAsia"/>
        </w:rPr>
      </w:pPr>
    </w:p>
    <w:p w14:paraId="1026A9FC" w14:textId="3A4762D9" w:rsid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Thank you very much for considering my application. I look forward to the possibility of contributing to the esteemed projects at [Company’s Name]</w:t>
      </w:r>
      <w:r>
        <w:rPr>
          <w:rFonts w:eastAsiaTheme="minorEastAsia"/>
        </w:rPr>
        <w:t>.</w:t>
      </w:r>
    </w:p>
    <w:p w14:paraId="493E0E96" w14:textId="77777777" w:rsidR="003745A4" w:rsidRDefault="003745A4" w:rsidP="003745A4">
      <w:pPr>
        <w:pStyle w:val="Closing"/>
        <w:rPr>
          <w:rFonts w:eastAsiaTheme="minorEastAsia"/>
        </w:rPr>
      </w:pPr>
    </w:p>
    <w:p w14:paraId="488D4AFA" w14:textId="3653D5CE" w:rsidR="00A0603C" w:rsidRPr="003745A4" w:rsidRDefault="003745A4" w:rsidP="003745A4">
      <w:pPr>
        <w:pStyle w:val="Closing"/>
        <w:rPr>
          <w:rFonts w:eastAsiaTheme="minorEastAsia"/>
        </w:rPr>
      </w:pPr>
      <w:r w:rsidRPr="003745A4">
        <w:rPr>
          <w:rFonts w:eastAsiaTheme="minorEastAsia"/>
        </w:rPr>
        <w:t>Warm regards,</w:t>
      </w:r>
    </w:p>
    <w:p w14:paraId="7015181E" w14:textId="57823D45" w:rsidR="00E349CC" w:rsidRDefault="00170B34" w:rsidP="003745A4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170B34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170B34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25A06"/>
    <w:multiLevelType w:val="hybridMultilevel"/>
    <w:tmpl w:val="C4BE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836871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0B34"/>
    <w:rsid w:val="0017279C"/>
    <w:rsid w:val="00197A58"/>
    <w:rsid w:val="001E64C9"/>
    <w:rsid w:val="00202D1F"/>
    <w:rsid w:val="00252801"/>
    <w:rsid w:val="00254A8F"/>
    <w:rsid w:val="002A3209"/>
    <w:rsid w:val="002A6497"/>
    <w:rsid w:val="003745A4"/>
    <w:rsid w:val="003D3E53"/>
    <w:rsid w:val="004646D0"/>
    <w:rsid w:val="004F62FD"/>
    <w:rsid w:val="005E64C7"/>
    <w:rsid w:val="005F0A91"/>
    <w:rsid w:val="00662BF7"/>
    <w:rsid w:val="006921A9"/>
    <w:rsid w:val="006B420F"/>
    <w:rsid w:val="006E2A90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931F4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75104"/>
    <w:rsid w:val="00D92AFF"/>
    <w:rsid w:val="00DA66AF"/>
    <w:rsid w:val="00DB0B0B"/>
    <w:rsid w:val="00DB47A1"/>
    <w:rsid w:val="00DF14F1"/>
    <w:rsid w:val="00E1502D"/>
    <w:rsid w:val="00E349CC"/>
    <w:rsid w:val="00E35D10"/>
    <w:rsid w:val="00EC19A7"/>
    <w:rsid w:val="00EC7E91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244</Words>
  <Characters>1576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2025-01-14T19:47:00Z</dcterms:created>
  <dcterms:modified xsi:type="dcterms:W3CDTF">2025-01-16T19:34:00Z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ca349f779f6f4fbb09b1fe36c66d9f59feba7f48c833f635d66901cb20137093</vt:lpwstr>
  </property>
</Properties>
</file>