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2215767D">
                <wp:simplePos x="0" y="0"/>
                <wp:positionH relativeFrom="column">
                  <wp:posOffset>657225</wp:posOffset>
                </wp:positionH>
                <wp:positionV relativeFrom="paragraph">
                  <wp:posOffset>1095375</wp:posOffset>
                </wp:positionV>
                <wp:extent cx="5295900" cy="6193155"/>
                <wp:effectExtent l="0" t="0" r="19050" b="1714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6193155"/>
                          <a:chOff x="-504891" y="0"/>
                          <a:chExt cx="5296601" cy="619761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-66683" y="3713372"/>
                            <a:ext cx="48526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504891" y="4856072"/>
                            <a:ext cx="52966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61998" y="6197618"/>
                            <a:ext cx="442971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2A5C1B" id="Group 7" o:spid="_x0000_s1026" alt="&quot;&quot;" style="position:absolute;margin-left:51.75pt;margin-top:86.25pt;width:417pt;height:487.65pt;z-index:-251657216;mso-width-relative:margin;mso-height-relative:margin" coordorigin="-5048" coordsize="52966,6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-666,37133" to="47859,3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0" style="position:absolute;visibility:visible;mso-wrap-style:square" from="-5048,48560" to="47917,48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3619,61976" to="47917,6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7965D6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7965D6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8661D0F" w:rsidR="003A7C40" w:rsidRDefault="007C6246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7C6246">
        <w:rPr>
          <w:rFonts w:cs="Calibri (Body)"/>
          <w:szCs w:val="20"/>
        </w:rPr>
        <w:t>Detail-oriented Warehousing-Logistics Specialist with a robust background in inventory management, supply chain processes, and warehouse operations. Aiming to leverage a comprehensive background in logistics to enhance operational efficiency and contribute positively to a dynamic team within a growth-oriented company.</w:t>
      </w:r>
    </w:p>
    <w:p w14:paraId="21AC3550" w14:textId="77777777" w:rsidR="003A7C40" w:rsidRPr="00103499" w:rsidRDefault="007965D6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08242817" w:rsidR="003A7C40" w:rsidRDefault="007C6246" w:rsidP="00103499">
      <w:pPr>
        <w:pStyle w:val="Heading2"/>
      </w:pPr>
      <w:r w:rsidRPr="007C6246">
        <w:t>Warehouse Supervisor</w:t>
      </w:r>
    </w:p>
    <w:p w14:paraId="40F3CEBA" w14:textId="6B081D66" w:rsidR="003A7C40" w:rsidRDefault="007C6246" w:rsidP="003A7C40">
      <w:pPr>
        <w:pStyle w:val="Heading3"/>
      </w:pPr>
      <w:r w:rsidRPr="00B3163A">
        <w:t>XYZ Logistics</w:t>
      </w:r>
      <w:r>
        <w:t xml:space="preserve"> |</w:t>
      </w:r>
      <w:r w:rsidRPr="00B3163A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59882C33" w14:textId="7FCC7D5D" w:rsidR="007C6246" w:rsidRPr="007C6246" w:rsidRDefault="007C6246" w:rsidP="007C6246">
      <w:pPr>
        <w:rPr>
          <w:rFonts w:cs="Calibri (Body)"/>
          <w:szCs w:val="20"/>
        </w:rPr>
      </w:pPr>
      <w:r w:rsidRPr="007C6246">
        <w:rPr>
          <w:rFonts w:cs="Calibri (Body)"/>
          <w:szCs w:val="20"/>
        </w:rPr>
        <w:t>Managed a team of 20+ employees, overseeing daily operations and ensuring efficiency.</w:t>
      </w:r>
    </w:p>
    <w:p w14:paraId="58147CAE" w14:textId="273F6935" w:rsidR="007C6246" w:rsidRPr="007C6246" w:rsidRDefault="007C6246" w:rsidP="007C6246">
      <w:pPr>
        <w:rPr>
          <w:rFonts w:cs="Calibri (Body)"/>
          <w:szCs w:val="20"/>
        </w:rPr>
      </w:pPr>
      <w:r w:rsidRPr="007C6246">
        <w:rPr>
          <w:rFonts w:cs="Calibri (Body)"/>
          <w:szCs w:val="20"/>
        </w:rPr>
        <w:t>Implemented new inventory management system, improving operational accuracy by 30%.</w:t>
      </w:r>
    </w:p>
    <w:p w14:paraId="644E9FBE" w14:textId="4D3FF991" w:rsidR="003A7C40" w:rsidRPr="007C6246" w:rsidRDefault="007C6246" w:rsidP="007C6246">
      <w:pPr>
        <w:rPr>
          <w:rFonts w:cs="Calibri (Body)"/>
          <w:szCs w:val="20"/>
        </w:rPr>
      </w:pPr>
      <w:r w:rsidRPr="007C6246">
        <w:rPr>
          <w:rFonts w:cs="Calibri (Body)"/>
          <w:szCs w:val="20"/>
        </w:rPr>
        <w:t xml:space="preserve">Conducted regular team meetings </w:t>
      </w:r>
      <w:r>
        <w:rPr>
          <w:rFonts w:cs="Calibri (Body)"/>
          <w:szCs w:val="20"/>
        </w:rPr>
        <w:t>about</w:t>
      </w:r>
      <w:r w:rsidRPr="007C6246">
        <w:rPr>
          <w:rFonts w:cs="Calibri (Body)"/>
          <w:szCs w:val="20"/>
        </w:rPr>
        <w:t xml:space="preserve"> ongoing projects and </w:t>
      </w:r>
      <w:r>
        <w:rPr>
          <w:rFonts w:cs="Calibri (Body)"/>
          <w:szCs w:val="20"/>
        </w:rPr>
        <w:t>to streamline</w:t>
      </w:r>
      <w:r w:rsidRPr="007C6246">
        <w:rPr>
          <w:rFonts w:cs="Calibri (Body)"/>
          <w:szCs w:val="20"/>
        </w:rPr>
        <w:t xml:space="preserve"> communication.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3543A873" w:rsidR="003A7C40" w:rsidRDefault="007C6246" w:rsidP="0061718A">
      <w:pPr>
        <w:pStyle w:val="Heading2"/>
      </w:pPr>
      <w:r w:rsidRPr="00B3163A">
        <w:rPr>
          <w:bCs/>
        </w:rPr>
        <w:t>Logistics Coordinator</w:t>
      </w:r>
    </w:p>
    <w:p w14:paraId="1A475CDB" w14:textId="7E82778D" w:rsidR="003A7C40" w:rsidRPr="003A7C40" w:rsidRDefault="007C6246" w:rsidP="003A7C40">
      <w:pPr>
        <w:pStyle w:val="Heading3"/>
      </w:pPr>
      <w:r w:rsidRPr="00B3163A">
        <w:t>ABC Freight</w:t>
      </w:r>
      <w:r>
        <w:t xml:space="preserve"> |</w:t>
      </w:r>
      <w:r w:rsidRPr="00B3163A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0CBF471E" w14:textId="3DD856A8" w:rsidR="007C6246" w:rsidRPr="007C6246" w:rsidRDefault="007C6246" w:rsidP="007C6246">
      <w:pPr>
        <w:rPr>
          <w:rFonts w:cs="Calibri (Body)"/>
          <w:szCs w:val="20"/>
        </w:rPr>
      </w:pPr>
      <w:r w:rsidRPr="007C6246">
        <w:rPr>
          <w:rFonts w:cs="Calibri (Body)"/>
          <w:szCs w:val="20"/>
        </w:rPr>
        <w:t>Coordinated shipping schedules, managed customer communications, and resolved discrepancies.</w:t>
      </w:r>
    </w:p>
    <w:p w14:paraId="3EC208DD" w14:textId="1865B83E" w:rsidR="003A7C40" w:rsidRDefault="007C6246" w:rsidP="007C6246">
      <w:pPr>
        <w:rPr>
          <w:rFonts w:cs="Calibri (Body)"/>
          <w:szCs w:val="20"/>
        </w:rPr>
      </w:pPr>
      <w:r w:rsidRPr="007C6246">
        <w:rPr>
          <w:rFonts w:cs="Calibri (Body)"/>
          <w:szCs w:val="20"/>
        </w:rPr>
        <w:t>Improved customer satisfaction by 25% through effective communication and problem-solving skills.</w:t>
      </w:r>
    </w:p>
    <w:p w14:paraId="34DACED1" w14:textId="77777777" w:rsidR="003A7C40" w:rsidRDefault="007965D6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792B9B97" w:rsidR="003A7C40" w:rsidRPr="009D24D8" w:rsidRDefault="007C6246" w:rsidP="0061718A">
      <w:pPr>
        <w:pStyle w:val="Heading2"/>
        <w:rPr>
          <w:rFonts w:eastAsiaTheme="minorEastAsia"/>
        </w:rPr>
      </w:pPr>
      <w:r w:rsidRPr="007C6246">
        <w:t>Bachelor of Science in Supply Chain Management</w:t>
      </w:r>
      <w:r w:rsidR="003A7C40">
        <w:t xml:space="preserve"> </w:t>
      </w:r>
    </w:p>
    <w:p w14:paraId="437C9941" w14:textId="20963FD7" w:rsidR="003A7C40" w:rsidRDefault="007C6246" w:rsidP="003A7C40">
      <w:pPr>
        <w:pStyle w:val="Heading3"/>
      </w:pPr>
      <w:r w:rsidRPr="007C6246">
        <w:t>University of Washington</w:t>
      </w:r>
      <w:r>
        <w:t xml:space="preserve"> |</w:t>
      </w:r>
      <w:r w:rsidRPr="007C6246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7965D6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29CBAAB2" w:rsidR="003A7C40" w:rsidRDefault="007C6246" w:rsidP="005F60DF">
      <w:pPr>
        <w:pStyle w:val="Heading1"/>
      </w:pPr>
      <w:r w:rsidRPr="007C6246">
        <w:t>Skills</w:t>
      </w:r>
    </w:p>
    <w:p w14:paraId="4DF8398B" w14:textId="3FD22D36" w:rsidR="007C6246" w:rsidRPr="007C6246" w:rsidRDefault="007C6246" w:rsidP="007C6246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7C6246">
        <w:rPr>
          <w:rFonts w:cstheme="minorHAnsi"/>
          <w:spacing w:val="-2"/>
        </w:rPr>
        <w:t>Inventory Management &amp; Accuracy</w:t>
      </w:r>
    </w:p>
    <w:p w14:paraId="46C47757" w14:textId="656B36F2" w:rsidR="007C6246" w:rsidRPr="007C6246" w:rsidRDefault="007C6246" w:rsidP="007C6246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7C6246">
        <w:rPr>
          <w:rFonts w:cstheme="minorHAnsi"/>
          <w:spacing w:val="-2"/>
        </w:rPr>
        <w:t>Supply Chain Coordination &amp; Optimization</w:t>
      </w:r>
    </w:p>
    <w:p w14:paraId="7A232961" w14:textId="59A81DC8" w:rsidR="007C6246" w:rsidRPr="007C6246" w:rsidRDefault="007C6246" w:rsidP="007C6246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7C6246">
        <w:rPr>
          <w:rFonts w:cstheme="minorHAnsi"/>
          <w:spacing w:val="-2"/>
        </w:rPr>
        <w:t>Warehouse Operations &amp; Team Leadership</w:t>
      </w:r>
    </w:p>
    <w:p w14:paraId="31F77A35" w14:textId="7D4A05E3" w:rsidR="007C6246" w:rsidRPr="007C6246" w:rsidRDefault="007C6246" w:rsidP="007C6246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7C6246">
        <w:rPr>
          <w:rFonts w:cstheme="minorHAnsi"/>
          <w:spacing w:val="-2"/>
        </w:rPr>
        <w:t>Logistics Scheduling &amp; Problem-Solving</w:t>
      </w:r>
    </w:p>
    <w:p w14:paraId="2A0E933E" w14:textId="358AD3E7" w:rsidR="003A7C40" w:rsidRPr="007C6246" w:rsidRDefault="007C6246" w:rsidP="007C6246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7C6246">
        <w:rPr>
          <w:rFonts w:cstheme="minorHAnsi"/>
          <w:spacing w:val="-2"/>
        </w:rPr>
        <w:t>Effective Communication &amp; Collaboration</w:t>
      </w:r>
    </w:p>
    <w:p w14:paraId="0C3387C5" w14:textId="22DCEC01" w:rsidR="003A7C40" w:rsidRPr="004C4C0E" w:rsidRDefault="007C6246" w:rsidP="005F60DF">
      <w:pPr>
        <w:pStyle w:val="Heading1"/>
      </w:pPr>
      <w:r w:rsidRPr="007C6246">
        <w:t>Certifications</w:t>
      </w:r>
    </w:p>
    <w:p w14:paraId="24A45D17" w14:textId="4AD95CCF" w:rsidR="007C6246" w:rsidRPr="007C6246" w:rsidRDefault="007C6246" w:rsidP="007C6246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7C6246">
        <w:rPr>
          <w:rFonts w:cs="Calibri (Body)"/>
          <w:szCs w:val="20"/>
        </w:rPr>
        <w:t>Certified Logistics Professional (CLP)</w:t>
      </w:r>
    </w:p>
    <w:p w14:paraId="4675BAAB" w14:textId="3FA11F40" w:rsidR="00B8662E" w:rsidRPr="007C6246" w:rsidRDefault="007C6246" w:rsidP="007C6246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7C6246">
        <w:rPr>
          <w:rFonts w:cs="Calibri (Body)"/>
          <w:szCs w:val="20"/>
        </w:rPr>
        <w:t>Forklift Operator Certification</w:t>
      </w:r>
    </w:p>
    <w:sectPr w:rsidR="00B8662E" w:rsidRPr="007C624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77FCF"/>
    <w:multiLevelType w:val="hybridMultilevel"/>
    <w:tmpl w:val="0E52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6F17"/>
    <w:multiLevelType w:val="hybridMultilevel"/>
    <w:tmpl w:val="4C88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619EF"/>
    <w:multiLevelType w:val="hybridMultilevel"/>
    <w:tmpl w:val="3558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62160">
    <w:abstractNumId w:val="2"/>
  </w:num>
  <w:num w:numId="2" w16cid:durableId="1022321475">
    <w:abstractNumId w:val="1"/>
  </w:num>
  <w:num w:numId="3" w16cid:durableId="160360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965D6"/>
    <w:rsid w:val="007A1E7B"/>
    <w:rsid w:val="007C624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75104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30FCA"/>
    <w:rsid w:val="00E72525"/>
    <w:rsid w:val="00E966AA"/>
    <w:rsid w:val="00F02BD2"/>
    <w:rsid w:val="00F65859"/>
    <w:rsid w:val="00F8023F"/>
    <w:rsid w:val="00F85EC3"/>
    <w:rsid w:val="00FC0AAE"/>
    <w:rsid w:val="00FD06F2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7C6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D7510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211</Words>
  <Characters>1357</Characters>
  <Application>Microsoft Office Word</Application>
  <DocSecurity>0</DocSecurity>
  <Lines>61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2025-01-14T20:34:00Z</dcterms:created>
  <dcterms:modified xsi:type="dcterms:W3CDTF">2025-01-16T19:40:00Z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8b83d82b1c0aa2a22f0581e3cd20cdfd2def8648fa8bd99b179e7f3006615869</vt:lpwstr>
  </property>
</Properties>
</file>