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329B257C">
                <wp:simplePos x="0" y="0"/>
                <wp:positionH relativeFrom="column">
                  <wp:posOffset>666750</wp:posOffset>
                </wp:positionH>
                <wp:positionV relativeFrom="paragraph">
                  <wp:posOffset>1095375</wp:posOffset>
                </wp:positionV>
                <wp:extent cx="5286375" cy="6241415"/>
                <wp:effectExtent l="0" t="0" r="28575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6241415"/>
                          <a:chOff x="-495365" y="0"/>
                          <a:chExt cx="5287075" cy="6245166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-19052" y="3808680"/>
                            <a:ext cx="480504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95365" y="4770262"/>
                            <a:ext cx="52870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00103" y="6245166"/>
                            <a:ext cx="43916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2E856" id="Group 7" o:spid="_x0000_s1026" alt="&quot;&quot;" style="position:absolute;margin-left:52.5pt;margin-top:86.25pt;width:416.25pt;height:491.45pt;z-index:-251657216;mso-width-relative:margin;mso-height-relative:margin" coordorigin="-4953" coordsize="52870,6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-190,38086" to="47859,3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4953,47702" to="47917,4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4001,62451" to="47917,6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985482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985482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C5CF4C5" w:rsidR="003A7C40" w:rsidRDefault="001F1182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1F1182">
        <w:rPr>
          <w:rFonts w:cs="Calibri (Body)"/>
          <w:szCs w:val="20"/>
        </w:rPr>
        <w:t>Dedicated transportation professional with over 8 years of experience specializing in route planning, safety compliance, and customer service. Committed to leveraging skills and certifications to enhance operational efficiency and customer satisfaction.</w:t>
      </w:r>
    </w:p>
    <w:p w14:paraId="21AC3550" w14:textId="77777777" w:rsidR="003A7C40" w:rsidRPr="00103499" w:rsidRDefault="00985482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4ED27011" w:rsidR="003A7C40" w:rsidRDefault="001F1182" w:rsidP="00103499">
      <w:pPr>
        <w:pStyle w:val="Heading2"/>
      </w:pPr>
      <w:r w:rsidRPr="001F1182">
        <w:t>Senior Delivery Driver</w:t>
      </w:r>
    </w:p>
    <w:p w14:paraId="40F3CEBA" w14:textId="00E2E60C" w:rsidR="003A7C40" w:rsidRDefault="001F1182" w:rsidP="003A7C40">
      <w:pPr>
        <w:pStyle w:val="Heading3"/>
      </w:pPr>
      <w:r w:rsidRPr="001F1182">
        <w:t>ABC Transport</w:t>
      </w:r>
      <w:r>
        <w:t xml:space="preserve"> |</w:t>
      </w:r>
      <w:r w:rsidRPr="001F1182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1A2A4F91" w14:textId="3F6E9CC9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Planned and executed over 1000 successful deliveries, optimizing routes for timeliness.</w:t>
      </w:r>
    </w:p>
    <w:p w14:paraId="643B1EFA" w14:textId="37C364E5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Conducted daily vehicle safety and maintenance inspections to uphold company standards.</w:t>
      </w:r>
    </w:p>
    <w:p w14:paraId="4B204A97" w14:textId="217AD403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Trained new drivers in effective navigation, problem-solving, and service techniques.</w:t>
      </w:r>
    </w:p>
    <w:p w14:paraId="644E9FBE" w14:textId="35470FCF" w:rsidR="003A7C40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Maintained excellent communication with team and customers to ensure delivery accuracy.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2178F9E" w:rsidR="003A7C40" w:rsidRDefault="001F1182" w:rsidP="0061718A">
      <w:pPr>
        <w:pStyle w:val="Heading2"/>
      </w:pPr>
      <w:r w:rsidRPr="001F1182">
        <w:t>Junior Delivery Driver</w:t>
      </w:r>
    </w:p>
    <w:p w14:paraId="1A475CDB" w14:textId="3DEB1262" w:rsidR="003A7C40" w:rsidRPr="003A7C40" w:rsidRDefault="001F1182" w:rsidP="003A7C40">
      <w:pPr>
        <w:pStyle w:val="Heading3"/>
      </w:pPr>
      <w:r w:rsidRPr="001F1182">
        <w:t>DEF Logistics</w:t>
      </w:r>
      <w:r>
        <w:t xml:space="preserve"> |</w:t>
      </w:r>
      <w:r w:rsidRPr="001F1182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17E5EFF5" w14:textId="003FD381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Established a 99% customer satisfaction rate through excellent service and communication.</w:t>
      </w:r>
    </w:p>
    <w:p w14:paraId="6B333C5A" w14:textId="2E2C91C1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Collaborated on improving route planning strategies, reducing delivery times significantly.</w:t>
      </w:r>
    </w:p>
    <w:p w14:paraId="3EC208DD" w14:textId="3265F1FE" w:rsidR="003A7C40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Prioritized safety compliance in vehicle operation, ensuring secure and reliable services.</w:t>
      </w:r>
    </w:p>
    <w:p w14:paraId="34DACED1" w14:textId="77777777" w:rsidR="003A7C40" w:rsidRDefault="00985482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198A90F" w:rsidR="003A7C40" w:rsidRPr="009D24D8" w:rsidRDefault="001F1182" w:rsidP="0061718A">
      <w:pPr>
        <w:pStyle w:val="Heading2"/>
        <w:rPr>
          <w:rFonts w:eastAsiaTheme="minorEastAsia"/>
        </w:rPr>
      </w:pPr>
      <w:r w:rsidRPr="001F1182">
        <w:t>Bachelor of Science in Logistics and Transportation</w:t>
      </w:r>
      <w:r w:rsidR="003A7C40">
        <w:t xml:space="preserve"> </w:t>
      </w:r>
    </w:p>
    <w:p w14:paraId="437C9941" w14:textId="3B4FB59E" w:rsidR="003A7C40" w:rsidRDefault="001F1182" w:rsidP="003A7C40">
      <w:pPr>
        <w:pStyle w:val="Heading3"/>
      </w:pPr>
      <w:r w:rsidRPr="001F1182">
        <w:t>University of Washington</w:t>
      </w:r>
      <w:r>
        <w:t xml:space="preserve"> |</w:t>
      </w:r>
      <w:r w:rsidRPr="001F1182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3D3224DB" w14:textId="4FCE54B0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 xml:space="preserve">You might want to include your GPA here and </w:t>
      </w:r>
      <w:r>
        <w:rPr>
          <w:rFonts w:cs="Calibri (Body)"/>
          <w:szCs w:val="20"/>
        </w:rPr>
        <w:t>any</w:t>
      </w:r>
      <w:r w:rsidRPr="001F1182">
        <w:rPr>
          <w:rFonts w:cs="Calibri (Body)"/>
          <w:szCs w:val="20"/>
        </w:rPr>
        <w:t xml:space="preserve"> awards</w:t>
      </w:r>
      <w:r>
        <w:rPr>
          <w:rFonts w:cs="Calibri (Body)"/>
          <w:szCs w:val="20"/>
        </w:rPr>
        <w:t xml:space="preserve"> or</w:t>
      </w:r>
      <w:r w:rsidRPr="001F1182">
        <w:rPr>
          <w:rFonts w:cs="Calibri (Body)"/>
          <w:szCs w:val="20"/>
        </w:rPr>
        <w:t xml:space="preserve"> honors.</w:t>
      </w:r>
    </w:p>
    <w:p w14:paraId="700FD295" w14:textId="66FA6F49" w:rsidR="003A7C40" w:rsidRDefault="001F1182" w:rsidP="005F60DF">
      <w:pPr>
        <w:pStyle w:val="Heading1"/>
      </w:pPr>
      <w:r>
        <w:t>SKILLS</w:t>
      </w:r>
    </w:p>
    <w:p w14:paraId="71BC9FAC" w14:textId="73EC7AFD" w:rsidR="001F1182" w:rsidRPr="001F1182" w:rsidRDefault="001F1182" w:rsidP="001F1182">
      <w:pPr>
        <w:rPr>
          <w:rFonts w:cstheme="minorHAnsi"/>
          <w:spacing w:val="-2"/>
        </w:rPr>
      </w:pPr>
      <w:r w:rsidRPr="001F1182">
        <w:rPr>
          <w:rFonts w:cstheme="minorHAnsi"/>
          <w:spacing w:val="-2"/>
        </w:rPr>
        <w:t>•</w:t>
      </w:r>
      <w:r w:rsidRPr="001F1182">
        <w:rPr>
          <w:rFonts w:cstheme="minorHAnsi"/>
          <w:spacing w:val="-2"/>
        </w:rPr>
        <w:tab/>
        <w:t>Route Planning</w:t>
      </w:r>
    </w:p>
    <w:p w14:paraId="6C468EC8" w14:textId="77777777" w:rsidR="001F1182" w:rsidRPr="001F1182" w:rsidRDefault="001F1182" w:rsidP="001F1182">
      <w:pPr>
        <w:rPr>
          <w:rFonts w:cstheme="minorHAnsi"/>
          <w:spacing w:val="-2"/>
        </w:rPr>
      </w:pPr>
      <w:r w:rsidRPr="001F1182">
        <w:rPr>
          <w:rFonts w:cstheme="minorHAnsi"/>
          <w:spacing w:val="-2"/>
        </w:rPr>
        <w:t>•</w:t>
      </w:r>
      <w:r w:rsidRPr="001F1182">
        <w:rPr>
          <w:rFonts w:cstheme="minorHAnsi"/>
          <w:spacing w:val="-2"/>
        </w:rPr>
        <w:tab/>
        <w:t>Vehicle Operation and Maintenance Knowledge</w:t>
      </w:r>
    </w:p>
    <w:p w14:paraId="69E06DE3" w14:textId="77777777" w:rsidR="001F1182" w:rsidRPr="001F1182" w:rsidRDefault="001F1182" w:rsidP="001F1182">
      <w:pPr>
        <w:rPr>
          <w:rFonts w:cstheme="minorHAnsi"/>
          <w:spacing w:val="-2"/>
        </w:rPr>
      </w:pPr>
      <w:r w:rsidRPr="001F1182">
        <w:rPr>
          <w:rFonts w:cstheme="minorHAnsi"/>
          <w:spacing w:val="-2"/>
        </w:rPr>
        <w:t>•</w:t>
      </w:r>
      <w:r w:rsidRPr="001F1182">
        <w:rPr>
          <w:rFonts w:cstheme="minorHAnsi"/>
          <w:spacing w:val="-2"/>
        </w:rPr>
        <w:tab/>
        <w:t>Exceptional Communication and Customer Service</w:t>
      </w:r>
    </w:p>
    <w:p w14:paraId="61E49892" w14:textId="77777777" w:rsidR="001F1182" w:rsidRPr="001F1182" w:rsidRDefault="001F1182" w:rsidP="001F1182">
      <w:pPr>
        <w:rPr>
          <w:rFonts w:cstheme="minorHAnsi"/>
          <w:spacing w:val="-2"/>
        </w:rPr>
      </w:pPr>
      <w:r w:rsidRPr="001F1182">
        <w:rPr>
          <w:rFonts w:cstheme="minorHAnsi"/>
          <w:spacing w:val="-2"/>
        </w:rPr>
        <w:t>•</w:t>
      </w:r>
      <w:r w:rsidRPr="001F1182">
        <w:rPr>
          <w:rFonts w:cstheme="minorHAnsi"/>
          <w:spacing w:val="-2"/>
        </w:rPr>
        <w:tab/>
        <w:t>Safety Compliance and Navigation Skills</w:t>
      </w:r>
    </w:p>
    <w:p w14:paraId="2A0E933E" w14:textId="24F55C8E" w:rsidR="003A7C40" w:rsidRDefault="001F1182" w:rsidP="001F1182">
      <w:pPr>
        <w:rPr>
          <w:rFonts w:cstheme="minorHAnsi"/>
          <w:spacing w:val="-2"/>
        </w:rPr>
      </w:pPr>
      <w:r w:rsidRPr="001F1182">
        <w:rPr>
          <w:rFonts w:cstheme="minorHAnsi"/>
          <w:spacing w:val="-2"/>
        </w:rPr>
        <w:t>•</w:t>
      </w:r>
      <w:r w:rsidRPr="001F1182">
        <w:rPr>
          <w:rFonts w:cstheme="minorHAnsi"/>
          <w:spacing w:val="-2"/>
        </w:rPr>
        <w:tab/>
        <w:t>Problem-solving and Time Management</w:t>
      </w:r>
    </w:p>
    <w:p w14:paraId="0C3387C5" w14:textId="1C5B50C0" w:rsidR="003A7C40" w:rsidRPr="004C4C0E" w:rsidRDefault="001F1182" w:rsidP="005F60DF">
      <w:pPr>
        <w:pStyle w:val="Heading1"/>
      </w:pPr>
      <w:r w:rsidRPr="001F1182">
        <w:t>Certifications</w:t>
      </w:r>
    </w:p>
    <w:p w14:paraId="0F8141F1" w14:textId="4B435864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•</w:t>
      </w:r>
      <w:r w:rsidRPr="001F1182">
        <w:rPr>
          <w:rFonts w:cs="Calibri (Body)"/>
          <w:szCs w:val="20"/>
        </w:rPr>
        <w:tab/>
        <w:t>Commercial Driver's License (CDL)</w:t>
      </w:r>
    </w:p>
    <w:p w14:paraId="6CCB773E" w14:textId="77777777" w:rsidR="001F1182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•</w:t>
      </w:r>
      <w:r w:rsidRPr="001F1182">
        <w:rPr>
          <w:rFonts w:cs="Calibri (Body)"/>
          <w:szCs w:val="20"/>
        </w:rPr>
        <w:tab/>
        <w:t>Hazardous Materials (HazMat) Endorsement</w:t>
      </w:r>
    </w:p>
    <w:p w14:paraId="4675BAAB" w14:textId="0DB7004A" w:rsidR="00B8662E" w:rsidRPr="001F1182" w:rsidRDefault="001F1182" w:rsidP="001F1182">
      <w:pPr>
        <w:rPr>
          <w:rFonts w:cs="Calibri (Body)"/>
          <w:szCs w:val="20"/>
        </w:rPr>
      </w:pPr>
      <w:r w:rsidRPr="001F1182">
        <w:rPr>
          <w:rFonts w:cs="Calibri (Body)"/>
          <w:szCs w:val="20"/>
        </w:rPr>
        <w:t>•</w:t>
      </w:r>
      <w:r w:rsidRPr="001F1182">
        <w:rPr>
          <w:rFonts w:cs="Calibri (Body)"/>
          <w:szCs w:val="20"/>
        </w:rPr>
        <w:tab/>
        <w:t>Certified Logistics Professional (CLP</w:t>
      </w:r>
      <w:r>
        <w:rPr>
          <w:rFonts w:cs="Calibri (Body)"/>
          <w:szCs w:val="20"/>
        </w:rPr>
        <w:t>)</w:t>
      </w:r>
    </w:p>
    <w:sectPr w:rsidR="00B8662E" w:rsidRPr="001F1182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911D4"/>
    <w:multiLevelType w:val="hybridMultilevel"/>
    <w:tmpl w:val="479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0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1F1182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85482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08BC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DF70C9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1F1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F11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228</Words>
  <Characters>1468</Characters>
  <Application>Microsoft Office Word</Application>
  <DocSecurity>0</DocSecurity>
  <Lines>66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2025-01-14T19:54:00Z</dcterms:created>
  <dcterms:modified xsi:type="dcterms:W3CDTF">2025-01-16T19:34:00Z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101ee41afd18a56ecc03f5c9bd3bb54d55134be61a40719ddedf517c3ea30dab</vt:lpwstr>
  </property>
</Properties>
</file>