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7D7AA34E">
                <wp:simplePos x="0" y="0"/>
                <wp:positionH relativeFrom="column">
                  <wp:posOffset>723900</wp:posOffset>
                </wp:positionH>
                <wp:positionV relativeFrom="paragraph">
                  <wp:posOffset>1095375</wp:posOffset>
                </wp:positionV>
                <wp:extent cx="5229225" cy="6317615"/>
                <wp:effectExtent l="0" t="0" r="28575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6317615"/>
                          <a:chOff x="-438208" y="0"/>
                          <a:chExt cx="5229918" cy="632141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837272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38208" y="4951346"/>
                            <a:ext cx="52299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47735" y="6321412"/>
                            <a:ext cx="43439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7D77B" id="Group 7" o:spid="_x0000_s1026" alt="&quot;&quot;" style="position:absolute;margin-left:57pt;margin-top:86.25pt;width:411.75pt;height:497.45pt;z-index:-251657216;mso-width-relative:margin;mso-height-relative:margin" coordorigin="-4382" coordsize="52299,6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8372" to="47859,3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4382,49513" to="47917,4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4477,63214" to="47917,6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4270B5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4270B5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62D750A" w:rsidR="003A7C40" w:rsidRDefault="00683E4A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683E4A">
        <w:rPr>
          <w:rFonts w:cs="Calibri (Body)"/>
          <w:szCs w:val="20"/>
        </w:rPr>
        <w:t>Motivated retail professional with a comprehensive background in sales, customer service, and retail management. Seeking to apply a strong work ethic, leadership skills, and a customer-focused approach to drive sales growth, enhance operational efficiency, and ensure customer satisfaction.</w:t>
      </w:r>
    </w:p>
    <w:p w14:paraId="21AC3550" w14:textId="77777777" w:rsidR="003A7C40" w:rsidRPr="00103499" w:rsidRDefault="004270B5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199CFC06" w:rsidR="003A7C40" w:rsidRDefault="00683E4A" w:rsidP="00103499">
      <w:pPr>
        <w:pStyle w:val="Heading2"/>
      </w:pPr>
      <w:r w:rsidRPr="00683E4A">
        <w:t>Retail Manager</w:t>
      </w:r>
    </w:p>
    <w:p w14:paraId="40F3CEBA" w14:textId="7938C8F8" w:rsidR="003A7C40" w:rsidRDefault="00683E4A" w:rsidP="003A7C40">
      <w:pPr>
        <w:pStyle w:val="Heading3"/>
      </w:pPr>
      <w:r w:rsidRPr="00683E4A">
        <w:t>XYZ Store</w:t>
      </w:r>
      <w:r>
        <w:t xml:space="preserve"> |</w:t>
      </w:r>
      <w:r w:rsidRPr="00683E4A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544DAD52" w14:textId="63316AE0" w:rsidR="00683E4A" w:rsidRPr="00683E4A" w:rsidRDefault="00683E4A" w:rsidP="00683E4A">
      <w:pPr>
        <w:rPr>
          <w:rFonts w:cs="Calibri (Body)"/>
          <w:szCs w:val="20"/>
        </w:rPr>
      </w:pPr>
      <w:r w:rsidRPr="00683E4A">
        <w:rPr>
          <w:rFonts w:cs="Calibri (Body)"/>
          <w:szCs w:val="20"/>
        </w:rPr>
        <w:t>Oversaw daily retail operations, enhancing customer satisfaction and increasing store profitability through effective sales strategies and exceptional customer service.</w:t>
      </w:r>
    </w:p>
    <w:p w14:paraId="644E9FBE" w14:textId="0AA7885B" w:rsidR="003A7C40" w:rsidRPr="00683E4A" w:rsidRDefault="00683E4A" w:rsidP="00683E4A">
      <w:pPr>
        <w:rPr>
          <w:rFonts w:cs="Calibri (Body)"/>
          <w:szCs w:val="20"/>
        </w:rPr>
      </w:pPr>
      <w:r w:rsidRPr="00683E4A">
        <w:rPr>
          <w:rFonts w:cs="Calibri (Body)"/>
          <w:szCs w:val="20"/>
        </w:rPr>
        <w:t>Cultivated a motivated sales team, fostering a customer-centric environment to meet and exceed sales targets and KPIs.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5D8B692F" w:rsidR="003A7C40" w:rsidRDefault="00683E4A" w:rsidP="0061718A">
      <w:pPr>
        <w:pStyle w:val="Heading2"/>
      </w:pPr>
      <w:r w:rsidRPr="00683E4A">
        <w:t>Assistant Retail Manager</w:t>
      </w:r>
    </w:p>
    <w:p w14:paraId="1A475CDB" w14:textId="1A983473" w:rsidR="003A7C40" w:rsidRPr="003A7C40" w:rsidRDefault="00683E4A" w:rsidP="003A7C40">
      <w:pPr>
        <w:pStyle w:val="Heading3"/>
      </w:pPr>
      <w:r w:rsidRPr="00683E4A">
        <w:t>ABC Store</w:t>
      </w:r>
      <w:r>
        <w:t xml:space="preserve"> |</w:t>
      </w:r>
      <w:r w:rsidRPr="00683E4A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7D344E72" w14:textId="494D85D3" w:rsidR="00683E4A" w:rsidRPr="00683E4A" w:rsidRDefault="00683E4A" w:rsidP="00683E4A">
      <w:pPr>
        <w:rPr>
          <w:rFonts w:cs="Calibri (Body)"/>
          <w:szCs w:val="20"/>
        </w:rPr>
      </w:pPr>
      <w:r w:rsidRPr="00683E4A">
        <w:rPr>
          <w:rFonts w:cs="Calibri (Body)"/>
          <w:szCs w:val="20"/>
        </w:rPr>
        <w:t>Assisted in managing store operations, focusing on optimizing sales, inventory management, and enhancing customer satisfaction.</w:t>
      </w:r>
    </w:p>
    <w:p w14:paraId="3EC208DD" w14:textId="18005A21" w:rsidR="003A7C40" w:rsidRDefault="00683E4A" w:rsidP="00683E4A">
      <w:pPr>
        <w:rPr>
          <w:rFonts w:cs="Calibri (Body)"/>
          <w:szCs w:val="20"/>
        </w:rPr>
      </w:pPr>
      <w:r w:rsidRPr="00683E4A">
        <w:rPr>
          <w:rFonts w:cs="Calibri (Body)"/>
          <w:szCs w:val="20"/>
        </w:rPr>
        <w:t>Played a pivotal role in vendor coordination, stock replenishment, and visual merchandising, ensuring a well-organized and visually appealing store presentation.</w:t>
      </w:r>
    </w:p>
    <w:p w14:paraId="34DACED1" w14:textId="77777777" w:rsidR="003A7C40" w:rsidRDefault="004270B5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DD7463B" w:rsidR="003A7C40" w:rsidRPr="009D24D8" w:rsidRDefault="00683E4A" w:rsidP="0061718A">
      <w:pPr>
        <w:pStyle w:val="Heading2"/>
        <w:rPr>
          <w:rFonts w:eastAsiaTheme="minorEastAsia"/>
        </w:rPr>
      </w:pPr>
      <w:r w:rsidRPr="00683E4A">
        <w:t>Bachelor of Business Administration</w:t>
      </w:r>
      <w:r w:rsidR="003A7C40">
        <w:t xml:space="preserve"> </w:t>
      </w:r>
    </w:p>
    <w:p w14:paraId="437C9941" w14:textId="152C5FE2" w:rsidR="003A7C40" w:rsidRDefault="00683E4A" w:rsidP="003A7C40">
      <w:pPr>
        <w:pStyle w:val="Heading3"/>
      </w:pPr>
      <w:r w:rsidRPr="00683E4A">
        <w:t>University of Washington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4270B5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7445B192" w:rsidR="003A7C40" w:rsidRDefault="00683E4A" w:rsidP="005F60DF">
      <w:pPr>
        <w:pStyle w:val="Heading1"/>
      </w:pPr>
      <w:r w:rsidRPr="00683E4A">
        <w:t>Skills</w:t>
      </w:r>
    </w:p>
    <w:p w14:paraId="0C185C3E" w14:textId="72D7686A" w:rsidR="00683E4A" w:rsidRPr="00683E4A" w:rsidRDefault="00683E4A" w:rsidP="00683E4A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683E4A">
        <w:rPr>
          <w:rFonts w:cstheme="minorHAnsi"/>
          <w:spacing w:val="-2"/>
        </w:rPr>
        <w:t>Customer Service Excellence</w:t>
      </w:r>
    </w:p>
    <w:p w14:paraId="1D975AF1" w14:textId="77777777" w:rsidR="00683E4A" w:rsidRPr="00683E4A" w:rsidRDefault="00683E4A" w:rsidP="00683E4A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683E4A">
        <w:rPr>
          <w:rFonts w:cstheme="minorHAnsi"/>
          <w:spacing w:val="-2"/>
        </w:rPr>
        <w:t>Strategic Sales Techniques</w:t>
      </w:r>
    </w:p>
    <w:p w14:paraId="52888DAA" w14:textId="77777777" w:rsidR="00683E4A" w:rsidRPr="00683E4A" w:rsidRDefault="00683E4A" w:rsidP="00683E4A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683E4A">
        <w:rPr>
          <w:rFonts w:cstheme="minorHAnsi"/>
          <w:spacing w:val="-2"/>
        </w:rPr>
        <w:t>Efficient Inventory Management</w:t>
      </w:r>
    </w:p>
    <w:p w14:paraId="5BAFA2D9" w14:textId="77777777" w:rsidR="00683E4A" w:rsidRPr="00683E4A" w:rsidRDefault="00683E4A" w:rsidP="00683E4A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683E4A">
        <w:rPr>
          <w:rFonts w:cstheme="minorHAnsi"/>
          <w:spacing w:val="-2"/>
        </w:rPr>
        <w:t>Effective Communication</w:t>
      </w:r>
    </w:p>
    <w:p w14:paraId="2A0E933E" w14:textId="7BAB39DA" w:rsidR="003A7C40" w:rsidRPr="00683E4A" w:rsidRDefault="00683E4A" w:rsidP="00683E4A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683E4A">
        <w:rPr>
          <w:rFonts w:cstheme="minorHAnsi"/>
          <w:spacing w:val="-2"/>
        </w:rPr>
        <w:t>Time Management Mastery</w:t>
      </w:r>
    </w:p>
    <w:p w14:paraId="0C3387C5" w14:textId="1984C3AD" w:rsidR="003A7C40" w:rsidRPr="004C4C0E" w:rsidRDefault="00683E4A" w:rsidP="005F60DF">
      <w:pPr>
        <w:pStyle w:val="Heading1"/>
      </w:pPr>
      <w:r w:rsidRPr="00683E4A">
        <w:t>Certifications</w:t>
      </w:r>
    </w:p>
    <w:p w14:paraId="63BF7B66" w14:textId="0CE356F7" w:rsidR="00683E4A" w:rsidRPr="00683E4A" w:rsidRDefault="00683E4A" w:rsidP="00683E4A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683E4A">
        <w:rPr>
          <w:rFonts w:cs="Calibri (Body)"/>
          <w:szCs w:val="20"/>
        </w:rPr>
        <w:t>Certified Retail Sales Associate (CRSA)</w:t>
      </w:r>
    </w:p>
    <w:p w14:paraId="43EDD38B" w14:textId="77777777" w:rsidR="00683E4A" w:rsidRPr="00683E4A" w:rsidRDefault="00683E4A" w:rsidP="00683E4A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683E4A">
        <w:rPr>
          <w:rFonts w:cs="Calibri (Body)"/>
          <w:szCs w:val="20"/>
        </w:rPr>
        <w:t>Certified Customer Service Professional (CCSP)</w:t>
      </w:r>
    </w:p>
    <w:p w14:paraId="4675BAAB" w14:textId="3008685B" w:rsidR="00B8662E" w:rsidRPr="00A13526" w:rsidRDefault="00683E4A" w:rsidP="00683E4A">
      <w:pPr>
        <w:pStyle w:val="ListParagraph"/>
        <w:numPr>
          <w:ilvl w:val="0"/>
          <w:numId w:val="3"/>
        </w:numPr>
        <w:rPr>
          <w:rFonts w:cstheme="minorHAnsi"/>
          <w:szCs w:val="20"/>
        </w:rPr>
      </w:pPr>
      <w:r w:rsidRPr="00683E4A">
        <w:rPr>
          <w:rFonts w:cs="Calibri (Body)"/>
          <w:szCs w:val="20"/>
        </w:rPr>
        <w:t>Loss Prevention Certified (LPC)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4745"/>
    <w:multiLevelType w:val="hybridMultilevel"/>
    <w:tmpl w:val="C6E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2ECB"/>
    <w:multiLevelType w:val="hybridMultilevel"/>
    <w:tmpl w:val="9782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5DDB"/>
    <w:multiLevelType w:val="hybridMultilevel"/>
    <w:tmpl w:val="C0A0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48890">
    <w:abstractNumId w:val="1"/>
  </w:num>
  <w:num w:numId="2" w16cid:durableId="1362629579">
    <w:abstractNumId w:val="0"/>
  </w:num>
  <w:num w:numId="3" w16cid:durableId="191327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270B5"/>
    <w:rsid w:val="00484AA7"/>
    <w:rsid w:val="00493D7F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E33E1"/>
    <w:rsid w:val="005F60DF"/>
    <w:rsid w:val="005F68BD"/>
    <w:rsid w:val="00601DB4"/>
    <w:rsid w:val="00604AEF"/>
    <w:rsid w:val="0061718A"/>
    <w:rsid w:val="00675DE5"/>
    <w:rsid w:val="00683E4A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047D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8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5E33E1"/>
    <w:rsid w:val="008B7978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5</TotalTime>
  <Pages>1</Pages>
  <Words>220</Words>
  <Characters>1419</Characters>
  <Application>Microsoft Office Word</Application>
  <DocSecurity>0</DocSecurity>
  <Lines>64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2025-01-09T20:00:00Z</dcterms:created>
  <dcterms:modified xsi:type="dcterms:W3CDTF">2025-01-16T19:04:00Z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76c431851f844fe45605133768651a5c14a9f0318c23fb458bcdd7cdd006f2aa</vt:lpwstr>
  </property>
</Properties>
</file>