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47AEA1E4">
                <wp:simplePos x="0" y="0"/>
                <wp:positionH relativeFrom="column">
                  <wp:posOffset>800100</wp:posOffset>
                </wp:positionH>
                <wp:positionV relativeFrom="paragraph">
                  <wp:posOffset>1095375</wp:posOffset>
                </wp:positionV>
                <wp:extent cx="5153025" cy="6470015"/>
                <wp:effectExtent l="0" t="0" r="28575" b="2603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6470015"/>
                          <a:chOff x="-361998" y="0"/>
                          <a:chExt cx="5153708" cy="6473903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95398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38100" y="3989763"/>
                            <a:ext cx="47478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-361998" y="5113369"/>
                            <a:ext cx="515370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71525" y="6473903"/>
                            <a:ext cx="442018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9B248" id="Group 7" o:spid="_x0000_s1026" alt="&quot;&quot;" style="position:absolute;margin-left:63pt;margin-top:86.25pt;width:405.75pt;height:509.45pt;z-index:-251657216;mso-width-relative:margin;mso-height-relative:margin" coordorigin="-3619" coordsize="51537,64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953" to="47790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381,39897" to="47859,39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0" style="position:absolute;visibility:visible;mso-wrap-style:square" from="-3619,51133" to="47917,51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1" style="position:absolute;visibility:visible;mso-wrap-style:square" from="3715,64739" to="47917,6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EB470F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EB470F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48BEBBFB" w:rsidR="003A7C40" w:rsidRDefault="00EB470F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EB470F">
        <w:rPr>
          <w:rFonts w:cs="Calibri (Body)"/>
          <w:szCs w:val="20"/>
        </w:rPr>
        <w:t>Dedicated and experienced research professional seeking a challenging position to leverage extensive background in research analysis, statistical methodologies, and project management in a dynamic environment, aiming to contribute significantly to organizational research objectives and projects.</w:t>
      </w:r>
    </w:p>
    <w:p w14:paraId="21AC3550" w14:textId="77777777" w:rsidR="003A7C40" w:rsidRPr="00103499" w:rsidRDefault="00EB470F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2AE643AF" w:rsidR="003A7C40" w:rsidRDefault="00EB470F" w:rsidP="00103499">
      <w:pPr>
        <w:pStyle w:val="Heading2"/>
      </w:pPr>
      <w:r w:rsidRPr="00EB470F">
        <w:t>Senior Research Analyst</w:t>
      </w:r>
    </w:p>
    <w:p w14:paraId="40F3CEBA" w14:textId="5387843D" w:rsidR="003A7C40" w:rsidRDefault="00EB470F" w:rsidP="003A7C40">
      <w:pPr>
        <w:pStyle w:val="Heading3"/>
      </w:pPr>
      <w:r w:rsidRPr="00EB470F">
        <w:t>XYZ Corporation</w:t>
      </w:r>
      <w:r>
        <w:t xml:space="preserve"> |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2948E3A1" w14:textId="48F5A6C7" w:rsidR="00EB470F" w:rsidRPr="00EB470F" w:rsidRDefault="00EB470F" w:rsidP="00EB470F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EB470F">
        <w:rPr>
          <w:rFonts w:cs="Calibri (Body)"/>
          <w:szCs w:val="20"/>
        </w:rPr>
        <w:t>Designed and conducted quantitative and qualitative research, driving project successes.</w:t>
      </w:r>
    </w:p>
    <w:p w14:paraId="6C5169D5" w14:textId="77777777" w:rsidR="00EB470F" w:rsidRPr="00EB470F" w:rsidRDefault="00EB470F" w:rsidP="00EB470F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EB470F">
        <w:rPr>
          <w:rFonts w:cs="Calibri (Body)"/>
          <w:szCs w:val="20"/>
        </w:rPr>
        <w:t>Managed multiple research projects, ensuring accuracy and timely delivery.</w:t>
      </w:r>
    </w:p>
    <w:p w14:paraId="644E9FBE" w14:textId="3B445ECD" w:rsidR="003A7C40" w:rsidRPr="00EB470F" w:rsidRDefault="00EB470F" w:rsidP="00EB470F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EB470F">
        <w:rPr>
          <w:rFonts w:cs="Calibri (Body)"/>
          <w:szCs w:val="20"/>
        </w:rPr>
        <w:t>Collaborated with cross-functional teams to align research goals with organizational objectives.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027BFE7D" w:rsidR="003A7C40" w:rsidRDefault="00EB470F" w:rsidP="00EB470F">
      <w:pPr>
        <w:pStyle w:val="Heading2"/>
        <w:tabs>
          <w:tab w:val="center" w:pos="3600"/>
        </w:tabs>
      </w:pPr>
      <w:r w:rsidRPr="00EB470F">
        <w:t>Research Assistant</w:t>
      </w:r>
      <w:r>
        <w:tab/>
      </w:r>
    </w:p>
    <w:p w14:paraId="1A475CDB" w14:textId="77777777" w:rsidR="003A7C40" w:rsidRPr="003A7C40" w:rsidRDefault="00EB470F" w:rsidP="003A7C40">
      <w:pPr>
        <w:pStyle w:val="Heading3"/>
      </w:pPr>
      <w:sdt>
        <w:sdtPr>
          <w:id w:val="751710180"/>
          <w:placeholder>
            <w:docPart w:val="999F502D77EA45A9A3ED8A296EFE18CF"/>
          </w:placeholder>
          <w:temporary/>
          <w:showingPlcHdr/>
          <w15:appearance w15:val="hidden"/>
        </w:sdtPr>
        <w:sdtEndPr/>
        <w:sdtContent>
          <w:r w:rsidR="003A7C40" w:rsidRPr="003A7C40">
            <w:t>Olson Harris Ltd. | Seattle, WA</w:t>
          </w:r>
        </w:sdtContent>
      </w:sdt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60F7B7D9" w14:textId="2FCA346D" w:rsidR="00EB470F" w:rsidRPr="00EB470F" w:rsidRDefault="00EB470F" w:rsidP="00EB470F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EB470F">
        <w:rPr>
          <w:rFonts w:cs="Calibri (Body)"/>
          <w:szCs w:val="20"/>
        </w:rPr>
        <w:t>Conducted literature reviews, data analysis, and survey design to support research objectives.</w:t>
      </w:r>
    </w:p>
    <w:p w14:paraId="3EC208DD" w14:textId="023E6C37" w:rsidR="003A7C40" w:rsidRPr="00EB470F" w:rsidRDefault="00EB470F" w:rsidP="00EB470F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EB470F">
        <w:rPr>
          <w:rFonts w:cs="Calibri (Body)"/>
          <w:szCs w:val="20"/>
        </w:rPr>
        <w:t>Organized and analyzed data sets, ensuring accuracy and completeness for reporting.</w:t>
      </w:r>
    </w:p>
    <w:p w14:paraId="34DACED1" w14:textId="77777777" w:rsidR="003A7C40" w:rsidRDefault="00EB470F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23DF9295" w:rsidR="003A7C40" w:rsidRPr="009D24D8" w:rsidRDefault="00EB470F" w:rsidP="0061718A">
      <w:pPr>
        <w:pStyle w:val="Heading2"/>
        <w:rPr>
          <w:rFonts w:eastAsiaTheme="minorEastAsia"/>
        </w:rPr>
      </w:pPr>
      <w:r w:rsidRPr="00AA08E7">
        <w:rPr>
          <w:rFonts w:cs="Segoe UI Emoji"/>
          <w:bCs/>
          <w:szCs w:val="24"/>
        </w:rPr>
        <w:t>Master of Science in Research Analysis</w:t>
      </w:r>
      <w:r w:rsidR="003A7C40">
        <w:t xml:space="preserve"> </w:t>
      </w:r>
    </w:p>
    <w:p w14:paraId="437C9941" w14:textId="77777777" w:rsidR="003A7C40" w:rsidRDefault="00EB470F" w:rsidP="003A7C40">
      <w:pPr>
        <w:pStyle w:val="Heading3"/>
      </w:pPr>
      <w:sdt>
        <w:sdtPr>
          <w:id w:val="1887600507"/>
          <w:placeholder>
            <w:docPart w:val="31345F8D56BE413DA008B19EC7996905"/>
          </w:placeholder>
          <w:temporary/>
          <w:showingPlcHdr/>
          <w15:appearance w15:val="hidden"/>
        </w:sdtPr>
        <w:sdtEndPr/>
        <w:sdtContent>
          <w:r w:rsidR="003A7C40">
            <w:t>Glennwood University | Redmond, WA</w:t>
          </w:r>
        </w:sdtContent>
      </w:sdt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EB470F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09EA300C" w:rsidR="003A7C40" w:rsidRDefault="00EB470F" w:rsidP="00EB470F">
      <w:pPr>
        <w:pStyle w:val="Heading1"/>
        <w:tabs>
          <w:tab w:val="left" w:pos="5715"/>
        </w:tabs>
      </w:pPr>
      <w:r w:rsidRPr="00EB470F">
        <w:t>Skills</w:t>
      </w:r>
      <w:r>
        <w:tab/>
      </w:r>
    </w:p>
    <w:p w14:paraId="47E43DC6" w14:textId="3A36EB18" w:rsidR="00EB470F" w:rsidRPr="00EB470F" w:rsidRDefault="00EB470F" w:rsidP="00EB470F">
      <w:pPr>
        <w:pStyle w:val="ListParagraph"/>
        <w:numPr>
          <w:ilvl w:val="0"/>
          <w:numId w:val="4"/>
        </w:numPr>
        <w:rPr>
          <w:rFonts w:cstheme="minorHAnsi"/>
          <w:spacing w:val="-2"/>
        </w:rPr>
      </w:pPr>
      <w:r w:rsidRPr="00EB470F">
        <w:rPr>
          <w:rFonts w:cstheme="minorHAnsi"/>
          <w:spacing w:val="-2"/>
        </w:rPr>
        <w:t>Data Analysis &amp; Insights Generation</w:t>
      </w:r>
    </w:p>
    <w:p w14:paraId="1A22B630" w14:textId="6A8B8F1D" w:rsidR="00EB470F" w:rsidRPr="00EB470F" w:rsidRDefault="00EB470F" w:rsidP="00EB470F">
      <w:pPr>
        <w:pStyle w:val="ListParagraph"/>
        <w:numPr>
          <w:ilvl w:val="0"/>
          <w:numId w:val="4"/>
        </w:numPr>
        <w:rPr>
          <w:rFonts w:cstheme="minorHAnsi"/>
          <w:spacing w:val="-2"/>
        </w:rPr>
      </w:pPr>
      <w:r w:rsidRPr="00EB470F">
        <w:rPr>
          <w:rFonts w:cstheme="minorHAnsi"/>
          <w:spacing w:val="-2"/>
        </w:rPr>
        <w:t>Statistical Analysis &amp; Reporting</w:t>
      </w:r>
    </w:p>
    <w:p w14:paraId="40B4206F" w14:textId="1DF987A1" w:rsidR="00EB470F" w:rsidRPr="00EB470F" w:rsidRDefault="00EB470F" w:rsidP="00EB470F">
      <w:pPr>
        <w:pStyle w:val="ListParagraph"/>
        <w:numPr>
          <w:ilvl w:val="0"/>
          <w:numId w:val="4"/>
        </w:numPr>
        <w:rPr>
          <w:rFonts w:cstheme="minorHAnsi"/>
          <w:spacing w:val="-2"/>
        </w:rPr>
      </w:pPr>
      <w:r w:rsidRPr="00EB470F">
        <w:rPr>
          <w:rFonts w:cstheme="minorHAnsi"/>
          <w:spacing w:val="-2"/>
        </w:rPr>
        <w:t>Research Design &amp; Methodology</w:t>
      </w:r>
    </w:p>
    <w:p w14:paraId="594D29B9" w14:textId="395BAA37" w:rsidR="00EB470F" w:rsidRPr="00EB470F" w:rsidRDefault="00EB470F" w:rsidP="00EB470F">
      <w:pPr>
        <w:pStyle w:val="ListParagraph"/>
        <w:numPr>
          <w:ilvl w:val="0"/>
          <w:numId w:val="4"/>
        </w:numPr>
        <w:rPr>
          <w:rFonts w:cstheme="minorHAnsi"/>
          <w:spacing w:val="-2"/>
        </w:rPr>
      </w:pPr>
      <w:r w:rsidRPr="00EB470F">
        <w:rPr>
          <w:rFonts w:cstheme="minorHAnsi"/>
          <w:spacing w:val="-2"/>
        </w:rPr>
        <w:t>Project Management &amp; Coordination</w:t>
      </w:r>
    </w:p>
    <w:p w14:paraId="2A0E933E" w14:textId="74CDC1D4" w:rsidR="003A7C40" w:rsidRPr="00EB470F" w:rsidRDefault="00EB470F" w:rsidP="00EB470F">
      <w:pPr>
        <w:pStyle w:val="ListParagraph"/>
        <w:numPr>
          <w:ilvl w:val="0"/>
          <w:numId w:val="4"/>
        </w:numPr>
        <w:rPr>
          <w:rFonts w:cstheme="minorHAnsi"/>
          <w:spacing w:val="-2"/>
        </w:rPr>
      </w:pPr>
      <w:r w:rsidRPr="00EB470F">
        <w:rPr>
          <w:rFonts w:cstheme="minorHAnsi"/>
          <w:spacing w:val="-2"/>
        </w:rPr>
        <w:t>Survey Design &amp; Execution</w:t>
      </w:r>
    </w:p>
    <w:p w14:paraId="0C3387C5" w14:textId="451C8DE3" w:rsidR="003A7C40" w:rsidRPr="004C4C0E" w:rsidRDefault="00EB470F" w:rsidP="005F60DF">
      <w:pPr>
        <w:pStyle w:val="Heading1"/>
      </w:pPr>
      <w:r w:rsidRPr="00EB470F">
        <w:t>Certifications</w:t>
      </w:r>
    </w:p>
    <w:p w14:paraId="6E766C1B" w14:textId="40294769" w:rsidR="00EB470F" w:rsidRPr="00EB470F" w:rsidRDefault="00EB470F" w:rsidP="00EB470F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 w:rsidRPr="00EB470F">
        <w:rPr>
          <w:rFonts w:cs="Calibri (Body)"/>
          <w:szCs w:val="20"/>
        </w:rPr>
        <w:t>Certified Research Professional (CRP)</w:t>
      </w:r>
    </w:p>
    <w:p w14:paraId="4675BAAB" w14:textId="024771ED" w:rsidR="00B8662E" w:rsidRPr="00A13526" w:rsidRDefault="00EB470F" w:rsidP="00EB470F">
      <w:pPr>
        <w:pStyle w:val="ListParagraph"/>
        <w:numPr>
          <w:ilvl w:val="0"/>
          <w:numId w:val="3"/>
        </w:numPr>
        <w:rPr>
          <w:rFonts w:cstheme="minorHAnsi"/>
          <w:szCs w:val="20"/>
        </w:rPr>
      </w:pPr>
      <w:r w:rsidRPr="00EB470F">
        <w:rPr>
          <w:rFonts w:cs="Calibri (Body)"/>
          <w:szCs w:val="20"/>
        </w:rPr>
        <w:t>Project Management Professional (PMP)</w:t>
      </w: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A7BDB"/>
    <w:multiLevelType w:val="hybridMultilevel"/>
    <w:tmpl w:val="C518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02201"/>
    <w:multiLevelType w:val="hybridMultilevel"/>
    <w:tmpl w:val="7E02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63112"/>
    <w:multiLevelType w:val="hybridMultilevel"/>
    <w:tmpl w:val="8A30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F39B2"/>
    <w:multiLevelType w:val="hybridMultilevel"/>
    <w:tmpl w:val="2EB4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508263">
    <w:abstractNumId w:val="2"/>
  </w:num>
  <w:num w:numId="2" w16cid:durableId="1648166063">
    <w:abstractNumId w:val="1"/>
  </w:num>
  <w:num w:numId="3" w16cid:durableId="76173977">
    <w:abstractNumId w:val="3"/>
  </w:num>
  <w:num w:numId="4" w16cid:durableId="210838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027A9"/>
    <w:rsid w:val="00267A26"/>
    <w:rsid w:val="00290801"/>
    <w:rsid w:val="00292A40"/>
    <w:rsid w:val="003709ED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16D1"/>
    <w:rsid w:val="00B96D8D"/>
    <w:rsid w:val="00BA7812"/>
    <w:rsid w:val="00BE1597"/>
    <w:rsid w:val="00C506E0"/>
    <w:rsid w:val="00C8719E"/>
    <w:rsid w:val="00CE6F6F"/>
    <w:rsid w:val="00CF543E"/>
    <w:rsid w:val="00D26925"/>
    <w:rsid w:val="00D52400"/>
    <w:rsid w:val="00D74BEC"/>
    <w:rsid w:val="00D80E89"/>
    <w:rsid w:val="00D8472C"/>
    <w:rsid w:val="00DA0E61"/>
    <w:rsid w:val="00DA49FB"/>
    <w:rsid w:val="00DF69E1"/>
    <w:rsid w:val="00E0522A"/>
    <w:rsid w:val="00E10F93"/>
    <w:rsid w:val="00E11CDF"/>
    <w:rsid w:val="00E17E44"/>
    <w:rsid w:val="00E301DF"/>
    <w:rsid w:val="00E72525"/>
    <w:rsid w:val="00E966AA"/>
    <w:rsid w:val="00EB470F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EB4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999F502D77EA45A9A3ED8A296EFE1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CD122-F7D6-48AF-A406-F051D13D88E6}"/>
      </w:docPartPr>
      <w:docPartBody>
        <w:p w:rsidR="00B753FB" w:rsidRDefault="00B753FB">
          <w:pPr>
            <w:pStyle w:val="999F502D77EA45A9A3ED8A296EFE18CF"/>
          </w:pPr>
          <w:r w:rsidRPr="003A7C40">
            <w:t>Olson Harris Ltd. | Seattle, WA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31345F8D56BE413DA008B19EC7996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EF3E-6DDD-4579-80B0-01A8D864C7B2}"/>
      </w:docPartPr>
      <w:docPartBody>
        <w:p w:rsidR="00B753FB" w:rsidRDefault="00B753FB">
          <w:pPr>
            <w:pStyle w:val="31345F8D56BE413DA008B19EC7996905"/>
          </w:pPr>
          <w:r>
            <w:t>Glennwood University | Redmond, WA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8B7978"/>
    <w:rsid w:val="00B753FB"/>
    <w:rsid w:val="00B9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2025-01-09T19:41:00Z</dcterms:created>
  <dcterms:modified xsi:type="dcterms:W3CDTF">2025-01-09T19:45:00Z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