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26600B5">
                <wp:simplePos x="0" y="0"/>
                <wp:positionH relativeFrom="column">
                  <wp:posOffset>752475</wp:posOffset>
                </wp:positionH>
                <wp:positionV relativeFrom="paragraph">
                  <wp:posOffset>1095375</wp:posOffset>
                </wp:positionV>
                <wp:extent cx="5200650" cy="5974080"/>
                <wp:effectExtent l="0" t="0" r="38100" b="2667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5974080"/>
                          <a:chOff x="-409629" y="0"/>
                          <a:chExt cx="5201339" cy="5978386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238504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494166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09629" y="4627307"/>
                            <a:ext cx="520133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51" y="5978386"/>
                            <a:ext cx="441065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AA82E" id="Group 7" o:spid="_x0000_s1026" alt="&quot;&quot;" style="position:absolute;margin-left:59.25pt;margin-top:86.25pt;width:409.5pt;height:470.4pt;z-index:-251657216;mso-width-relative:margin;mso-height-relative:margin" coordorigin="-4096" coordsize="52013,5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2385" to="47790,1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4941" to="47859,3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4096,46273" to="47917,4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810,59783" to="47917,5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295F91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295F91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3B8AD01" w:rsidR="003A7C40" w:rsidRDefault="006B1067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6B1067">
        <w:rPr>
          <w:rFonts w:cs="Calibri (Body)"/>
          <w:szCs w:val="20"/>
        </w:rPr>
        <w:t>Motivated publishing professional armed with a wealth of experience in editing, project management, and digital media management, aspiring to contribute these proficiencies to a dynamic publishing team. With a meticulous eye for detail and a robust project management background, I aim to drive project excellence, ensuring that every publication not only meets but exceeds industry standards, while facilitating seamless coordination and timely delivery in all stages of the publishing process.</w:t>
      </w:r>
    </w:p>
    <w:p w14:paraId="21AC3550" w14:textId="77777777" w:rsidR="003A7C40" w:rsidRPr="00103499" w:rsidRDefault="00295F91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AEFFBDB" w:rsidR="003A7C40" w:rsidRDefault="006B1067" w:rsidP="00103499">
      <w:pPr>
        <w:pStyle w:val="Heading2"/>
      </w:pPr>
      <w:r w:rsidRPr="006B1067">
        <w:t>Senior Editor</w:t>
      </w:r>
    </w:p>
    <w:p w14:paraId="40F3CEBA" w14:textId="00823F2F" w:rsidR="003A7C40" w:rsidRDefault="006B1067" w:rsidP="003A7C40">
      <w:pPr>
        <w:pStyle w:val="Heading3"/>
      </w:pPr>
      <w:r w:rsidRPr="006B1067">
        <w:t>XYZ Publishing</w:t>
      </w:r>
      <w:r>
        <w:t xml:space="preserve"> |</w:t>
      </w:r>
      <w:r w:rsidRPr="006B1067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119F4F88" w14:textId="17B87F1C" w:rsidR="006B1067" w:rsidRPr="006B1067" w:rsidRDefault="006B1067" w:rsidP="006B1067">
      <w:pPr>
        <w:rPr>
          <w:rFonts w:cs="Calibri (Body)"/>
          <w:szCs w:val="20"/>
        </w:rPr>
      </w:pPr>
      <w:r w:rsidRPr="006B1067">
        <w:rPr>
          <w:rFonts w:cs="Calibri (Body)"/>
          <w:szCs w:val="20"/>
        </w:rPr>
        <w:t>Managed multiple publishing projects from inception to completion.</w:t>
      </w:r>
    </w:p>
    <w:p w14:paraId="644E9FBE" w14:textId="0B109F36" w:rsidR="003A7C40" w:rsidRDefault="006B1067" w:rsidP="006B1067">
      <w:pPr>
        <w:rPr>
          <w:rFonts w:cs="Calibri (Body)"/>
          <w:szCs w:val="20"/>
        </w:rPr>
      </w:pPr>
      <w:r w:rsidRPr="006B1067">
        <w:rPr>
          <w:rFonts w:cs="Calibri (Body)"/>
          <w:szCs w:val="20"/>
        </w:rPr>
        <w:t>Coordinated with authors, designers, and other editors to ensure timely delivery.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55FF3FD2" w:rsidR="003A7C40" w:rsidRDefault="006B1067" w:rsidP="0061718A">
      <w:pPr>
        <w:pStyle w:val="Heading2"/>
      </w:pPr>
      <w:r w:rsidRPr="006B1067">
        <w:t>Assistant Editor</w:t>
      </w:r>
    </w:p>
    <w:p w14:paraId="1A475CDB" w14:textId="31D54221" w:rsidR="003A7C40" w:rsidRPr="003A7C40" w:rsidRDefault="006B1067" w:rsidP="003A7C40">
      <w:pPr>
        <w:pStyle w:val="Heading3"/>
      </w:pPr>
      <w:r w:rsidRPr="006B1067">
        <w:t>ABC Publishing</w:t>
      </w:r>
      <w:r>
        <w:t xml:space="preserve"> |</w:t>
      </w:r>
      <w:r w:rsidRPr="006B1067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0000DD3C" w14:textId="1CCDAAED" w:rsidR="006B1067" w:rsidRPr="006B1067" w:rsidRDefault="006B1067" w:rsidP="006B1067">
      <w:pPr>
        <w:tabs>
          <w:tab w:val="left" w:pos="5805"/>
          <w:tab w:val="left" w:pos="6210"/>
        </w:tabs>
        <w:rPr>
          <w:rFonts w:cs="Calibri (Body)"/>
          <w:szCs w:val="20"/>
        </w:rPr>
      </w:pPr>
      <w:r w:rsidRPr="006B1067">
        <w:rPr>
          <w:rFonts w:cs="Calibri (Body)"/>
          <w:szCs w:val="20"/>
        </w:rPr>
        <w:t>Assisted in editing and proofreading manuscripts.</w:t>
      </w:r>
      <w:r>
        <w:rPr>
          <w:rFonts w:cs="Calibri (Body)"/>
          <w:szCs w:val="20"/>
        </w:rPr>
        <w:tab/>
      </w:r>
      <w:r>
        <w:rPr>
          <w:rFonts w:cs="Calibri (Body)"/>
          <w:szCs w:val="20"/>
        </w:rPr>
        <w:tab/>
      </w:r>
    </w:p>
    <w:p w14:paraId="3EC208DD" w14:textId="102B961C" w:rsidR="003A7C40" w:rsidRDefault="006B1067" w:rsidP="006B1067">
      <w:pPr>
        <w:rPr>
          <w:rFonts w:cs="Calibri (Body)"/>
          <w:szCs w:val="20"/>
        </w:rPr>
      </w:pPr>
      <w:r w:rsidRPr="006B1067">
        <w:rPr>
          <w:rFonts w:cs="Calibri (Body)"/>
          <w:szCs w:val="20"/>
        </w:rPr>
        <w:t>Coordinated with senior editors and authors for manuscript preparation and revision.</w:t>
      </w:r>
    </w:p>
    <w:p w14:paraId="34DACED1" w14:textId="77777777" w:rsidR="003A7C40" w:rsidRDefault="00295F91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4FFEA6B" w:rsidR="003A7C40" w:rsidRPr="009D24D8" w:rsidRDefault="006B1067" w:rsidP="0061718A">
      <w:pPr>
        <w:pStyle w:val="Heading2"/>
        <w:rPr>
          <w:rFonts w:eastAsiaTheme="minorEastAsia"/>
        </w:rPr>
      </w:pPr>
      <w:r w:rsidRPr="006B1067">
        <w:t>Bachelor of Arts in English</w:t>
      </w:r>
      <w:r w:rsidR="003A7C40">
        <w:t xml:space="preserve"> </w:t>
      </w:r>
    </w:p>
    <w:p w14:paraId="437C9941" w14:textId="1A885094" w:rsidR="003A7C40" w:rsidRDefault="006B1067" w:rsidP="003A7C40">
      <w:pPr>
        <w:pStyle w:val="Heading3"/>
      </w:pPr>
      <w:r w:rsidRPr="006B1067">
        <w:t>University of Washington</w:t>
      </w:r>
      <w:r>
        <w:t xml:space="preserve"> |</w:t>
      </w:r>
      <w:r w:rsidRPr="006B1067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295F91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1658CDD4" w:rsidR="003A7C40" w:rsidRDefault="006B1067" w:rsidP="005F60DF">
      <w:pPr>
        <w:pStyle w:val="Heading1"/>
      </w:pPr>
      <w:r>
        <w:t>SKILLS</w:t>
      </w:r>
    </w:p>
    <w:p w14:paraId="681C388A" w14:textId="7E51EF6C" w:rsidR="006B1067" w:rsidRPr="006B1067" w:rsidRDefault="006B1067" w:rsidP="006B1067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B1067">
        <w:rPr>
          <w:rFonts w:cstheme="minorHAnsi"/>
          <w:spacing w:val="-2"/>
        </w:rPr>
        <w:t>Editing &amp; Proofreading Excellence</w:t>
      </w:r>
    </w:p>
    <w:p w14:paraId="1DB20537" w14:textId="44A4C971" w:rsidR="006B1067" w:rsidRPr="006B1067" w:rsidRDefault="006B1067" w:rsidP="006B1067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B1067">
        <w:rPr>
          <w:rFonts w:cstheme="minorHAnsi"/>
          <w:spacing w:val="-2"/>
        </w:rPr>
        <w:t>Project Management &amp; Coordination</w:t>
      </w:r>
    </w:p>
    <w:p w14:paraId="517EC4DA" w14:textId="6294B6BC" w:rsidR="006B1067" w:rsidRPr="006B1067" w:rsidRDefault="006B1067" w:rsidP="006B1067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B1067">
        <w:rPr>
          <w:rFonts w:cstheme="minorHAnsi"/>
          <w:spacing w:val="-2"/>
        </w:rPr>
        <w:t>Digital Media Management</w:t>
      </w:r>
    </w:p>
    <w:p w14:paraId="0752D00B" w14:textId="0E6AE869" w:rsidR="006B1067" w:rsidRPr="006B1067" w:rsidRDefault="006B1067" w:rsidP="006B1067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B1067">
        <w:rPr>
          <w:rFonts w:cstheme="minorHAnsi"/>
          <w:spacing w:val="-2"/>
        </w:rPr>
        <w:t>Author &amp; Team Collaboration</w:t>
      </w:r>
    </w:p>
    <w:p w14:paraId="2A0E933E" w14:textId="04421F67" w:rsidR="003A7C40" w:rsidRPr="006B1067" w:rsidRDefault="006B1067" w:rsidP="006B1067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B1067">
        <w:rPr>
          <w:rFonts w:cstheme="minorHAnsi"/>
          <w:spacing w:val="-2"/>
        </w:rPr>
        <w:t>Research &amp; Content Development</w:t>
      </w:r>
    </w:p>
    <w:p w14:paraId="0C3387C5" w14:textId="544C81E2" w:rsidR="003A7C40" w:rsidRPr="004C4C0E" w:rsidRDefault="006B1067" w:rsidP="006B1067">
      <w:pPr>
        <w:pStyle w:val="Heading1"/>
        <w:tabs>
          <w:tab w:val="left" w:pos="4920"/>
        </w:tabs>
      </w:pPr>
      <w:r w:rsidRPr="006B1067">
        <w:t>Certifications</w:t>
      </w:r>
      <w:r>
        <w:tab/>
      </w:r>
    </w:p>
    <w:p w14:paraId="6F1B8C60" w14:textId="335A0C5B" w:rsidR="006B1067" w:rsidRPr="006B1067" w:rsidRDefault="006B1067" w:rsidP="006B1067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6B1067">
        <w:rPr>
          <w:rFonts w:cs="Calibri (Body)"/>
          <w:szCs w:val="20"/>
        </w:rPr>
        <w:t>Certified Professional Publisher (CPP)</w:t>
      </w:r>
    </w:p>
    <w:p w14:paraId="2FEC46AA" w14:textId="6B4E3BD3" w:rsidR="003A7C40" w:rsidRPr="006B1067" w:rsidRDefault="006B1067" w:rsidP="006B1067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6B1067">
        <w:rPr>
          <w:rFonts w:cs="Calibri (Body)"/>
          <w:szCs w:val="20"/>
        </w:rPr>
        <w:t>Adobe Certified Expert (ACE)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807"/>
    <w:multiLevelType w:val="hybridMultilevel"/>
    <w:tmpl w:val="DCC8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84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10696"/>
    <w:rsid w:val="001751B4"/>
    <w:rsid w:val="0018378C"/>
    <w:rsid w:val="001E79C3"/>
    <w:rsid w:val="002027A9"/>
    <w:rsid w:val="002120CA"/>
    <w:rsid w:val="00267A26"/>
    <w:rsid w:val="00292A40"/>
    <w:rsid w:val="00295F91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1067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3A35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B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1E79C3"/>
    <w:rsid w:val="002027A9"/>
    <w:rsid w:val="003709ED"/>
    <w:rsid w:val="008B7978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4</TotalTime>
  <Pages>1</Pages>
  <Words>212</Words>
  <Characters>1302</Characters>
  <Application>Microsoft Office Word</Application>
  <DocSecurity>0</DocSecurity>
  <Lines>72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2025-01-09T18:27:00Z</dcterms:created>
  <dcterms:modified xsi:type="dcterms:W3CDTF">2025-01-16T18:38:00Z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a1cd6433ba6c6581178054a476aa0d9bc21524d342b1f1a9cf85f461205c9ce8</vt:lpwstr>
  </property>
</Properties>
</file>