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7AF1CE85">
                <wp:simplePos x="0" y="0"/>
                <wp:positionH relativeFrom="column">
                  <wp:posOffset>762000</wp:posOffset>
                </wp:positionH>
                <wp:positionV relativeFrom="paragraph">
                  <wp:posOffset>1095375</wp:posOffset>
                </wp:positionV>
                <wp:extent cx="5191125" cy="6557645"/>
                <wp:effectExtent l="0" t="0" r="28575" b="1460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6557645"/>
                          <a:chOff x="-400103" y="0"/>
                          <a:chExt cx="5191813" cy="656203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1057420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13082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00103" y="4448490"/>
                            <a:ext cx="51873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8100" y="6562038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71524" y="5625690"/>
                            <a:ext cx="442018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3AB18" id="Group 7" o:spid="_x0000_s1026" alt="&quot;&quot;" style="position:absolute;margin-left:60pt;margin-top:86.25pt;width:408.75pt;height:516.35pt;z-index:-251657216;mso-width-relative:margin;mso-height-relative:margin" coordorigin="-4001" coordsize="51918,6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10574" to="47790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130" to="47859,3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001,44484" to="47872,4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81,65620" to="47917,6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715,56256" to="47917,5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793930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793930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15C6906E" w:rsidR="003A7C40" w:rsidRDefault="005F1E25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5F1E25">
        <w:rPr>
          <w:rFonts w:cs="Calibri (Body)"/>
          <w:szCs w:val="20"/>
        </w:rPr>
        <w:t>Accomplished IT professional bringing over five years of extensive experience in project management, technical support, and pioneering technical solutions. Aiming to contribute proven expertise, innovative problem-solving skills, and a commitment to achieving excellent technical outcomes in a vibrant Professional Services environment, fostering technological innovation and organizational success</w:t>
      </w:r>
    </w:p>
    <w:p w14:paraId="21AC3550" w14:textId="77777777" w:rsidR="003A7C40" w:rsidRPr="00103499" w:rsidRDefault="00793930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4643C3B5" w:rsidR="003A7C40" w:rsidRDefault="005F1E25" w:rsidP="00103499">
      <w:pPr>
        <w:pStyle w:val="Heading2"/>
      </w:pPr>
      <w:r w:rsidRPr="00E91655">
        <w:rPr>
          <w:rFonts w:cs="Segoe UI Emoji"/>
          <w:bCs/>
        </w:rPr>
        <w:t>Senior IT Specialist</w:t>
      </w:r>
    </w:p>
    <w:p w14:paraId="40F3CEBA" w14:textId="0E587B3D" w:rsidR="003A7C40" w:rsidRDefault="005F1E25" w:rsidP="003A7C40">
      <w:pPr>
        <w:pStyle w:val="Heading3"/>
      </w:pPr>
      <w:r w:rsidRPr="005F1E25">
        <w:t>ABC Tech Solutions</w:t>
      </w:r>
      <w:r>
        <w:t xml:space="preserve"> |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424B5EE9" w14:textId="5019A462" w:rsidR="005F1E25" w:rsidRPr="005F1E25" w:rsidRDefault="005F1E25" w:rsidP="005F1E25">
      <w:pPr>
        <w:rPr>
          <w:rFonts w:cs="Calibri (Body)"/>
          <w:szCs w:val="20"/>
        </w:rPr>
      </w:pPr>
      <w:r w:rsidRPr="005F1E25">
        <w:rPr>
          <w:rFonts w:cs="Calibri (Body)"/>
          <w:szCs w:val="20"/>
        </w:rPr>
        <w:t>Managed a team of 10 IT professionals.</w:t>
      </w:r>
    </w:p>
    <w:p w14:paraId="644E9FBE" w14:textId="1D4DE367" w:rsidR="003A7C40" w:rsidRDefault="005F1E25" w:rsidP="005F1E25">
      <w:pPr>
        <w:rPr>
          <w:rFonts w:cs="Calibri (Body)"/>
          <w:szCs w:val="20"/>
        </w:rPr>
      </w:pPr>
      <w:r w:rsidRPr="005F1E25">
        <w:rPr>
          <w:rFonts w:cs="Calibri (Body)"/>
          <w:szCs w:val="20"/>
        </w:rPr>
        <w:t>Oversaw IT projects from conception to completion.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4E5E9D3D" w:rsidR="003A7C40" w:rsidRDefault="005F1E25" w:rsidP="0061718A">
      <w:pPr>
        <w:pStyle w:val="Heading2"/>
      </w:pPr>
      <w:r w:rsidRPr="00E91655">
        <w:rPr>
          <w:rFonts w:cs="Segoe UI Emoji"/>
          <w:bCs/>
        </w:rPr>
        <w:t>IT Support Specialist</w:t>
      </w:r>
    </w:p>
    <w:p w14:paraId="1A475CDB" w14:textId="238C40D2" w:rsidR="003A7C40" w:rsidRPr="003A7C40" w:rsidRDefault="005F1E25" w:rsidP="003A7C40">
      <w:pPr>
        <w:pStyle w:val="Heading3"/>
      </w:pPr>
      <w:r w:rsidRPr="005F1E25">
        <w:t>XYZ Tech Corp</w:t>
      </w:r>
      <w:r>
        <w:t xml:space="preserve"> |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751CBB37" w14:textId="4AEE9C7C" w:rsidR="005F1E25" w:rsidRPr="005F1E25" w:rsidRDefault="005F1E25" w:rsidP="005F1E25">
      <w:pPr>
        <w:rPr>
          <w:rFonts w:cs="Calibri (Body)"/>
          <w:szCs w:val="20"/>
        </w:rPr>
      </w:pPr>
      <w:r w:rsidRPr="005F1E25">
        <w:rPr>
          <w:rFonts w:cs="Calibri (Body)"/>
          <w:szCs w:val="20"/>
        </w:rPr>
        <w:t>Provided technical support to over 500 clients.</w:t>
      </w:r>
    </w:p>
    <w:p w14:paraId="3EC208DD" w14:textId="5C5F312E" w:rsidR="003A7C40" w:rsidRDefault="005F1E25" w:rsidP="005F1E25">
      <w:pPr>
        <w:rPr>
          <w:rFonts w:cs="Calibri (Body)"/>
          <w:szCs w:val="20"/>
        </w:rPr>
      </w:pPr>
      <w:r w:rsidRPr="005F1E25">
        <w:rPr>
          <w:rFonts w:cs="Calibri (Body)"/>
          <w:szCs w:val="20"/>
        </w:rPr>
        <w:t>Trained new employees on company software and tools.</w:t>
      </w:r>
    </w:p>
    <w:p w14:paraId="34DACED1" w14:textId="77777777" w:rsidR="003A7C40" w:rsidRDefault="00793930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39535447" w:rsidR="003A7C40" w:rsidRPr="009D24D8" w:rsidRDefault="005F1E25" w:rsidP="0061718A">
      <w:pPr>
        <w:pStyle w:val="Heading2"/>
        <w:rPr>
          <w:rFonts w:eastAsiaTheme="minorEastAsia"/>
        </w:rPr>
      </w:pPr>
      <w:r w:rsidRPr="005F1E25">
        <w:t>Bachelor of Science in Information Technology</w:t>
      </w:r>
      <w:r w:rsidR="003A7C40">
        <w:t xml:space="preserve"> </w:t>
      </w:r>
    </w:p>
    <w:p w14:paraId="437C9941" w14:textId="2B6D9E27" w:rsidR="003A7C40" w:rsidRDefault="005F1E25" w:rsidP="003A7C40">
      <w:pPr>
        <w:pStyle w:val="Heading3"/>
      </w:pPr>
      <w:r w:rsidRPr="005F1E25">
        <w:t>University of Washington</w:t>
      </w:r>
      <w:r>
        <w:t xml:space="preserve"> |</w:t>
      </w:r>
      <w:r w:rsidRPr="005F1E25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793930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280E2A34" w:rsidR="003A7C40" w:rsidRDefault="005F1E25" w:rsidP="005F60DF">
      <w:pPr>
        <w:pStyle w:val="Heading1"/>
      </w:pPr>
      <w:r w:rsidRPr="005F1E25">
        <w:t>Skills</w:t>
      </w:r>
    </w:p>
    <w:p w14:paraId="24F7B8DC" w14:textId="273CE1AA" w:rsidR="005F1E25" w:rsidRPr="005F1E25" w:rsidRDefault="005F1E25" w:rsidP="005F1E2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F1E25">
        <w:rPr>
          <w:rFonts w:cstheme="minorHAnsi"/>
          <w:spacing w:val="-2"/>
        </w:rPr>
        <w:t>Project Management</w:t>
      </w:r>
    </w:p>
    <w:p w14:paraId="4E7B8D83" w14:textId="77777777" w:rsidR="005F1E25" w:rsidRPr="005F1E25" w:rsidRDefault="005F1E25" w:rsidP="005F1E2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F1E25">
        <w:rPr>
          <w:rFonts w:cstheme="minorHAnsi"/>
          <w:spacing w:val="-2"/>
        </w:rPr>
        <w:t>Technical Support</w:t>
      </w:r>
    </w:p>
    <w:p w14:paraId="74F0C044" w14:textId="77777777" w:rsidR="005F1E25" w:rsidRPr="005F1E25" w:rsidRDefault="005F1E25" w:rsidP="005F1E2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F1E25">
        <w:rPr>
          <w:rFonts w:cstheme="minorHAnsi"/>
          <w:spacing w:val="-2"/>
        </w:rPr>
        <w:t>Cloud Computing</w:t>
      </w:r>
    </w:p>
    <w:p w14:paraId="2A0E933E" w14:textId="6209A647" w:rsidR="003A7C40" w:rsidRPr="005F1E25" w:rsidRDefault="005F1E25" w:rsidP="005F1E25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F1E25">
        <w:rPr>
          <w:rFonts w:cstheme="minorHAnsi"/>
          <w:spacing w:val="-2"/>
        </w:rPr>
        <w:t>Network Troubleshooting</w:t>
      </w:r>
    </w:p>
    <w:p w14:paraId="0C3387C5" w14:textId="636126D8" w:rsidR="003A7C40" w:rsidRPr="004C4C0E" w:rsidRDefault="005F1E25" w:rsidP="005F60DF">
      <w:pPr>
        <w:pStyle w:val="Heading1"/>
      </w:pPr>
      <w:r w:rsidRPr="005F1E25">
        <w:t>Certifications</w:t>
      </w:r>
    </w:p>
    <w:p w14:paraId="1AFFA1C7" w14:textId="2A1FD2BB" w:rsidR="005F1E25" w:rsidRPr="005F1E25" w:rsidRDefault="005F1E25" w:rsidP="005F1E25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5F1E25">
        <w:rPr>
          <w:rFonts w:cs="Calibri (Body)"/>
          <w:szCs w:val="20"/>
        </w:rPr>
        <w:t>CompTIA A+</w:t>
      </w:r>
    </w:p>
    <w:p w14:paraId="5BEE0949" w14:textId="77777777" w:rsidR="005F1E25" w:rsidRPr="005F1E25" w:rsidRDefault="005F1E25" w:rsidP="005F1E25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5F1E25">
        <w:rPr>
          <w:rFonts w:cs="Calibri (Body)"/>
          <w:szCs w:val="20"/>
        </w:rPr>
        <w:t>CompTIA Network+</w:t>
      </w:r>
    </w:p>
    <w:p w14:paraId="2FEC46AA" w14:textId="4924F6E0" w:rsidR="003A7C40" w:rsidRPr="005F1E25" w:rsidRDefault="005F1E25" w:rsidP="005F1E25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5F1E25">
        <w:rPr>
          <w:rFonts w:cs="Calibri (Body)"/>
          <w:szCs w:val="20"/>
        </w:rPr>
        <w:t>Microsoft Azure Fundamentals</w:t>
      </w:r>
    </w:p>
    <w:p w14:paraId="165FC725" w14:textId="77777777" w:rsidR="003A7C40" w:rsidRPr="004C4C0E" w:rsidRDefault="00793930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793930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4675BAAB" w14:textId="6A201F2A" w:rsidR="00B8662E" w:rsidRPr="00793930" w:rsidRDefault="005F1E25" w:rsidP="00793930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 w:rsidRPr="005F1E25">
        <w:rPr>
          <w:rFonts w:cs="Calibri (Body)"/>
          <w:szCs w:val="20"/>
        </w:rPr>
        <w:t xml:space="preserve">ABC Tech Solutions | </w:t>
      </w:r>
      <w:r>
        <w:rPr>
          <w:rFonts w:cs="Calibri (Body)"/>
          <w:szCs w:val="20"/>
        </w:rPr>
        <w:t>Contact Information</w:t>
      </w:r>
      <w:r w:rsidR="003A7C40">
        <w:rPr>
          <w:rFonts w:cs="Calibri (Body)"/>
          <w:szCs w:val="20"/>
        </w:rPr>
        <w:t xml:space="preserve"> </w:t>
      </w:r>
    </w:p>
    <w:sectPr w:rsidR="00B8662E" w:rsidRPr="00793930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D30DB"/>
    <w:multiLevelType w:val="hybridMultilevel"/>
    <w:tmpl w:val="0B78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0948"/>
    <w:multiLevelType w:val="hybridMultilevel"/>
    <w:tmpl w:val="89D2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1714">
    <w:abstractNumId w:val="0"/>
  </w:num>
  <w:num w:numId="2" w16cid:durableId="22118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62DB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3709ED"/>
    <w:rsid w:val="003A7C40"/>
    <w:rsid w:val="00422B01"/>
    <w:rsid w:val="00484AA7"/>
    <w:rsid w:val="004C4C0E"/>
    <w:rsid w:val="004C59B8"/>
    <w:rsid w:val="004E4B08"/>
    <w:rsid w:val="004F2D41"/>
    <w:rsid w:val="0052153A"/>
    <w:rsid w:val="00530CE5"/>
    <w:rsid w:val="005648C3"/>
    <w:rsid w:val="00570F02"/>
    <w:rsid w:val="00596FCF"/>
    <w:rsid w:val="005A4222"/>
    <w:rsid w:val="005B4219"/>
    <w:rsid w:val="005D34BA"/>
    <w:rsid w:val="005D6666"/>
    <w:rsid w:val="005F1E25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93930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1AFF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75104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5F1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991AFF"/>
    <w:rsid w:val="00B753FB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2</TotalTime>
  <Pages>1</Pages>
  <Words>188</Words>
  <Characters>1153</Characters>
  <Application>Microsoft Office Word</Application>
  <DocSecurity>0</DocSecurity>
  <Lines>64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2025-01-09T18:07:00Z</dcterms:created>
  <dcterms:modified xsi:type="dcterms:W3CDTF">2025-01-16T18:35:00Z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ad363ef757b310d89ec2f2fc4c57e30dadc80d0029fd5bb9ee1ed48921c438ad</vt:lpwstr>
  </property>
</Properties>
</file>