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2E3A412F">
                <wp:simplePos x="0" y="0"/>
                <wp:positionH relativeFrom="column">
                  <wp:posOffset>723900</wp:posOffset>
                </wp:positionH>
                <wp:positionV relativeFrom="paragraph">
                  <wp:posOffset>1095375</wp:posOffset>
                </wp:positionV>
                <wp:extent cx="5229225" cy="6507480"/>
                <wp:effectExtent l="0" t="0" r="28575" b="2667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6507480"/>
                          <a:chOff x="-438208" y="0"/>
                          <a:chExt cx="5229918" cy="6512064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95398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38100" y="3436981"/>
                            <a:ext cx="47478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81051" y="5744668"/>
                            <a:ext cx="43980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438208" y="4579648"/>
                            <a:ext cx="522991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6512064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BA9D7" id="Group 7" o:spid="_x0000_s1026" alt="&quot;&quot;" style="position:absolute;margin-left:57pt;margin-top:86.25pt;width:411.75pt;height:512.4pt;z-index:-251657216;mso-width-relative:margin;mso-height-relative:margin" coordorigin="-4382" coordsize="52299,6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953" to="4779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381,34369" to="47859,3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3810,57446" to="47790,5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-4382,45796" to="47917,45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65120" to="47917,6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6005EB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6005EB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7B9F175C" w:rsidR="003A7C40" w:rsidRDefault="006005EB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6005EB">
        <w:rPr>
          <w:rFonts w:cs="Calibri (Body)"/>
          <w:szCs w:val="20"/>
        </w:rPr>
        <w:t>Detail-oriented and compassionate Registered Nurse, bringing over four years of comprehensive experience in delivering exceptional patient care, conducting accurate clinical assessments, and fostering collaborative team environments. Eager to contribute to a dynamic healthcare team to enhance patient outcomes and optimize operational efficiency.</w:t>
      </w:r>
    </w:p>
    <w:p w14:paraId="21AC3550" w14:textId="77777777" w:rsidR="003A7C40" w:rsidRPr="00103499" w:rsidRDefault="006005EB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3CC76F91" w:rsidR="003A7C40" w:rsidRDefault="006005EB" w:rsidP="00103499">
      <w:pPr>
        <w:pStyle w:val="Heading2"/>
      </w:pPr>
      <w:r w:rsidRPr="006005EB">
        <w:t>Registered Nurse</w:t>
      </w:r>
    </w:p>
    <w:p w14:paraId="40F3CEBA" w14:textId="20A08C53" w:rsidR="003A7C40" w:rsidRDefault="006005EB" w:rsidP="003A7C40">
      <w:pPr>
        <w:pStyle w:val="Heading3"/>
      </w:pPr>
      <w:r w:rsidRPr="006005EB">
        <w:t>ABC Hospital</w:t>
      </w:r>
      <w:r>
        <w:t xml:space="preserve"> |</w:t>
      </w:r>
      <w:r w:rsidRPr="006005EB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1A3453BB" w14:textId="1DA2B97B" w:rsidR="006005EB" w:rsidRPr="006005EB" w:rsidRDefault="006005EB" w:rsidP="006005EB">
      <w:pPr>
        <w:rPr>
          <w:rFonts w:cs="Calibri (Body)"/>
          <w:szCs w:val="20"/>
        </w:rPr>
      </w:pPr>
      <w:r w:rsidRPr="006005EB">
        <w:rPr>
          <w:rFonts w:cs="Calibri (Body)"/>
          <w:szCs w:val="20"/>
        </w:rPr>
        <w:t>Managed patient care in a 30-bed unit, coordinating with healthcare professionals to ensure optimal outcomes.</w:t>
      </w:r>
    </w:p>
    <w:p w14:paraId="644E9FBE" w14:textId="2618B9F5" w:rsidR="003A7C40" w:rsidRDefault="006005EB" w:rsidP="006005EB">
      <w:pPr>
        <w:rPr>
          <w:rFonts w:cs="Calibri (Body)"/>
          <w:szCs w:val="20"/>
        </w:rPr>
      </w:pPr>
      <w:r w:rsidRPr="006005EB">
        <w:rPr>
          <w:rFonts w:cs="Calibri (Body)"/>
          <w:szCs w:val="20"/>
        </w:rPr>
        <w:t>Administered medications, conducted patient education, and maintained detailed patient records.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5DA6EC86" w:rsidR="003A7C40" w:rsidRDefault="006005EB" w:rsidP="0061718A">
      <w:pPr>
        <w:pStyle w:val="Heading2"/>
      </w:pPr>
      <w:r w:rsidRPr="006005EB">
        <w:t>Staff Nurse</w:t>
      </w:r>
    </w:p>
    <w:p w14:paraId="1A475CDB" w14:textId="04906812" w:rsidR="003A7C40" w:rsidRPr="003A7C40" w:rsidRDefault="006005EB" w:rsidP="003A7C40">
      <w:pPr>
        <w:pStyle w:val="Heading3"/>
      </w:pPr>
      <w:r w:rsidRPr="006005EB">
        <w:t>XYZ Clinic</w:t>
      </w:r>
      <w:r>
        <w:t xml:space="preserve"> |</w:t>
      </w:r>
      <w:r w:rsidRPr="006005EB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EC208DD" w14:textId="69B5CF57" w:rsidR="003A7C40" w:rsidRDefault="006005EB" w:rsidP="0061718A">
      <w:pPr>
        <w:rPr>
          <w:rFonts w:cs="Calibri (Body)"/>
          <w:szCs w:val="20"/>
        </w:rPr>
      </w:pPr>
      <w:r w:rsidRPr="006005EB">
        <w:rPr>
          <w:rFonts w:cs="Calibri (Body)"/>
          <w:szCs w:val="20"/>
        </w:rPr>
        <w:t>Conducted clinical assessments, collaborated with healthcare teams, and documented patient information accurately.</w:t>
      </w:r>
    </w:p>
    <w:p w14:paraId="34DACED1" w14:textId="77777777" w:rsidR="003A7C40" w:rsidRDefault="006005EB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60476C44" w:rsidR="003A7C40" w:rsidRPr="009D24D8" w:rsidRDefault="006005EB" w:rsidP="0061718A">
      <w:pPr>
        <w:pStyle w:val="Heading2"/>
        <w:rPr>
          <w:rFonts w:eastAsiaTheme="minorEastAsia"/>
        </w:rPr>
      </w:pPr>
      <w:r w:rsidRPr="006005EB">
        <w:t>Bachelor of Science in Nursing</w:t>
      </w:r>
      <w:r w:rsidR="003A7C40">
        <w:t xml:space="preserve"> </w:t>
      </w:r>
    </w:p>
    <w:p w14:paraId="437C9941" w14:textId="4698A8E1" w:rsidR="003A7C40" w:rsidRDefault="006005EB" w:rsidP="003A7C40">
      <w:pPr>
        <w:pStyle w:val="Heading3"/>
      </w:pPr>
      <w:r w:rsidRPr="006005EB">
        <w:t>University of Seatt</w:t>
      </w:r>
      <w:r>
        <w:t>le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6005EB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0CE755FE" w:rsidR="003A7C40" w:rsidRDefault="006005EB" w:rsidP="005F60DF">
      <w:pPr>
        <w:pStyle w:val="Heading1"/>
      </w:pPr>
      <w:r w:rsidRPr="006005EB">
        <w:t>Skills</w:t>
      </w:r>
    </w:p>
    <w:p w14:paraId="1E6C68AB" w14:textId="7278EB5A" w:rsidR="006005EB" w:rsidRPr="006005EB" w:rsidRDefault="006005EB" w:rsidP="006005EB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6005EB">
        <w:rPr>
          <w:rFonts w:cstheme="minorHAnsi"/>
          <w:spacing w:val="-2"/>
        </w:rPr>
        <w:t>Patient Care</w:t>
      </w:r>
    </w:p>
    <w:p w14:paraId="3FF8184D" w14:textId="77777777" w:rsidR="006005EB" w:rsidRPr="006005EB" w:rsidRDefault="006005EB" w:rsidP="006005EB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6005EB">
        <w:rPr>
          <w:rFonts w:cstheme="minorHAnsi"/>
          <w:spacing w:val="-2"/>
        </w:rPr>
        <w:t>Clinical Assessment</w:t>
      </w:r>
    </w:p>
    <w:p w14:paraId="2BC913F2" w14:textId="77777777" w:rsidR="006005EB" w:rsidRPr="006005EB" w:rsidRDefault="006005EB" w:rsidP="006005EB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6005EB">
        <w:rPr>
          <w:rFonts w:cstheme="minorHAnsi"/>
          <w:spacing w:val="-2"/>
        </w:rPr>
        <w:t>Medication Administration</w:t>
      </w:r>
    </w:p>
    <w:p w14:paraId="2A0E933E" w14:textId="6F999869" w:rsidR="003A7C40" w:rsidRPr="006005EB" w:rsidRDefault="006005EB" w:rsidP="006005EB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6005EB">
        <w:rPr>
          <w:rFonts w:cstheme="minorHAnsi"/>
          <w:spacing w:val="-2"/>
        </w:rPr>
        <w:t>Team Collaboration</w:t>
      </w:r>
    </w:p>
    <w:p w14:paraId="0C3387C5" w14:textId="3F2566FA" w:rsidR="003A7C40" w:rsidRPr="004C4C0E" w:rsidRDefault="006005EB" w:rsidP="005F60DF">
      <w:pPr>
        <w:pStyle w:val="Heading1"/>
      </w:pPr>
      <w:r w:rsidRPr="006005EB">
        <w:t>Certifications</w:t>
      </w:r>
    </w:p>
    <w:p w14:paraId="6793A614" w14:textId="13F2C505" w:rsidR="006005EB" w:rsidRPr="006005EB" w:rsidRDefault="006005EB" w:rsidP="006005EB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6005EB">
        <w:rPr>
          <w:rFonts w:cs="Calibri (Body)"/>
          <w:szCs w:val="20"/>
        </w:rPr>
        <w:t>Basic Life Support (BLS) Certification</w:t>
      </w:r>
    </w:p>
    <w:p w14:paraId="2FEC46AA" w14:textId="1C9825E7" w:rsidR="003A7C40" w:rsidRPr="006005EB" w:rsidRDefault="006005EB" w:rsidP="006005EB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6005EB">
        <w:rPr>
          <w:rFonts w:cs="Calibri (Body)"/>
          <w:szCs w:val="20"/>
        </w:rPr>
        <w:t>Advanced Cardiac Life Support (ACLS) Certification</w:t>
      </w:r>
    </w:p>
    <w:p w14:paraId="165FC725" w14:textId="77777777" w:rsidR="003A7C40" w:rsidRPr="004C4C0E" w:rsidRDefault="006005EB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6005EB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67731EE9" w14:textId="77777777" w:rsidR="003A7C40" w:rsidRDefault="006005EB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-1289663033"/>
          <w:placeholder>
            <w:docPart w:val="A4DF334E005D4937B44299200DA60700"/>
          </w:placeholder>
          <w:temporary/>
          <w:showingPlcHdr/>
          <w15:appearance w15:val="hidden"/>
        </w:sdtPr>
        <w:sdtEndPr/>
        <w:sdtContent>
          <w:r w:rsidR="003A7C40">
            <w:rPr>
              <w:rFonts w:cs="Calibri (Body)"/>
              <w:szCs w:val="20"/>
            </w:rPr>
            <w:t>Olson Harris Ltd. | Contact information</w:t>
          </w:r>
        </w:sdtContent>
      </w:sdt>
      <w:r w:rsidR="003A7C40">
        <w:rPr>
          <w:rFonts w:cs="Calibri (Body)"/>
          <w:szCs w:val="20"/>
        </w:rPr>
        <w:t xml:space="preserve"> 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774D8"/>
    <w:multiLevelType w:val="hybridMultilevel"/>
    <w:tmpl w:val="8EF8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09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05EB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4603A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41509"/>
    <w:rsid w:val="00C506E0"/>
    <w:rsid w:val="00C8719E"/>
    <w:rsid w:val="00CD041B"/>
    <w:rsid w:val="00CE6F6F"/>
    <w:rsid w:val="00CF543E"/>
    <w:rsid w:val="00D26925"/>
    <w:rsid w:val="00D52400"/>
    <w:rsid w:val="00D74BEC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600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  <w:docPart>
      <w:docPartPr>
        <w:name w:val="A4DF334E005D4937B44299200DA6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9C8-738C-423C-B4E2-3D5652BBDA6E}"/>
      </w:docPartPr>
      <w:docPartBody>
        <w:p w:rsidR="00B753FB" w:rsidRDefault="00B753FB">
          <w:pPr>
            <w:pStyle w:val="A4DF334E005D4937B44299200DA60700"/>
          </w:pPr>
          <w:r>
            <w:rPr>
              <w:rFonts w:cs="Calibri (Body)"/>
              <w:szCs w:val="20"/>
            </w:rPr>
            <w:t>Olson Harris Ltd. |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7978"/>
    <w:rsid w:val="00B753FB"/>
    <w:rsid w:val="00C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2025-01-09T16:23:00Z</dcterms:created>
  <dcterms:modified xsi:type="dcterms:W3CDTF">2025-01-09T16:26:00Z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