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24049EC0">
                <wp:simplePos x="0" y="0"/>
                <wp:positionH relativeFrom="column">
                  <wp:posOffset>1038225</wp:posOffset>
                </wp:positionH>
                <wp:positionV relativeFrom="paragraph">
                  <wp:posOffset>1095375</wp:posOffset>
                </wp:positionV>
                <wp:extent cx="4914900" cy="5085715"/>
                <wp:effectExtent l="0" t="0" r="19050" b="1968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5085715"/>
                          <a:chOff x="-123841" y="0"/>
                          <a:chExt cx="4915551" cy="508916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-66683" y="1057420"/>
                            <a:ext cx="484575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-66683" y="4132674"/>
                            <a:ext cx="48526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38363" y="5089161"/>
                            <a:ext cx="375334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9E1F4" id="Group 7" o:spid="_x0000_s1026" alt="&quot;&quot;" style="position:absolute;margin-left:81.75pt;margin-top:86.25pt;width:387pt;height:400.45pt;z-index:-251657216;mso-width-relative:margin;mso-height-relative:margin" coordorigin="-1238" coordsize="49155,5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-666,10574" to="47790,1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-666,41326" to="47859,4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0" style="position:absolute;visibility:visible;mso-wrap-style:square" from="10383,50891" to="47917,5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E255EB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0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E255EB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52BF6643" w:rsidR="003A7C40" w:rsidRDefault="00A2072B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A2072B">
        <w:rPr>
          <w:rFonts w:cs="Calibri (Body)"/>
          <w:szCs w:val="20"/>
        </w:rPr>
        <w:t>Dedicated and strategic managerial professional armed with a comprehensive background in project management, leadership, and strategic planning. Passionate about leveraging a robust set of organizational and leadership skills to foster team collaboration, enhance operational efficiency, and drive project success in a challenging and rewarding managerial position.</w:t>
      </w:r>
    </w:p>
    <w:p w14:paraId="21AC3550" w14:textId="77777777" w:rsidR="003A7C40" w:rsidRPr="00103499" w:rsidRDefault="00E255EB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7203C8FC" w:rsidR="003A7C40" w:rsidRDefault="00A2072B" w:rsidP="00103499">
      <w:pPr>
        <w:pStyle w:val="Heading2"/>
      </w:pPr>
      <w:r w:rsidRPr="0082050E">
        <w:rPr>
          <w:rFonts w:cs="Segoe UI Emoji"/>
          <w:bCs/>
        </w:rPr>
        <w:t>Senior Project Manager</w:t>
      </w:r>
    </w:p>
    <w:p w14:paraId="40F3CEBA" w14:textId="1921CD1A" w:rsidR="003A7C40" w:rsidRDefault="00A2072B" w:rsidP="003A7C40">
      <w:pPr>
        <w:pStyle w:val="Heading3"/>
      </w:pPr>
      <w:r w:rsidRPr="00A2072B">
        <w:t>DEF Enterprises</w:t>
      </w:r>
      <w:bookmarkStart w:id="0" w:name="_Hlk187232331"/>
      <w:r>
        <w:t xml:space="preserve"> | Seattle, WA</w:t>
      </w:r>
      <w:bookmarkEnd w:id="0"/>
      <w:r w:rsidR="003A7C40">
        <w:tab/>
      </w:r>
      <w:r>
        <w:t xml:space="preserve">Feb. </w:t>
      </w:r>
      <w:r w:rsidRPr="00A2072B">
        <w:t>20</w:t>
      </w:r>
      <w:r>
        <w:t xml:space="preserve">XX – </w:t>
      </w:r>
      <w:r w:rsidRPr="00A2072B">
        <w:t>Present</w:t>
      </w:r>
    </w:p>
    <w:p w14:paraId="375324A0" w14:textId="4FA9DC0A" w:rsidR="003A7C40" w:rsidRDefault="00A2072B" w:rsidP="005F60DF">
      <w:pPr>
        <w:rPr>
          <w:rFonts w:cs="Calibri (Body)"/>
          <w:szCs w:val="20"/>
        </w:rPr>
      </w:pPr>
      <w:r w:rsidRPr="00A2072B">
        <w:rPr>
          <w:rFonts w:cs="Calibri (Body)"/>
          <w:szCs w:val="20"/>
        </w:rPr>
        <w:t>Managed budgets exceeding $5 million and led multidisciplinary teams to achieve project milestones.</w:t>
      </w:r>
      <w:r>
        <w:rPr>
          <w:rFonts w:cs="Calibri (Body)"/>
          <w:szCs w:val="20"/>
        </w:rPr>
        <w:t xml:space="preserve"> </w:t>
      </w:r>
      <w:r w:rsidRPr="00A2072B">
        <w:rPr>
          <w:rFonts w:cs="Calibri (Body)"/>
          <w:szCs w:val="20"/>
        </w:rPr>
        <w:t>Innovated strategic approaches, optimizing resources, and improving project outcomes.</w:t>
      </w:r>
    </w:p>
    <w:p w14:paraId="0BB0D77C" w14:textId="6050F143" w:rsidR="003A7C40" w:rsidRDefault="00A2072B" w:rsidP="0061718A">
      <w:pPr>
        <w:pStyle w:val="Heading2"/>
      </w:pPr>
      <w:r w:rsidRPr="0082050E">
        <w:rPr>
          <w:rFonts w:cs="Segoe UI Emoji"/>
          <w:bCs/>
        </w:rPr>
        <w:t>Project Manager</w:t>
      </w:r>
    </w:p>
    <w:p w14:paraId="1A475CDB" w14:textId="54512784" w:rsidR="003A7C40" w:rsidRPr="003A7C40" w:rsidRDefault="00A2072B" w:rsidP="003A7C40">
      <w:pPr>
        <w:pStyle w:val="Heading3"/>
      </w:pPr>
      <w:r w:rsidRPr="00A2072B">
        <w:t>ABC Corp</w:t>
      </w:r>
      <w:r>
        <w:t xml:space="preserve"> | Seattle, WA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0B169BC6" w14:textId="426B585B" w:rsidR="00A2072B" w:rsidRDefault="00A2072B" w:rsidP="0061718A">
      <w:pPr>
        <w:rPr>
          <w:rFonts w:cs="Calibri (Body)"/>
          <w:szCs w:val="20"/>
        </w:rPr>
      </w:pPr>
      <w:r w:rsidRPr="00A2072B">
        <w:rPr>
          <w:rFonts w:cs="Calibri (Body)"/>
          <w:szCs w:val="20"/>
        </w:rPr>
        <w:t>Led a team of 10, coordinating projects and enhancing team productivity and efficiency by 20%.</w:t>
      </w:r>
      <w:r>
        <w:rPr>
          <w:rFonts w:cs="Calibri (Body)"/>
          <w:szCs w:val="20"/>
        </w:rPr>
        <w:t xml:space="preserve"> </w:t>
      </w:r>
      <w:r w:rsidRPr="00A2072B">
        <w:rPr>
          <w:rFonts w:cs="Calibri (Body)"/>
          <w:szCs w:val="20"/>
        </w:rPr>
        <w:t>Fostered strong relationships, facilitating improved communication and collaborative strategies.</w:t>
      </w:r>
    </w:p>
    <w:p w14:paraId="7FB95C79" w14:textId="7F614FB4" w:rsidR="00A2072B" w:rsidRDefault="00A2072B" w:rsidP="00A2072B">
      <w:pPr>
        <w:pStyle w:val="Heading2"/>
      </w:pPr>
      <w:r w:rsidRPr="0082050E">
        <w:rPr>
          <w:rFonts w:cs="Segoe UI Emoji"/>
          <w:bCs/>
        </w:rPr>
        <w:t>Team Lead</w:t>
      </w:r>
    </w:p>
    <w:p w14:paraId="051D938F" w14:textId="4865DCAD" w:rsidR="00A2072B" w:rsidRPr="003A7C40" w:rsidRDefault="00A2072B" w:rsidP="00A2072B">
      <w:pPr>
        <w:pStyle w:val="Heading3"/>
      </w:pPr>
      <w:r w:rsidRPr="00A2072B">
        <w:t>XYZ Inc</w:t>
      </w:r>
      <w:r>
        <w:t xml:space="preserve"> | Seattle, WA</w:t>
      </w:r>
      <w:r w:rsidRPr="003A7C40">
        <w:tab/>
      </w:r>
      <w:sdt>
        <w:sdtPr>
          <w:id w:val="840276533"/>
          <w:placeholder>
            <w:docPart w:val="9EA665327B824185844AACA9C6966970"/>
          </w:placeholder>
          <w:temporary/>
          <w:showingPlcHdr/>
          <w15:appearance w15:val="hidden"/>
        </w:sdtPr>
        <w:sdtContent>
          <w:r w:rsidRPr="003A7C40">
            <w:t>Jul 20XX – Jun 20XX</w:t>
          </w:r>
        </w:sdtContent>
      </w:sdt>
    </w:p>
    <w:p w14:paraId="1F66695A" w14:textId="69B00FA0" w:rsidR="00A2072B" w:rsidRDefault="00A2072B" w:rsidP="0061718A">
      <w:pPr>
        <w:rPr>
          <w:rFonts w:cs="Calibri (Body)"/>
          <w:szCs w:val="20"/>
        </w:rPr>
      </w:pPr>
      <w:r w:rsidRPr="00A2072B">
        <w:rPr>
          <w:rFonts w:cs="Calibri (Body)"/>
          <w:szCs w:val="20"/>
        </w:rPr>
        <w:t>Streamlined processes, reducing project timelines by 15%.</w:t>
      </w:r>
      <w:r>
        <w:rPr>
          <w:rFonts w:cs="Calibri (Body)"/>
          <w:szCs w:val="20"/>
        </w:rPr>
        <w:t xml:space="preserve"> </w:t>
      </w:r>
      <w:r w:rsidRPr="00A2072B">
        <w:rPr>
          <w:rFonts w:cs="Calibri (Body)"/>
          <w:szCs w:val="20"/>
        </w:rPr>
        <w:t>Cultivated a collaborative environment, enhancing team efficacy and project results.</w:t>
      </w:r>
    </w:p>
    <w:p w14:paraId="34DACED1" w14:textId="77777777" w:rsidR="003A7C40" w:rsidRDefault="00E255EB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22544AF0" w:rsidR="003A7C40" w:rsidRPr="009D24D8" w:rsidRDefault="00A2072B" w:rsidP="00E255EB">
      <w:pPr>
        <w:pStyle w:val="Heading2"/>
        <w:tabs>
          <w:tab w:val="left" w:pos="4560"/>
        </w:tabs>
        <w:rPr>
          <w:rFonts w:eastAsiaTheme="minorEastAsia"/>
        </w:rPr>
      </w:pPr>
      <w:r w:rsidRPr="0082050E">
        <w:rPr>
          <w:rFonts w:cs="Segoe UI Emoji"/>
          <w:bCs/>
        </w:rPr>
        <w:t>Bachelors in Business Management</w:t>
      </w:r>
      <w:r w:rsidR="003A7C40">
        <w:t xml:space="preserve"> </w:t>
      </w:r>
      <w:r w:rsidR="00E255EB">
        <w:tab/>
      </w:r>
    </w:p>
    <w:p w14:paraId="437C9941" w14:textId="7CA84251" w:rsidR="003A7C40" w:rsidRDefault="00A2072B" w:rsidP="003A7C40">
      <w:pPr>
        <w:pStyle w:val="Heading3"/>
      </w:pPr>
      <w:r w:rsidRPr="00A2072B">
        <w:t>Seattle University</w:t>
      </w:r>
      <w: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320E2CE" w:rsidR="003A7C40" w:rsidRDefault="00E255EB" w:rsidP="0061718A">
      <w:pPr>
        <w:rPr>
          <w:rFonts w:cs="Calibri (Body)"/>
          <w:szCs w:val="20"/>
        </w:rPr>
      </w:pPr>
      <w:bookmarkStart w:id="1" w:name="_Hlk187232928"/>
      <w:r w:rsidRPr="00E255EB">
        <w:rPr>
          <w:rFonts w:cs="Calibri (Body)"/>
          <w:szCs w:val="20"/>
        </w:rPr>
        <w:t>You might want to include your GPA here and awards</w:t>
      </w:r>
      <w:r>
        <w:rPr>
          <w:rFonts w:cs="Calibri (Body)"/>
          <w:szCs w:val="20"/>
        </w:rPr>
        <w:t xml:space="preserve"> or</w:t>
      </w:r>
      <w:r w:rsidRPr="00E255EB">
        <w:rPr>
          <w:rFonts w:cs="Calibri (Body)"/>
          <w:szCs w:val="20"/>
        </w:rPr>
        <w:t xml:space="preserve"> honors.</w:t>
      </w:r>
      <w:bookmarkEnd w:id="1"/>
    </w:p>
    <w:p w14:paraId="700FD295" w14:textId="1B5C5029" w:rsidR="003A7C40" w:rsidRDefault="00A2072B" w:rsidP="005F60DF">
      <w:pPr>
        <w:pStyle w:val="Heading1"/>
      </w:pPr>
      <w:r w:rsidRPr="00A2072B">
        <w:t>Skills</w:t>
      </w:r>
      <w:r>
        <w:t xml:space="preserve"> &amp; Certifications</w:t>
      </w:r>
    </w:p>
    <w:p w14:paraId="5DE459A5" w14:textId="6DEFAA53" w:rsidR="00A2072B" w:rsidRPr="00A2072B" w:rsidRDefault="00A2072B" w:rsidP="00A2072B">
      <w:pPr>
        <w:rPr>
          <w:rFonts w:cstheme="minorHAnsi"/>
          <w:spacing w:val="-2"/>
        </w:rPr>
      </w:pPr>
      <w:r w:rsidRPr="00A2072B">
        <w:rPr>
          <w:rFonts w:cstheme="minorHAnsi"/>
          <w:spacing w:val="-2"/>
        </w:rPr>
        <w:t>•</w:t>
      </w:r>
      <w:r w:rsidRPr="00A2072B">
        <w:rPr>
          <w:rFonts w:cstheme="minorHAnsi"/>
          <w:spacing w:val="-2"/>
        </w:rPr>
        <w:tab/>
        <w:t>Leadership</w:t>
      </w:r>
    </w:p>
    <w:p w14:paraId="1C4FF598" w14:textId="2B29640A" w:rsidR="00A2072B" w:rsidRPr="00A2072B" w:rsidRDefault="00A2072B" w:rsidP="00A2072B">
      <w:pPr>
        <w:rPr>
          <w:rFonts w:cstheme="minorHAnsi"/>
          <w:spacing w:val="-2"/>
        </w:rPr>
      </w:pPr>
      <w:r w:rsidRPr="00A2072B">
        <w:rPr>
          <w:rFonts w:cstheme="minorHAnsi"/>
          <w:spacing w:val="-2"/>
        </w:rPr>
        <w:t>•</w:t>
      </w:r>
      <w:r w:rsidRPr="00A2072B">
        <w:rPr>
          <w:rFonts w:cstheme="minorHAnsi"/>
          <w:spacing w:val="-2"/>
        </w:rPr>
        <w:tab/>
        <w:t>Strategic Planning</w:t>
      </w:r>
    </w:p>
    <w:p w14:paraId="428D9C37" w14:textId="77777777" w:rsidR="00A2072B" w:rsidRPr="00A2072B" w:rsidRDefault="00A2072B" w:rsidP="00A2072B">
      <w:pPr>
        <w:rPr>
          <w:rFonts w:cstheme="minorHAnsi"/>
          <w:spacing w:val="-2"/>
        </w:rPr>
      </w:pPr>
      <w:r w:rsidRPr="00A2072B">
        <w:rPr>
          <w:rFonts w:cstheme="minorHAnsi"/>
          <w:spacing w:val="-2"/>
        </w:rPr>
        <w:t>•</w:t>
      </w:r>
      <w:r w:rsidRPr="00A2072B">
        <w:rPr>
          <w:rFonts w:cstheme="minorHAnsi"/>
          <w:spacing w:val="-2"/>
        </w:rPr>
        <w:tab/>
        <w:t>Decision-making</w:t>
      </w:r>
    </w:p>
    <w:p w14:paraId="4DAEB535" w14:textId="77777777" w:rsidR="00A2072B" w:rsidRPr="00A2072B" w:rsidRDefault="00A2072B" w:rsidP="00A2072B">
      <w:pPr>
        <w:rPr>
          <w:rFonts w:cstheme="minorHAnsi"/>
          <w:spacing w:val="-2"/>
        </w:rPr>
      </w:pPr>
      <w:r w:rsidRPr="00A2072B">
        <w:rPr>
          <w:rFonts w:cstheme="minorHAnsi"/>
          <w:spacing w:val="-2"/>
        </w:rPr>
        <w:t>•</w:t>
      </w:r>
      <w:r w:rsidRPr="00A2072B">
        <w:rPr>
          <w:rFonts w:cstheme="minorHAnsi"/>
          <w:spacing w:val="-2"/>
        </w:rPr>
        <w:tab/>
        <w:t>Communication</w:t>
      </w:r>
    </w:p>
    <w:p w14:paraId="4675BAAB" w14:textId="3D4D6952" w:rsidR="00B8662E" w:rsidRDefault="00A2072B" w:rsidP="00A2072B">
      <w:pPr>
        <w:rPr>
          <w:rFonts w:cstheme="minorHAnsi"/>
          <w:spacing w:val="-2"/>
        </w:rPr>
      </w:pPr>
      <w:r w:rsidRPr="00A2072B">
        <w:rPr>
          <w:rFonts w:cstheme="minorHAnsi"/>
          <w:spacing w:val="-2"/>
        </w:rPr>
        <w:t>•</w:t>
      </w:r>
      <w:r w:rsidRPr="00A2072B">
        <w:rPr>
          <w:rFonts w:cstheme="minorHAnsi"/>
          <w:spacing w:val="-2"/>
        </w:rPr>
        <w:tab/>
        <w:t>Project Management</w:t>
      </w:r>
    </w:p>
    <w:p w14:paraId="416D2291" w14:textId="77777777" w:rsidR="00E255EB" w:rsidRPr="00E255EB" w:rsidRDefault="00E255EB" w:rsidP="00E255EB">
      <w:pPr>
        <w:rPr>
          <w:rFonts w:cstheme="minorHAnsi"/>
          <w:spacing w:val="-2"/>
        </w:rPr>
      </w:pPr>
      <w:r w:rsidRPr="00E255EB">
        <w:rPr>
          <w:rFonts w:cstheme="minorHAnsi"/>
          <w:spacing w:val="-2"/>
        </w:rPr>
        <w:t>•</w:t>
      </w:r>
      <w:r w:rsidRPr="00E255EB">
        <w:rPr>
          <w:rFonts w:cstheme="minorHAnsi"/>
          <w:spacing w:val="-2"/>
        </w:rPr>
        <w:tab/>
        <w:t>Project Management Professional (PMP)</w:t>
      </w:r>
    </w:p>
    <w:p w14:paraId="75B3695C" w14:textId="12D3DAA9" w:rsidR="00E255EB" w:rsidRPr="00A2072B" w:rsidRDefault="00E255EB" w:rsidP="00E255EB">
      <w:pPr>
        <w:rPr>
          <w:rFonts w:cstheme="minorHAnsi"/>
          <w:spacing w:val="-2"/>
        </w:rPr>
      </w:pPr>
      <w:r w:rsidRPr="00E255EB">
        <w:rPr>
          <w:rFonts w:cstheme="minorHAnsi"/>
          <w:spacing w:val="-2"/>
        </w:rPr>
        <w:t>•</w:t>
      </w:r>
      <w:r w:rsidRPr="00E255EB">
        <w:rPr>
          <w:rFonts w:cstheme="minorHAnsi"/>
          <w:spacing w:val="-2"/>
        </w:rPr>
        <w:tab/>
        <w:t>Certified Business Analysis Professional (CBAP)</w:t>
      </w:r>
    </w:p>
    <w:sectPr w:rsidR="00E255EB" w:rsidRPr="00A2072B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A7D59"/>
    <w:rsid w:val="009C6DF4"/>
    <w:rsid w:val="009D24D8"/>
    <w:rsid w:val="009E0E86"/>
    <w:rsid w:val="009F0F86"/>
    <w:rsid w:val="00A006E5"/>
    <w:rsid w:val="00A032A2"/>
    <w:rsid w:val="00A13526"/>
    <w:rsid w:val="00A2072B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255EB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nedoe@e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9EA665327B824185844AACA9C696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1451-F5F3-4870-B213-AFAAD27BB48D}"/>
      </w:docPartPr>
      <w:docPartBody>
        <w:p w:rsidR="000443A5" w:rsidRDefault="000443A5" w:rsidP="000443A5">
          <w:pPr>
            <w:pStyle w:val="9EA665327B824185844AACA9C6966970"/>
          </w:pPr>
          <w:r w:rsidRPr="003A7C40">
            <w:t>Jul 20XX – Jun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443A5"/>
    <w:rsid w:val="00086EB0"/>
    <w:rsid w:val="002027A9"/>
    <w:rsid w:val="003709ED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  <w:style w:type="paragraph" w:customStyle="1" w:styleId="24441516510341AEB341EB9EEC3FD85C">
    <w:name w:val="24441516510341AEB341EB9EEC3FD85C"/>
    <w:rsid w:val="000443A5"/>
  </w:style>
  <w:style w:type="paragraph" w:customStyle="1" w:styleId="9EA665327B824185844AACA9C6966970">
    <w:name w:val="9EA665327B824185844AACA9C6966970"/>
    <w:rsid w:val="000443A5"/>
  </w:style>
  <w:style w:type="paragraph" w:customStyle="1" w:styleId="9D89372A2D234A51AA9AFACA9B87CA32">
    <w:name w:val="9D89372A2D234A51AA9AFACA9B87CA32"/>
    <w:rsid w:val="00044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2025-01-08T19:36:00Z</dcterms:created>
  <dcterms:modified xsi:type="dcterms:W3CDTF">2025-01-08T19:50:00Z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