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11FA29BB">
                <wp:simplePos x="0" y="0"/>
                <wp:positionH relativeFrom="column">
                  <wp:posOffset>733425</wp:posOffset>
                </wp:positionH>
                <wp:positionV relativeFrom="paragraph">
                  <wp:posOffset>1095375</wp:posOffset>
                </wp:positionV>
                <wp:extent cx="5234305" cy="5774690"/>
                <wp:effectExtent l="0" t="0" r="23495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305" cy="5774690"/>
                          <a:chOff x="-426785" y="0"/>
                          <a:chExt cx="5235000" cy="577816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33368" y="0"/>
                            <a:ext cx="49215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732434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26785" y="4865485"/>
                            <a:ext cx="5235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50" y="5778160"/>
                            <a:ext cx="44106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EEA45" id="Group 7" o:spid="_x0000_s1026" alt="&quot;&quot;" style="position:absolute;margin-left:57.75pt;margin-top:86.25pt;width:412.15pt;height:454.7pt;z-index:-251657216;mso-width-relative:margin;mso-height-relative:margin" coordorigin="-4267" coordsize="52350,57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">
                <v:line id="Straight Connector 1" o:spid="_x0000_s1027" style="position:absolute;visibility:visible;mso-wrap-style:square" from="-1333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7324" to="47859,37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267,48654" to="48082,48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3810,57781" to="47917,57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F77E26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F77E26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13AADC92" w:rsidR="003A7C40" w:rsidRDefault="00F77E26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F77E26">
        <w:rPr>
          <w:rFonts w:cs="Calibri (Body)"/>
          <w:szCs w:val="20"/>
        </w:rPr>
        <w:t>An accomplished Maintenance Technician with extensive experience in equipment installation, preventive maintenance, and troubleshooting. Aiming to utilize my comprehensive skill set and profound knowledge in a reputable organization to foster operational efficiency.</w:t>
      </w:r>
    </w:p>
    <w:p w14:paraId="21AC3550" w14:textId="15FD8316" w:rsidR="003A7C40" w:rsidRPr="00103499" w:rsidRDefault="00F77E26" w:rsidP="00F77E26">
      <w:pPr>
        <w:pStyle w:val="Heading1"/>
        <w:tabs>
          <w:tab w:val="left" w:pos="3105"/>
        </w:tabs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  <w:r>
        <w:tab/>
      </w:r>
    </w:p>
    <w:p w14:paraId="66861580" w14:textId="5CCFCB32" w:rsidR="003A7C40" w:rsidRDefault="00F77E26" w:rsidP="00103499">
      <w:pPr>
        <w:pStyle w:val="Heading2"/>
      </w:pPr>
      <w:r w:rsidRPr="002B2510">
        <w:rPr>
          <w:rFonts w:cs="Segoe UI Emoji"/>
          <w:bCs/>
        </w:rPr>
        <w:t>Maintenance Technician</w:t>
      </w:r>
    </w:p>
    <w:p w14:paraId="40F3CEBA" w14:textId="20CBB8D9" w:rsidR="003A7C40" w:rsidRDefault="00F77E26" w:rsidP="003A7C40">
      <w:pPr>
        <w:pStyle w:val="Heading3"/>
      </w:pPr>
      <w:r w:rsidRPr="00F77E26">
        <w:t>XYZ Company</w:t>
      </w:r>
      <w:r>
        <w:t xml:space="preserve"> |</w:t>
      </w:r>
      <w:r w:rsidRPr="00F77E26">
        <w:t xml:space="preserve"> Seattle, WA 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0DDA602A" w14:textId="0079705D" w:rsidR="00F77E26" w:rsidRPr="00F77E26" w:rsidRDefault="00F77E26" w:rsidP="00F77E26">
      <w:pPr>
        <w:pStyle w:val="ListParagraph"/>
        <w:numPr>
          <w:ilvl w:val="0"/>
          <w:numId w:val="6"/>
        </w:numPr>
        <w:tabs>
          <w:tab w:val="left" w:pos="7200"/>
        </w:tabs>
        <w:rPr>
          <w:rFonts w:cs="Calibri (Body)"/>
          <w:szCs w:val="20"/>
        </w:rPr>
      </w:pPr>
      <w:r w:rsidRPr="00F77E26">
        <w:rPr>
          <w:rFonts w:cs="Calibri (Body)"/>
          <w:szCs w:val="20"/>
        </w:rPr>
        <w:t>Implemented comprehensive maintenance plans that improved machinery life by 30%.</w:t>
      </w:r>
    </w:p>
    <w:p w14:paraId="644E9FBE" w14:textId="6C0B1E80" w:rsidR="003A7C40" w:rsidRPr="00F77E26" w:rsidRDefault="00F77E26" w:rsidP="00F77E26">
      <w:pPr>
        <w:pStyle w:val="ListParagraph"/>
        <w:numPr>
          <w:ilvl w:val="0"/>
          <w:numId w:val="6"/>
        </w:numPr>
        <w:tabs>
          <w:tab w:val="left" w:pos="7200"/>
        </w:tabs>
        <w:rPr>
          <w:rFonts w:cs="Calibri (Body)"/>
          <w:szCs w:val="20"/>
        </w:rPr>
      </w:pPr>
      <w:r w:rsidRPr="00F77E26">
        <w:rPr>
          <w:rFonts w:cs="Calibri (Body)"/>
          <w:szCs w:val="20"/>
        </w:rPr>
        <w:t>Facilitated training sessions for junior technicians, enhancing team competence and safety awareness.</w:t>
      </w:r>
    </w:p>
    <w:p w14:paraId="375324A0" w14:textId="77777777" w:rsidR="003A7C40" w:rsidRDefault="003A7C40" w:rsidP="00F77E26">
      <w:pPr>
        <w:tabs>
          <w:tab w:val="left" w:pos="7200"/>
        </w:tabs>
        <w:rPr>
          <w:rFonts w:cs="Calibri (Body)"/>
          <w:szCs w:val="20"/>
        </w:rPr>
      </w:pPr>
    </w:p>
    <w:p w14:paraId="0BB0D77C" w14:textId="20BEF76B" w:rsidR="003A7C40" w:rsidRDefault="00F77E26" w:rsidP="00F77E26">
      <w:pPr>
        <w:pStyle w:val="Heading2"/>
        <w:tabs>
          <w:tab w:val="left" w:pos="7200"/>
        </w:tabs>
      </w:pPr>
      <w:r w:rsidRPr="002B2510">
        <w:rPr>
          <w:rFonts w:cs="Segoe UI Emoji"/>
          <w:bCs/>
        </w:rPr>
        <w:t>Assistant Maintenance Technician</w:t>
      </w:r>
    </w:p>
    <w:p w14:paraId="1A475CDB" w14:textId="5AC4A8F2" w:rsidR="003A7C40" w:rsidRPr="003A7C40" w:rsidRDefault="00F77E26" w:rsidP="00F77E26">
      <w:pPr>
        <w:pStyle w:val="Heading3"/>
        <w:tabs>
          <w:tab w:val="left" w:pos="7200"/>
        </w:tabs>
      </w:pPr>
      <w:r w:rsidRPr="00F77E26">
        <w:t>ABC Enterprises</w:t>
      </w:r>
      <w:r>
        <w:t xml:space="preserve"> |</w:t>
      </w:r>
      <w:r w:rsidRPr="00F77E26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7C5F320" w14:textId="73839E6E" w:rsidR="00F77E26" w:rsidRPr="00F77E26" w:rsidRDefault="00F77E26" w:rsidP="00F77E26">
      <w:pPr>
        <w:pStyle w:val="ListParagraph"/>
        <w:numPr>
          <w:ilvl w:val="0"/>
          <w:numId w:val="4"/>
        </w:numPr>
        <w:ind w:right="1800"/>
        <w:rPr>
          <w:rFonts w:cs="Calibri (Body)"/>
          <w:szCs w:val="20"/>
        </w:rPr>
      </w:pPr>
      <w:r w:rsidRPr="00F77E26">
        <w:rPr>
          <w:rFonts w:cs="Calibri (Body)"/>
          <w:szCs w:val="20"/>
        </w:rPr>
        <w:t>Collaborated in a team to enhance the troubleshooting process, improving repair time by 25%.</w:t>
      </w:r>
    </w:p>
    <w:p w14:paraId="3EC208DD" w14:textId="0869AEF4" w:rsidR="003A7C40" w:rsidRPr="00F77E26" w:rsidRDefault="00F77E26" w:rsidP="00F77E26">
      <w:pPr>
        <w:pStyle w:val="ListParagraph"/>
        <w:numPr>
          <w:ilvl w:val="0"/>
          <w:numId w:val="4"/>
        </w:numPr>
        <w:tabs>
          <w:tab w:val="left" w:pos="7200"/>
          <w:tab w:val="left" w:pos="7560"/>
        </w:tabs>
        <w:ind w:right="1800"/>
        <w:rPr>
          <w:rFonts w:cs="Calibri (Body)"/>
          <w:szCs w:val="20"/>
        </w:rPr>
      </w:pPr>
      <w:r w:rsidRPr="00F77E26">
        <w:rPr>
          <w:rFonts w:cs="Calibri (Body)"/>
          <w:szCs w:val="20"/>
        </w:rPr>
        <w:t>Actively involved in the decision-making process for equipment upgrades and purchases.</w:t>
      </w:r>
    </w:p>
    <w:p w14:paraId="34DACED1" w14:textId="77777777" w:rsidR="003A7C40" w:rsidRDefault="00F77E26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5656173F" w:rsidR="003A7C40" w:rsidRPr="009D24D8" w:rsidRDefault="00F77E26" w:rsidP="0061718A">
      <w:pPr>
        <w:pStyle w:val="Heading2"/>
        <w:rPr>
          <w:rFonts w:eastAsiaTheme="minorEastAsia"/>
        </w:rPr>
      </w:pPr>
      <w:r w:rsidRPr="00F77E26">
        <w:t>Associate Degree in Maintenance Technology</w:t>
      </w:r>
      <w:r w:rsidR="003A7C40">
        <w:t xml:space="preserve"> </w:t>
      </w:r>
    </w:p>
    <w:p w14:paraId="437C9941" w14:textId="61D09C8D" w:rsidR="003A7C40" w:rsidRDefault="00F77E26" w:rsidP="003A7C40">
      <w:pPr>
        <w:pStyle w:val="Heading3"/>
      </w:pPr>
      <w:r w:rsidRPr="00F77E26">
        <w:t>ABC Technical College</w:t>
      </w:r>
      <w:r>
        <w:t xml:space="preserve"> |</w:t>
      </w:r>
      <w:r w:rsidRPr="00F77E26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F77E26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30F779B4" w:rsidR="003A7C40" w:rsidRDefault="00F77E26" w:rsidP="005F60DF">
      <w:pPr>
        <w:pStyle w:val="Heading1"/>
      </w:pPr>
      <w:r w:rsidRPr="00F77E26">
        <w:t>Skills</w:t>
      </w:r>
    </w:p>
    <w:p w14:paraId="53485137" w14:textId="79CD2B61" w:rsidR="00F77E26" w:rsidRPr="00F77E26" w:rsidRDefault="00F77E26" w:rsidP="00F77E26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F77E26">
        <w:rPr>
          <w:rFonts w:cstheme="minorHAnsi"/>
          <w:spacing w:val="-2"/>
        </w:rPr>
        <w:t>Advanced Troubleshooting</w:t>
      </w:r>
    </w:p>
    <w:p w14:paraId="18608785" w14:textId="039C4155" w:rsidR="00F77E26" w:rsidRPr="00F77E26" w:rsidRDefault="00F77E26" w:rsidP="00F77E26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F77E26">
        <w:rPr>
          <w:rFonts w:cstheme="minorHAnsi"/>
          <w:spacing w:val="-2"/>
        </w:rPr>
        <w:t>Proficient in the latest Maintenance Technologies</w:t>
      </w:r>
    </w:p>
    <w:p w14:paraId="2A0E933E" w14:textId="0FEA00BB" w:rsidR="003A7C40" w:rsidRPr="00F77E26" w:rsidRDefault="00F77E26" w:rsidP="00F77E26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F77E26">
        <w:rPr>
          <w:rFonts w:cstheme="minorHAnsi"/>
          <w:spacing w:val="-2"/>
        </w:rPr>
        <w:t>Strong Analytical Abilities</w:t>
      </w:r>
    </w:p>
    <w:p w14:paraId="0C3387C5" w14:textId="034E2EC3" w:rsidR="003A7C40" w:rsidRPr="004C4C0E" w:rsidRDefault="00F77E26" w:rsidP="005F60DF">
      <w:pPr>
        <w:pStyle w:val="Heading1"/>
      </w:pPr>
      <w:r w:rsidRPr="00F77E26">
        <w:t>Certifications</w:t>
      </w:r>
    </w:p>
    <w:p w14:paraId="4F2C0CE2" w14:textId="3683B7CC" w:rsidR="00F77E26" w:rsidRPr="00F77E26" w:rsidRDefault="00F77E26" w:rsidP="00F77E26">
      <w:pPr>
        <w:pStyle w:val="ListParagraph"/>
        <w:numPr>
          <w:ilvl w:val="0"/>
          <w:numId w:val="7"/>
        </w:numPr>
        <w:rPr>
          <w:rFonts w:cs="Calibri (Body)"/>
          <w:szCs w:val="20"/>
        </w:rPr>
      </w:pPr>
      <w:r w:rsidRPr="00F77E26">
        <w:rPr>
          <w:rFonts w:cs="Calibri (Body)"/>
          <w:szCs w:val="20"/>
        </w:rPr>
        <w:t>CompTIA A+</w:t>
      </w:r>
    </w:p>
    <w:p w14:paraId="67F720FA" w14:textId="7E1A2412" w:rsidR="00F77E26" w:rsidRPr="00F77E26" w:rsidRDefault="00F77E26" w:rsidP="00F77E26">
      <w:pPr>
        <w:pStyle w:val="ListParagraph"/>
        <w:numPr>
          <w:ilvl w:val="0"/>
          <w:numId w:val="7"/>
        </w:numPr>
        <w:tabs>
          <w:tab w:val="center" w:pos="5040"/>
        </w:tabs>
        <w:rPr>
          <w:rFonts w:cs="Calibri (Body)"/>
          <w:szCs w:val="20"/>
        </w:rPr>
      </w:pPr>
      <w:r w:rsidRPr="00F77E26">
        <w:rPr>
          <w:rFonts w:cs="Calibri (Body)"/>
          <w:szCs w:val="20"/>
        </w:rPr>
        <w:t>OSHA Certification</w:t>
      </w:r>
    </w:p>
    <w:sectPr w:rsidR="00F77E26" w:rsidRPr="00F77E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0563"/>
    <w:multiLevelType w:val="hybridMultilevel"/>
    <w:tmpl w:val="C87A89AC"/>
    <w:lvl w:ilvl="0" w:tplc="F034AC0A">
      <w:numFmt w:val="bullet"/>
      <w:lvlText w:val="•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1CB6"/>
    <w:multiLevelType w:val="hybridMultilevel"/>
    <w:tmpl w:val="74E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4E1D"/>
    <w:multiLevelType w:val="hybridMultilevel"/>
    <w:tmpl w:val="EFDC5758"/>
    <w:lvl w:ilvl="0" w:tplc="D0E8069C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7172"/>
    <w:multiLevelType w:val="hybridMultilevel"/>
    <w:tmpl w:val="82D82D78"/>
    <w:lvl w:ilvl="0" w:tplc="F034AC0A">
      <w:numFmt w:val="bullet"/>
      <w:lvlText w:val="•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8DD"/>
    <w:multiLevelType w:val="hybridMultilevel"/>
    <w:tmpl w:val="0A8277AA"/>
    <w:lvl w:ilvl="0" w:tplc="F034AC0A">
      <w:numFmt w:val="bullet"/>
      <w:lvlText w:val="•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2611"/>
    <w:multiLevelType w:val="hybridMultilevel"/>
    <w:tmpl w:val="EE26C11A"/>
    <w:lvl w:ilvl="0" w:tplc="F034AC0A">
      <w:numFmt w:val="bullet"/>
      <w:lvlText w:val="•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3DA1"/>
    <w:multiLevelType w:val="hybridMultilevel"/>
    <w:tmpl w:val="D38A0182"/>
    <w:lvl w:ilvl="0" w:tplc="D0E8069C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71400">
    <w:abstractNumId w:val="1"/>
  </w:num>
  <w:num w:numId="2" w16cid:durableId="7875799">
    <w:abstractNumId w:val="6"/>
  </w:num>
  <w:num w:numId="3" w16cid:durableId="1895893846">
    <w:abstractNumId w:val="2"/>
  </w:num>
  <w:num w:numId="4" w16cid:durableId="235670147">
    <w:abstractNumId w:val="3"/>
  </w:num>
  <w:num w:numId="5" w16cid:durableId="228198570">
    <w:abstractNumId w:val="4"/>
  </w:num>
  <w:num w:numId="6" w16cid:durableId="2053000690">
    <w:abstractNumId w:val="5"/>
  </w:num>
  <w:num w:numId="7" w16cid:durableId="20566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7348B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05CE5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72525"/>
    <w:rsid w:val="00E966AA"/>
    <w:rsid w:val="00EA456B"/>
    <w:rsid w:val="00F02BD2"/>
    <w:rsid w:val="00F65859"/>
    <w:rsid w:val="00F77E26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7348B"/>
    <w:rsid w:val="00086EB0"/>
    <w:rsid w:val="003709ED"/>
    <w:rsid w:val="005F6BA9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  <w:style w:type="paragraph" w:customStyle="1" w:styleId="DBCE1757EC8446EF9CE23898022CCE92">
    <w:name w:val="DBCE1757EC8446EF9CE23898022CCE92"/>
    <w:rsid w:val="005F6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2025-01-08T19:07:00Z</dcterms:created>
  <dcterms:modified xsi:type="dcterms:W3CDTF">2025-01-08T19:17:00Z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