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7AF70700">
                <wp:simplePos x="0" y="0"/>
                <wp:positionH relativeFrom="column">
                  <wp:posOffset>695325</wp:posOffset>
                </wp:positionH>
                <wp:positionV relativeFrom="paragraph">
                  <wp:posOffset>1095375</wp:posOffset>
                </wp:positionV>
                <wp:extent cx="5257800" cy="5917565"/>
                <wp:effectExtent l="0" t="0" r="19050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5917565"/>
                          <a:chOff x="-466786" y="0"/>
                          <a:chExt cx="5258496" cy="592112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66951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408389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66786" y="4543797"/>
                            <a:ext cx="52540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90577" y="5921121"/>
                            <a:ext cx="440113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47A01" id="Group 7" o:spid="_x0000_s1026" alt="&quot;&quot;" style="position:absolute;margin-left:54.75pt;margin-top:86.25pt;width:414pt;height:465.95pt;z-index:-251657216;mso-width-relative:margin;mso-height-relative:margin" coordorigin="-4667" coordsize="52584,5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669" to="47790,1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4083" to="47859,3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667,45437" to="47872,4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3905,59211" to="47917,59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D91733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D91733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AE09B5D" w:rsidR="003A7C40" w:rsidRDefault="00E35A6F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E35A6F">
        <w:rPr>
          <w:rFonts w:cs="Calibri (Body)"/>
          <w:szCs w:val="20"/>
        </w:rPr>
        <w:t>Motivated Senior Paralegal with a robust history of augmenting legal teams through comprehensive legal research, meticulous litigation support, and superior client relations. Targeting a challenging role in a prestigious law firm, where my extensive experience, combined with my legal certifications, can significantly contribute to the precision, effectiveness, and innovation of the legal services provided.</w:t>
      </w:r>
    </w:p>
    <w:p w14:paraId="21AC3550" w14:textId="77777777" w:rsidR="003A7C40" w:rsidRPr="00103499" w:rsidRDefault="00D91733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3FDC6AAD" w:rsidR="003A7C40" w:rsidRDefault="00E35A6F" w:rsidP="00103499">
      <w:pPr>
        <w:pStyle w:val="Heading2"/>
      </w:pPr>
      <w:r w:rsidRPr="00CB7648">
        <w:rPr>
          <w:rFonts w:cs="Segoe UI Emoji"/>
          <w:bCs/>
        </w:rPr>
        <w:t>Senior Paralegal</w:t>
      </w:r>
    </w:p>
    <w:p w14:paraId="40F3CEBA" w14:textId="6728B4CE" w:rsidR="003A7C40" w:rsidRDefault="00E35A6F" w:rsidP="003A7C40">
      <w:pPr>
        <w:pStyle w:val="Heading3"/>
      </w:pPr>
      <w:r>
        <w:t>Justice</w:t>
      </w:r>
      <w:r w:rsidRPr="00E35A6F">
        <w:t xml:space="preserve"> Law Firm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1198C92B" w:rsidR="003A7C40" w:rsidRDefault="00E35A6F" w:rsidP="00E35A6F">
      <w:pPr>
        <w:spacing w:after="0" w:line="360" w:lineRule="auto"/>
        <w:ind w:right="0"/>
        <w:rPr>
          <w:rFonts w:cs="Calibri (Body)"/>
          <w:szCs w:val="20"/>
        </w:rPr>
      </w:pPr>
      <w:r w:rsidRPr="00CB7648">
        <w:rPr>
          <w:rFonts w:cs="Segoe UI Emoji"/>
        </w:rPr>
        <w:t>Conducted meticulous legal research, influencing the positive outcome of over 50 cases.</w:t>
      </w:r>
      <w:r>
        <w:rPr>
          <w:rFonts w:cs="Segoe UI Emoji"/>
        </w:rPr>
        <w:t xml:space="preserve"> </w:t>
      </w:r>
      <w:r w:rsidRPr="00CB7648">
        <w:rPr>
          <w:rFonts w:cs="Segoe UI Emoji"/>
        </w:rPr>
        <w:t>Diligently assisted attorneys in crafting precise and effective legal documents.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181BE711" w:rsidR="003A7C40" w:rsidRDefault="00E35A6F" w:rsidP="0061718A">
      <w:pPr>
        <w:pStyle w:val="Heading2"/>
      </w:pPr>
      <w:r w:rsidRPr="00CB7648">
        <w:rPr>
          <w:rFonts w:cs="Segoe UI Emoji"/>
          <w:bCs/>
        </w:rPr>
        <w:t>Paralegal</w:t>
      </w:r>
    </w:p>
    <w:p w14:paraId="1A475CDB" w14:textId="6CE304D6" w:rsidR="003A7C40" w:rsidRPr="003A7C40" w:rsidRDefault="00E35A6F" w:rsidP="003A7C40">
      <w:pPr>
        <w:pStyle w:val="Heading3"/>
      </w:pPr>
      <w:r>
        <w:t>Justice</w:t>
      </w:r>
      <w:r w:rsidRPr="00E35A6F">
        <w:t xml:space="preserve"> Law Firm |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61240018" w:rsidR="003A7C40" w:rsidRDefault="00E35A6F" w:rsidP="00E35A6F">
      <w:pPr>
        <w:rPr>
          <w:rFonts w:cs="Calibri (Body)"/>
          <w:szCs w:val="20"/>
        </w:rPr>
      </w:pPr>
      <w:r w:rsidRPr="00E35A6F">
        <w:rPr>
          <w:rFonts w:cs="Calibri (Body)"/>
          <w:szCs w:val="20"/>
        </w:rPr>
        <w:t>Cultivated and maintained relations with over 100 clients, ensuring their legal needs were met with satisfaction.</w:t>
      </w:r>
      <w:r>
        <w:rPr>
          <w:rFonts w:cs="Calibri (Body)"/>
          <w:szCs w:val="20"/>
        </w:rPr>
        <w:t xml:space="preserve"> </w:t>
      </w:r>
      <w:r w:rsidRPr="00E35A6F">
        <w:rPr>
          <w:rFonts w:cs="Calibri (Body)"/>
          <w:szCs w:val="20"/>
        </w:rPr>
        <w:t>Systematically reviewed and organized essential legal documents, ensuring they were court-ready.</w:t>
      </w:r>
    </w:p>
    <w:p w14:paraId="34DACED1" w14:textId="77777777" w:rsidR="003A7C40" w:rsidRDefault="00D91733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0DE3D7C4" w:rsidR="003A7C40" w:rsidRPr="009D24D8" w:rsidRDefault="00E35A6F" w:rsidP="0061718A">
      <w:pPr>
        <w:pStyle w:val="Heading2"/>
        <w:rPr>
          <w:rFonts w:eastAsiaTheme="minorEastAsia"/>
        </w:rPr>
      </w:pPr>
      <w:r w:rsidRPr="00CB7648">
        <w:rPr>
          <w:rFonts w:cs="Segoe UI Emoji"/>
          <w:bCs/>
        </w:rPr>
        <w:t>Bachelor of Arts in Legal Studies</w:t>
      </w:r>
      <w:r w:rsidR="003A7C40">
        <w:t xml:space="preserve"> </w:t>
      </w:r>
    </w:p>
    <w:p w14:paraId="437C9941" w14:textId="1D4282E2" w:rsidR="003A7C40" w:rsidRDefault="00E35A6F" w:rsidP="003A7C40">
      <w:pPr>
        <w:pStyle w:val="Heading3"/>
      </w:pPr>
      <w:r w:rsidRPr="00CB7648">
        <w:rPr>
          <w:rFonts w:cs="Segoe UI Emoji"/>
        </w:rPr>
        <w:t>University of Washington</w:t>
      </w:r>
      <w:r>
        <w:rPr>
          <w:rFonts w:cs="Segoe UI Emoji"/>
        </w:rP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D91733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54D5FD6E" w:rsidR="003A7C40" w:rsidRDefault="00E35A6F" w:rsidP="005F60DF">
      <w:pPr>
        <w:pStyle w:val="Heading1"/>
      </w:pPr>
      <w:r w:rsidRPr="00E35A6F">
        <w:t>Skills</w:t>
      </w:r>
    </w:p>
    <w:p w14:paraId="7E158FA6" w14:textId="06D21FE9" w:rsidR="00E35A6F" w:rsidRPr="00E35A6F" w:rsidRDefault="00E35A6F" w:rsidP="00E35A6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E35A6F">
        <w:rPr>
          <w:rFonts w:cstheme="minorHAnsi"/>
          <w:spacing w:val="-2"/>
        </w:rPr>
        <w:t>Legal Research</w:t>
      </w:r>
    </w:p>
    <w:p w14:paraId="1C34D1A3" w14:textId="07C37065" w:rsidR="00E35A6F" w:rsidRPr="00E35A6F" w:rsidRDefault="00E35A6F" w:rsidP="00E35A6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E35A6F">
        <w:rPr>
          <w:rFonts w:cstheme="minorHAnsi"/>
          <w:spacing w:val="-2"/>
        </w:rPr>
        <w:t>Contract Negotiation</w:t>
      </w:r>
    </w:p>
    <w:p w14:paraId="315B1748" w14:textId="0B646ECB" w:rsidR="00E35A6F" w:rsidRPr="00E35A6F" w:rsidRDefault="00E35A6F" w:rsidP="00E35A6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E35A6F">
        <w:rPr>
          <w:rFonts w:cstheme="minorHAnsi"/>
          <w:spacing w:val="-2"/>
        </w:rPr>
        <w:t>Client Relations</w:t>
      </w:r>
    </w:p>
    <w:p w14:paraId="0E99006C" w14:textId="6CFBFA5C" w:rsidR="00E35A6F" w:rsidRPr="00E35A6F" w:rsidRDefault="00E35A6F" w:rsidP="00E35A6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E35A6F">
        <w:rPr>
          <w:rFonts w:cstheme="minorHAnsi"/>
          <w:spacing w:val="-2"/>
        </w:rPr>
        <w:t>Legal Compliance</w:t>
      </w:r>
    </w:p>
    <w:p w14:paraId="2A0E933E" w14:textId="2CA7898B" w:rsidR="003A7C40" w:rsidRPr="00E35A6F" w:rsidRDefault="00E35A6F" w:rsidP="00E35A6F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E35A6F">
        <w:rPr>
          <w:rFonts w:cstheme="minorHAnsi"/>
          <w:spacing w:val="-2"/>
        </w:rPr>
        <w:t>Document Review</w:t>
      </w:r>
    </w:p>
    <w:p w14:paraId="0C3387C5" w14:textId="5E498E08" w:rsidR="003A7C40" w:rsidRPr="004C4C0E" w:rsidRDefault="00E35A6F" w:rsidP="005F60DF">
      <w:pPr>
        <w:pStyle w:val="Heading1"/>
      </w:pPr>
      <w:r w:rsidRPr="00E35A6F">
        <w:t>Certifications</w:t>
      </w:r>
    </w:p>
    <w:p w14:paraId="488B614E" w14:textId="50E08BE6" w:rsidR="00E35A6F" w:rsidRPr="00CB7648" w:rsidRDefault="00E35A6F" w:rsidP="00E35A6F">
      <w:pPr>
        <w:numPr>
          <w:ilvl w:val="0"/>
          <w:numId w:val="3"/>
        </w:numPr>
        <w:spacing w:after="0" w:line="360" w:lineRule="auto"/>
        <w:ind w:right="0"/>
        <w:rPr>
          <w:rFonts w:cs="Segoe UI Emoji"/>
        </w:rPr>
      </w:pPr>
      <w:r w:rsidRPr="00CB7648">
        <w:rPr>
          <w:rFonts w:cs="Segoe UI Emoji"/>
        </w:rPr>
        <w:t>Certified Paralegal</w:t>
      </w:r>
    </w:p>
    <w:p w14:paraId="2FEC46AA" w14:textId="05600D07" w:rsidR="003A7C40" w:rsidRPr="00E35A6F" w:rsidRDefault="00E35A6F" w:rsidP="00E35A6F">
      <w:pPr>
        <w:pStyle w:val="ListParagraph"/>
        <w:numPr>
          <w:ilvl w:val="0"/>
          <w:numId w:val="3"/>
        </w:numPr>
        <w:tabs>
          <w:tab w:val="center" w:pos="5040"/>
        </w:tabs>
        <w:rPr>
          <w:rFonts w:cs="Calibri (Body)"/>
          <w:szCs w:val="20"/>
        </w:rPr>
      </w:pPr>
      <w:r w:rsidRPr="00E35A6F">
        <w:rPr>
          <w:rFonts w:cs="Segoe UI Emoji"/>
        </w:rPr>
        <w:t>Accredited Legal Professional (ALP) Certification</w:t>
      </w:r>
    </w:p>
    <w:sectPr w:rsidR="003A7C40" w:rsidRPr="00E35A6F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5634"/>
    <w:multiLevelType w:val="hybridMultilevel"/>
    <w:tmpl w:val="8356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01B4"/>
    <w:multiLevelType w:val="hybridMultilevel"/>
    <w:tmpl w:val="0068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95CA4"/>
    <w:multiLevelType w:val="hybridMultilevel"/>
    <w:tmpl w:val="B8A2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2596">
    <w:abstractNumId w:val="2"/>
  </w:num>
  <w:num w:numId="2" w16cid:durableId="797912801">
    <w:abstractNumId w:val="1"/>
  </w:num>
  <w:num w:numId="3" w16cid:durableId="199479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76510"/>
    <w:rsid w:val="0018378C"/>
    <w:rsid w:val="00242970"/>
    <w:rsid w:val="00267A26"/>
    <w:rsid w:val="00292A40"/>
    <w:rsid w:val="002B73D1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75104"/>
    <w:rsid w:val="00D80E89"/>
    <w:rsid w:val="00D8472C"/>
    <w:rsid w:val="00D91733"/>
    <w:rsid w:val="00DA0E61"/>
    <w:rsid w:val="00DF69E1"/>
    <w:rsid w:val="00E0522A"/>
    <w:rsid w:val="00E10F93"/>
    <w:rsid w:val="00E11CDF"/>
    <w:rsid w:val="00E17E44"/>
    <w:rsid w:val="00E301DF"/>
    <w:rsid w:val="00E35A6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E3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B73D1"/>
    <w:rsid w:val="003709ED"/>
    <w:rsid w:val="008B7978"/>
    <w:rsid w:val="00B753FB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205</Words>
  <Characters>1257</Characters>
  <Application>Microsoft Office Word</Application>
  <DocSecurity>0</DocSecurity>
  <Lines>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2025-01-07T21:00:00Z</dcterms:created>
  <dcterms:modified xsi:type="dcterms:W3CDTF">2025-01-16T17:58:00Z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86d447310c1487733669eadf44d43961fedafa6997b618154d3a708b68cbd73f</vt:lpwstr>
  </property>
</Properties>
</file>