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084E509B">
                <wp:simplePos x="0" y="0"/>
                <wp:positionH relativeFrom="column">
                  <wp:posOffset>733425</wp:posOffset>
                </wp:positionH>
                <wp:positionV relativeFrom="paragraph">
                  <wp:posOffset>1085850</wp:posOffset>
                </wp:positionV>
                <wp:extent cx="5219700" cy="6079490"/>
                <wp:effectExtent l="0" t="0" r="38100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079490"/>
                          <a:chOff x="-428682" y="-9531"/>
                          <a:chExt cx="5220392" cy="608314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95263" y="-9531"/>
                            <a:ext cx="488345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12413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2931853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28682" y="4048199"/>
                            <a:ext cx="521594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61998" y="5303983"/>
                            <a:ext cx="442971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073613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3B5F4" id="Group 7" o:spid="_x0000_s1026" alt="&quot;&quot;" style="position:absolute;margin-left:57.75pt;margin-top:85.5pt;width:411pt;height:478.7pt;z-index:-251657216;mso-width-relative:margin;mso-height-relative:margin" coordorigin="-4286,-95" coordsize="52203,6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">
                <v:line id="Straight Connector 1" o:spid="_x0000_s1027" style="position:absolute;visibility:visible;mso-wrap-style:square" from="-952,-95" to="47881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1241" to="47790,1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29318" to="47859,29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286,40481" to="47872,40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619,53039" to="47917,5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0736" to="47917,60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6B35B1" w:rsidR="003A7C40" w:rsidRPr="00103499" w:rsidRDefault="006643BC" w:rsidP="005F60DF">
      <w:pPr>
        <w:pStyle w:val="Title"/>
        <w:jc w:val="center"/>
      </w:pPr>
      <w:r w:rsidRPr="006643BC">
        <w:t>Jordan Ellis</w:t>
      </w:r>
    </w:p>
    <w:p w14:paraId="382F58B4" w14:textId="65EB5DC4" w:rsidR="003A7C40" w:rsidRPr="00103499" w:rsidRDefault="006643BC" w:rsidP="003A7C40">
      <w:pPr>
        <w:pStyle w:val="Contact"/>
        <w:rPr>
          <w:rFonts w:cs="Calibri (Body)"/>
          <w:szCs w:val="20"/>
        </w:rPr>
      </w:pPr>
      <w:r>
        <w:t>123 W Go St</w:t>
      </w:r>
      <w:r w:rsidR="003A7C40">
        <w:t xml:space="preserve"> </w:t>
      </w:r>
      <w:r w:rsidR="003A7C40" w:rsidRPr="000E5F0C">
        <w:t xml:space="preserve">| </w:t>
      </w:r>
      <w:r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123.456.7890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6643BC">
        <w:t>jordanellis@email.com</w:t>
      </w:r>
      <w:r w:rsidR="003A7C40" w:rsidRPr="000E5F0C">
        <w:t xml:space="preserve"> </w:t>
      </w:r>
    </w:p>
    <w:p w14:paraId="0B6AD4C0" w14:textId="77B51332" w:rsidR="003A7C40" w:rsidRDefault="00CA6751" w:rsidP="00CA6751">
      <w:pPr>
        <w:pStyle w:val="Heading1"/>
        <w:tabs>
          <w:tab w:val="left" w:pos="2700"/>
        </w:tabs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  <w:r>
        <w:tab/>
      </w:r>
    </w:p>
    <w:p w14:paraId="426BBE93" w14:textId="5FED5362" w:rsidR="006643BC" w:rsidRPr="00CB5F57" w:rsidRDefault="006643BC" w:rsidP="006643BC">
      <w:pPr>
        <w:rPr>
          <w:rFonts w:cs="Segoe UI Emoji"/>
        </w:rPr>
      </w:pPr>
      <w:r w:rsidRPr="00CB5F57">
        <w:rPr>
          <w:rFonts w:cs="Segoe UI Emoji"/>
        </w:rPr>
        <w:t>Experienced IT professional specializing in software development and system administration, seeking to leverage technical skills and knowledge in a challenging role to facilitate technological growth and improvement.</w:t>
      </w:r>
    </w:p>
    <w:p w14:paraId="1C7077AF" w14:textId="4E564DA3" w:rsidR="003A7C40" w:rsidRDefault="003A7C40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</w:p>
    <w:p w14:paraId="21AC3550" w14:textId="77777777" w:rsidR="003A7C40" w:rsidRPr="00103499" w:rsidRDefault="00CA6751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3B571B40" w:rsidR="003A7C40" w:rsidRDefault="006643BC" w:rsidP="00103499">
      <w:pPr>
        <w:pStyle w:val="Heading2"/>
      </w:pPr>
      <w:r w:rsidRPr="006643BC">
        <w:t>Software Developer</w:t>
      </w:r>
    </w:p>
    <w:p w14:paraId="40F3CEBA" w14:textId="6D1EF5B0" w:rsidR="003A7C40" w:rsidRDefault="006643BC" w:rsidP="003A7C40">
      <w:pPr>
        <w:pStyle w:val="Heading3"/>
      </w:pPr>
      <w:r w:rsidRPr="006643BC">
        <w:t>ABC Tech Solutions</w:t>
      </w:r>
      <w:r>
        <w:t xml:space="preserve"> |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341BD02B" w:rsidR="003A7C40" w:rsidRDefault="006643BC" w:rsidP="005F60DF">
      <w:pPr>
        <w:rPr>
          <w:rFonts w:cs="Calibri (Body)"/>
          <w:szCs w:val="20"/>
        </w:rPr>
      </w:pPr>
      <w:r w:rsidRPr="006643BC">
        <w:rPr>
          <w:rFonts w:cs="Calibri (Body)"/>
          <w:szCs w:val="20"/>
        </w:rPr>
        <w:t>Developed and maintained robust web applications, improving user experience.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27701D13" w:rsidR="003A7C40" w:rsidRDefault="006643BC" w:rsidP="0061718A">
      <w:pPr>
        <w:pStyle w:val="Heading2"/>
      </w:pPr>
      <w:r w:rsidRPr="006643BC">
        <w:t>System Administrator</w:t>
      </w:r>
    </w:p>
    <w:p w14:paraId="1A475CDB" w14:textId="23DFAFD5" w:rsidR="003A7C40" w:rsidRPr="003A7C40" w:rsidRDefault="006643BC" w:rsidP="003A7C40">
      <w:pPr>
        <w:pStyle w:val="Heading3"/>
      </w:pPr>
      <w:r w:rsidRPr="00CB5F57">
        <w:rPr>
          <w:rFonts w:cs="Segoe UI Emoji"/>
        </w:rPr>
        <w:t>XYZ Corp</w:t>
      </w:r>
      <w:r>
        <w:rPr>
          <w:rFonts w:cs="Segoe UI Emoji"/>
        </w:rPr>
        <w:t xml:space="preserve"> |</w:t>
      </w:r>
      <w:r w:rsidRPr="00CB5F57">
        <w:rPr>
          <w:rFonts w:cs="Segoe UI Emoji"/>
        </w:rPr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311E42E1" w:rsidR="003A7C40" w:rsidRDefault="006643BC" w:rsidP="0061718A">
      <w:pPr>
        <w:rPr>
          <w:rFonts w:cs="Calibri (Body)"/>
          <w:szCs w:val="20"/>
        </w:rPr>
      </w:pPr>
      <w:r w:rsidRPr="006643BC">
        <w:rPr>
          <w:rFonts w:cs="Calibri (Body)"/>
          <w:szCs w:val="20"/>
        </w:rPr>
        <w:t>Managed organizational IT infrastructure, ensuring system integrity and security.</w:t>
      </w:r>
    </w:p>
    <w:p w14:paraId="34DACED1" w14:textId="77777777" w:rsidR="003A7C40" w:rsidRDefault="00CA6751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368CC7EB" w:rsidR="003A7C40" w:rsidRPr="009D24D8" w:rsidRDefault="006643BC" w:rsidP="0061718A">
      <w:pPr>
        <w:pStyle w:val="Heading2"/>
        <w:rPr>
          <w:rFonts w:eastAsiaTheme="minorEastAsia"/>
        </w:rPr>
      </w:pPr>
      <w:r w:rsidRPr="006643BC">
        <w:t>Bachelor of Science in Computer Science</w:t>
      </w:r>
      <w:r w:rsidR="003A7C40">
        <w:t xml:space="preserve"> </w:t>
      </w:r>
    </w:p>
    <w:p w14:paraId="437C9941" w14:textId="3D565BB0" w:rsidR="003A7C40" w:rsidRDefault="006643BC" w:rsidP="003A7C40">
      <w:pPr>
        <w:pStyle w:val="Heading3"/>
      </w:pPr>
      <w:r w:rsidRPr="00CB5F57">
        <w:rPr>
          <w:rFonts w:cs="Segoe UI Emoji"/>
        </w:rPr>
        <w:t>Seattle University</w:t>
      </w:r>
      <w:r>
        <w:rPr>
          <w:rFonts w:cs="Segoe UI Emoji"/>
        </w:rP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CA6751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07940135" w:rsidR="003A7C40" w:rsidRDefault="006643BC" w:rsidP="005F60DF">
      <w:pPr>
        <w:pStyle w:val="Heading1"/>
      </w:pPr>
      <w:r w:rsidRPr="006643BC">
        <w:t>Skills</w:t>
      </w:r>
    </w:p>
    <w:p w14:paraId="3B28EF34" w14:textId="0EAAE4DB" w:rsidR="006643BC" w:rsidRPr="006643BC" w:rsidRDefault="006643BC" w:rsidP="006643BC">
      <w:pPr>
        <w:pStyle w:val="ListParagraph"/>
        <w:numPr>
          <w:ilvl w:val="0"/>
          <w:numId w:val="5"/>
        </w:numPr>
        <w:rPr>
          <w:rFonts w:cstheme="minorHAnsi"/>
          <w:spacing w:val="-2"/>
        </w:rPr>
      </w:pPr>
      <w:r w:rsidRPr="006643BC">
        <w:rPr>
          <w:rFonts w:cstheme="minorHAnsi"/>
          <w:spacing w:val="-2"/>
        </w:rPr>
        <w:t>Networking</w:t>
      </w:r>
    </w:p>
    <w:p w14:paraId="2C6D703D" w14:textId="5B3CBA1D" w:rsidR="006643BC" w:rsidRPr="006643BC" w:rsidRDefault="006643BC" w:rsidP="006643BC">
      <w:pPr>
        <w:pStyle w:val="ListParagraph"/>
        <w:numPr>
          <w:ilvl w:val="0"/>
          <w:numId w:val="5"/>
        </w:numPr>
        <w:rPr>
          <w:rFonts w:cstheme="minorHAnsi"/>
          <w:spacing w:val="-2"/>
        </w:rPr>
      </w:pPr>
      <w:r w:rsidRPr="006643BC">
        <w:rPr>
          <w:rFonts w:cstheme="minorHAnsi"/>
          <w:spacing w:val="-2"/>
        </w:rPr>
        <w:t>Software Development</w:t>
      </w:r>
    </w:p>
    <w:p w14:paraId="7D779F89" w14:textId="48AE290E" w:rsidR="006643BC" w:rsidRPr="006643BC" w:rsidRDefault="006643BC" w:rsidP="006643BC">
      <w:pPr>
        <w:pStyle w:val="ListParagraph"/>
        <w:numPr>
          <w:ilvl w:val="0"/>
          <w:numId w:val="5"/>
        </w:numPr>
        <w:rPr>
          <w:rFonts w:cstheme="minorHAnsi"/>
          <w:spacing w:val="-2"/>
        </w:rPr>
      </w:pPr>
      <w:r w:rsidRPr="006643BC">
        <w:rPr>
          <w:rFonts w:cstheme="minorHAnsi"/>
          <w:spacing w:val="-2"/>
        </w:rPr>
        <w:t>Operating Systems Management</w:t>
      </w:r>
    </w:p>
    <w:p w14:paraId="713040A1" w14:textId="0A8A2FF0" w:rsidR="006643BC" w:rsidRPr="006643BC" w:rsidRDefault="006643BC" w:rsidP="006643BC">
      <w:pPr>
        <w:pStyle w:val="ListParagraph"/>
        <w:numPr>
          <w:ilvl w:val="0"/>
          <w:numId w:val="5"/>
        </w:numPr>
        <w:rPr>
          <w:rFonts w:cstheme="minorHAnsi"/>
          <w:spacing w:val="-2"/>
        </w:rPr>
      </w:pPr>
      <w:r w:rsidRPr="006643BC">
        <w:rPr>
          <w:rFonts w:cstheme="minorHAnsi"/>
          <w:spacing w:val="-2"/>
        </w:rPr>
        <w:t>Cybersecurity</w:t>
      </w:r>
    </w:p>
    <w:p w14:paraId="2A0E933E" w14:textId="5D4BDAAF" w:rsidR="003A7C40" w:rsidRPr="006643BC" w:rsidRDefault="006643BC" w:rsidP="006643BC">
      <w:pPr>
        <w:pStyle w:val="ListParagraph"/>
        <w:numPr>
          <w:ilvl w:val="0"/>
          <w:numId w:val="5"/>
        </w:numPr>
        <w:rPr>
          <w:rFonts w:cstheme="minorHAnsi"/>
          <w:spacing w:val="-2"/>
        </w:rPr>
      </w:pPr>
      <w:r w:rsidRPr="006643BC">
        <w:rPr>
          <w:rFonts w:cstheme="minorHAnsi"/>
          <w:spacing w:val="-2"/>
        </w:rPr>
        <w:t>Database Management</w:t>
      </w:r>
    </w:p>
    <w:p w14:paraId="0C3387C5" w14:textId="2668046F" w:rsidR="003A7C40" w:rsidRPr="004C4C0E" w:rsidRDefault="006643BC" w:rsidP="005F60DF">
      <w:pPr>
        <w:pStyle w:val="Heading1"/>
      </w:pPr>
      <w:r w:rsidRPr="006643BC">
        <w:t>Certifications</w:t>
      </w:r>
    </w:p>
    <w:p w14:paraId="4C823E8E" w14:textId="2B937EB2" w:rsidR="006643BC" w:rsidRPr="006643BC" w:rsidRDefault="006643BC" w:rsidP="006643BC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6643BC">
        <w:rPr>
          <w:rFonts w:cs="Calibri (Body)"/>
          <w:szCs w:val="20"/>
        </w:rPr>
        <w:t>CompTIA A+</w:t>
      </w:r>
    </w:p>
    <w:p w14:paraId="2FEC46AA" w14:textId="7E025824" w:rsidR="003A7C40" w:rsidRPr="006643BC" w:rsidRDefault="006643BC" w:rsidP="006643BC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6643BC">
        <w:rPr>
          <w:rFonts w:cs="Calibri (Body)"/>
          <w:szCs w:val="20"/>
        </w:rPr>
        <w:t>Microsoft Certified Solutions Associate (MCSA)</w:t>
      </w:r>
    </w:p>
    <w:p w14:paraId="165FC725" w14:textId="77777777" w:rsidR="003A7C40" w:rsidRPr="004C4C0E" w:rsidRDefault="00CA6751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CA6751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040C86B1" w:rsidR="003A7C40" w:rsidRDefault="006643BC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 w:rsidRPr="006643BC">
        <w:rPr>
          <w:rFonts w:cs="Calibri (Body)"/>
          <w:szCs w:val="20"/>
        </w:rPr>
        <w:t>ABC Tech Solutions</w:t>
      </w:r>
      <w:r>
        <w:rPr>
          <w:rFonts w:cs="Calibri (Body)"/>
          <w:szCs w:val="20"/>
        </w:rPr>
        <w:t xml:space="preserve"> | Contact Information</w:t>
      </w:r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0777C"/>
    <w:multiLevelType w:val="hybridMultilevel"/>
    <w:tmpl w:val="96E2E9F8"/>
    <w:lvl w:ilvl="0" w:tplc="3716937C">
      <w:numFmt w:val="bullet"/>
      <w:lvlText w:val="•"/>
      <w:lvlJc w:val="left"/>
      <w:pPr>
        <w:ind w:left="1080" w:hanging="72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5B73"/>
    <w:multiLevelType w:val="hybridMultilevel"/>
    <w:tmpl w:val="21BC7C0C"/>
    <w:lvl w:ilvl="0" w:tplc="3716937C">
      <w:numFmt w:val="bullet"/>
      <w:lvlText w:val="•"/>
      <w:lvlJc w:val="left"/>
      <w:pPr>
        <w:ind w:left="1440" w:hanging="72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16E85"/>
    <w:multiLevelType w:val="hybridMultilevel"/>
    <w:tmpl w:val="60B6B8E2"/>
    <w:lvl w:ilvl="0" w:tplc="3716937C">
      <w:numFmt w:val="bullet"/>
      <w:lvlText w:val="•"/>
      <w:lvlJc w:val="left"/>
      <w:pPr>
        <w:ind w:left="1080" w:hanging="72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6C65"/>
    <w:multiLevelType w:val="hybridMultilevel"/>
    <w:tmpl w:val="73BEA63C"/>
    <w:lvl w:ilvl="0" w:tplc="3716937C">
      <w:numFmt w:val="bullet"/>
      <w:lvlText w:val="•"/>
      <w:lvlJc w:val="left"/>
      <w:pPr>
        <w:ind w:left="1440" w:hanging="72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ED17E3"/>
    <w:multiLevelType w:val="hybridMultilevel"/>
    <w:tmpl w:val="3C1662DE"/>
    <w:lvl w:ilvl="0" w:tplc="3716937C">
      <w:numFmt w:val="bullet"/>
      <w:lvlText w:val="•"/>
      <w:lvlJc w:val="left"/>
      <w:pPr>
        <w:ind w:left="1080" w:hanging="72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F5A38"/>
    <w:multiLevelType w:val="hybridMultilevel"/>
    <w:tmpl w:val="D5A6D9F2"/>
    <w:lvl w:ilvl="0" w:tplc="3716937C">
      <w:numFmt w:val="bullet"/>
      <w:lvlText w:val="•"/>
      <w:lvlJc w:val="left"/>
      <w:pPr>
        <w:ind w:left="1080" w:hanging="72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63F65"/>
    <w:multiLevelType w:val="hybridMultilevel"/>
    <w:tmpl w:val="70CC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032766">
    <w:abstractNumId w:val="6"/>
  </w:num>
  <w:num w:numId="2" w16cid:durableId="919025918">
    <w:abstractNumId w:val="0"/>
  </w:num>
  <w:num w:numId="3" w16cid:durableId="760028756">
    <w:abstractNumId w:val="1"/>
  </w:num>
  <w:num w:numId="4" w16cid:durableId="2131898315">
    <w:abstractNumId w:val="3"/>
  </w:num>
  <w:num w:numId="5" w16cid:durableId="1718779730">
    <w:abstractNumId w:val="2"/>
  </w:num>
  <w:num w:numId="6" w16cid:durableId="1969503838">
    <w:abstractNumId w:val="5"/>
  </w:num>
  <w:num w:numId="7" w16cid:durableId="900754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1729C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643BC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65A0E"/>
    <w:rsid w:val="00C8719E"/>
    <w:rsid w:val="00CA6751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66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3709ED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2025-01-07T17:57:00Z</dcterms:created>
  <dcterms:modified xsi:type="dcterms:W3CDTF">2025-01-07T18:18:00Z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