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5A51479B">
                <wp:simplePos x="0" y="0"/>
                <wp:positionH relativeFrom="column">
                  <wp:posOffset>1162050</wp:posOffset>
                </wp:positionH>
                <wp:positionV relativeFrom="paragraph">
                  <wp:posOffset>1095375</wp:posOffset>
                </wp:positionV>
                <wp:extent cx="4808855" cy="4709795"/>
                <wp:effectExtent l="0" t="0" r="29845" b="1460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8855" cy="4709795"/>
                          <a:chOff x="0" y="0"/>
                          <a:chExt cx="4809548" cy="4713078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0"/>
                            <a:ext cx="478818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68580" y="904929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2865138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532130" y="3867116"/>
                            <a:ext cx="425386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9048" y="4713078"/>
                            <a:ext cx="4753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BD5963" id="Group 7" o:spid="_x0000_s1026" alt="&quot;&quot;" style="position:absolute;margin-left:91.5pt;margin-top:86.25pt;width:378.65pt;height:370.85pt;z-index:-251657216;mso-width-relative:margin;mso-height-relative:margin" coordsize="48095,47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">
                <v:line id="Straight Connector 1" o:spid="_x0000_s1027" style="position:absolute;visibility:visible;mso-wrap-style:square" from="0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685,9049" to="48095,9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28651" to="47859,28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5321,38671" to="47859,38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190,47130" to="47726,47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3920D8BB" w:rsidR="003A7C40" w:rsidRPr="00103499" w:rsidRDefault="00F5655E" w:rsidP="005F60DF">
      <w:pPr>
        <w:pStyle w:val="Title"/>
        <w:jc w:val="center"/>
      </w:pPr>
      <w:r>
        <w:t>joradn ellis</w:t>
      </w:r>
    </w:p>
    <w:p w14:paraId="382F58B4" w14:textId="1CB16B77" w:rsidR="003A7C40" w:rsidRPr="00103499" w:rsidRDefault="003A7C40" w:rsidP="003A7C40">
      <w:pPr>
        <w:pStyle w:val="Contact"/>
        <w:rPr>
          <w:rFonts w:cs="Calibri (Body)"/>
          <w:szCs w:val="20"/>
        </w:rPr>
      </w:pPr>
      <w:r w:rsidRPr="000E5F0C">
        <w:t xml:space="preserve"> </w:t>
      </w:r>
      <w:r w:rsidR="00F5655E">
        <w:t>Seattle, WA</w:t>
      </w:r>
      <w:r w:rsidRPr="000E5F0C">
        <w:t xml:space="preserve"> </w:t>
      </w:r>
      <w:r>
        <w:t>|</w:t>
      </w:r>
      <w:r w:rsidRPr="000E5F0C">
        <w:t xml:space="preserve"> </w:t>
      </w:r>
      <w:r w:rsidR="00F5655E">
        <w:t>123.456.7891</w:t>
      </w:r>
      <w:r w:rsidRPr="000E5F0C">
        <w:t xml:space="preserve"> </w:t>
      </w:r>
      <w:r>
        <w:t>|</w:t>
      </w:r>
      <w:r w:rsidRPr="000E5F0C">
        <w:t xml:space="preserve"> </w:t>
      </w:r>
      <w:hyperlink r:id="rId11" w:history="1">
        <w:r w:rsidR="00F5655E" w:rsidRPr="009A665A">
          <w:rPr>
            <w:rStyle w:val="Hyperlink"/>
            <w:rFonts w:cs="Segoe UI Emoji"/>
          </w:rPr>
          <w:t>jordanellis@email.com</w:t>
        </w:r>
      </w:hyperlink>
      <w:r w:rsidRPr="000E5F0C">
        <w:t xml:space="preserve"> </w:t>
      </w:r>
    </w:p>
    <w:p w14:paraId="0B6AD4C0" w14:textId="77777777" w:rsidR="003A7C40" w:rsidRDefault="00F5655E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7EDD1F63" w:rsidR="003A7C40" w:rsidRPr="00F5655E" w:rsidRDefault="00F5655E" w:rsidP="00F5655E">
      <w:pPr>
        <w:rPr>
          <w:rFonts w:cs="Segoe UI Emoji"/>
        </w:rPr>
      </w:pPr>
      <w:r w:rsidRPr="009A665A">
        <w:rPr>
          <w:rFonts w:cs="Segoe UI Emoji"/>
        </w:rPr>
        <w:t>Dedicated healthcare professional with over 8 years of comprehensive experience, specializing in patient care and clinical procedures. Aiming to contribute positively to a dynamic healthcare team, ensuring exceptional patient outcomes and organizational success.</w:t>
      </w:r>
    </w:p>
    <w:p w14:paraId="21AC3550" w14:textId="600EA28D" w:rsidR="003A7C40" w:rsidRPr="00103499" w:rsidRDefault="00F5655E" w:rsidP="00F5655E">
      <w:pPr>
        <w:pStyle w:val="Heading1"/>
        <w:tabs>
          <w:tab w:val="left" w:pos="4965"/>
        </w:tabs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  <w:r>
        <w:tab/>
      </w:r>
    </w:p>
    <w:p w14:paraId="66861580" w14:textId="783CFDF3" w:rsidR="003A7C40" w:rsidRDefault="00F5655E" w:rsidP="00103499">
      <w:pPr>
        <w:pStyle w:val="Heading2"/>
      </w:pPr>
      <w:r w:rsidRPr="009A665A">
        <w:rPr>
          <w:rFonts w:cs="Segoe UI Emoji"/>
          <w:bCs/>
        </w:rPr>
        <w:t>Clinical Nurse Supervisor</w:t>
      </w:r>
    </w:p>
    <w:p w14:paraId="40F3CEBA" w14:textId="40011CA3" w:rsidR="003A7C40" w:rsidRDefault="00F5655E" w:rsidP="003A7C40">
      <w:pPr>
        <w:pStyle w:val="Heading3"/>
      </w:pPr>
      <w:r w:rsidRPr="009A665A">
        <w:rPr>
          <w:rFonts w:cs="Segoe UI Emoji"/>
        </w:rPr>
        <w:t>Seattle Advanced Healthcare</w:t>
      </w:r>
      <w:r>
        <w:rPr>
          <w:rFonts w:cs="Segoe UI Emoji"/>
        </w:rPr>
        <w:t xml:space="preserve"> | Seattle, WA</w:t>
      </w:r>
      <w:r w:rsidR="003A7C40">
        <w:tab/>
      </w:r>
      <w:r>
        <w:t>Feb 2023 - Present</w:t>
      </w:r>
    </w:p>
    <w:p w14:paraId="7D334C24" w14:textId="77777777" w:rsidR="00F5655E" w:rsidRPr="009A665A" w:rsidRDefault="00F5655E" w:rsidP="00F5655E">
      <w:pPr>
        <w:spacing w:after="0" w:line="360" w:lineRule="auto"/>
        <w:ind w:right="0"/>
        <w:rPr>
          <w:rFonts w:cs="Segoe UI Emoji"/>
        </w:rPr>
      </w:pPr>
      <w:r w:rsidRPr="009A665A">
        <w:rPr>
          <w:rFonts w:cs="Segoe UI Emoji"/>
        </w:rPr>
        <w:t>Managed a team of nurses, ensuring exceptional patient care and adherence to healthcare policies.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17155F13" w:rsidR="003A7C40" w:rsidRDefault="00F5655E" w:rsidP="0061718A">
      <w:pPr>
        <w:pStyle w:val="Heading2"/>
      </w:pPr>
      <w:r w:rsidRPr="009A665A">
        <w:rPr>
          <w:rFonts w:cs="Segoe UI Emoji"/>
          <w:bCs/>
        </w:rPr>
        <w:t>Registered Nurse</w:t>
      </w:r>
    </w:p>
    <w:p w14:paraId="1A475CDB" w14:textId="1FAE7DD9" w:rsidR="003A7C40" w:rsidRPr="003A7C40" w:rsidRDefault="00F5655E" w:rsidP="003A7C40">
      <w:pPr>
        <w:pStyle w:val="Heading3"/>
      </w:pPr>
      <w:r w:rsidRPr="009A665A">
        <w:rPr>
          <w:rFonts w:cs="Segoe UI Emoji"/>
        </w:rPr>
        <w:t>Seattle General Hospital, Seattle, WA</w:t>
      </w:r>
      <w:r w:rsidR="003A7C40" w:rsidRPr="003A7C40">
        <w:t xml:space="preserve"> </w:t>
      </w:r>
      <w:r w:rsidR="003A7C40" w:rsidRPr="003A7C40">
        <w:tab/>
      </w:r>
      <w:r>
        <w:t>Jul 2018 – Feb 2023</w:t>
      </w:r>
    </w:p>
    <w:p w14:paraId="3EC208DD" w14:textId="2A3F4A5E" w:rsidR="003A7C40" w:rsidRDefault="00F5655E" w:rsidP="0061718A">
      <w:pPr>
        <w:rPr>
          <w:rFonts w:cs="Calibri (Body)"/>
          <w:szCs w:val="20"/>
        </w:rPr>
      </w:pPr>
      <w:r w:rsidRPr="009A665A">
        <w:rPr>
          <w:rFonts w:cs="Segoe UI Emoji"/>
        </w:rPr>
        <w:t>Provided patient care, collaborating with multidisciplinary teams and ensuring comprehensive healthcare service.</w:t>
      </w:r>
    </w:p>
    <w:p w14:paraId="493CFB2C" w14:textId="7C1A3972" w:rsidR="003A7C40" w:rsidRPr="009D24D8" w:rsidRDefault="00F5655E" w:rsidP="00F5655E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  <w:r w:rsidR="003A7C40">
        <w:t xml:space="preserve"> </w:t>
      </w:r>
    </w:p>
    <w:p w14:paraId="437C9941" w14:textId="234DF9C1" w:rsidR="003A7C40" w:rsidRDefault="00F5655E" w:rsidP="003A7C40">
      <w:pPr>
        <w:pStyle w:val="Heading3"/>
      </w:pPr>
      <w:r w:rsidRPr="00F5655E">
        <w:rPr>
          <w:b/>
          <w:bCs/>
        </w:rPr>
        <w:t>Seattle University | Seattle, WA</w:t>
      </w:r>
      <w:r w:rsidR="003A7C40">
        <w:tab/>
      </w:r>
    </w:p>
    <w:p w14:paraId="1B0BD5A1" w14:textId="77D54B1B" w:rsidR="00F5655E" w:rsidRDefault="00F5655E" w:rsidP="00F5655E">
      <w:pPr>
        <w:pStyle w:val="Heading3"/>
      </w:pPr>
      <w:r>
        <w:rPr>
          <w:rFonts w:cs="Segoe UI Emoji"/>
        </w:rPr>
        <w:t>Master of  Science in Nursing</w:t>
      </w:r>
      <w:r w:rsidRPr="003A7C40">
        <w:t xml:space="preserve"> </w:t>
      </w:r>
      <w:r w:rsidRPr="003A7C40">
        <w:tab/>
      </w:r>
      <w:r>
        <w:t>201</w:t>
      </w:r>
      <w:r>
        <w:t>6</w:t>
      </w:r>
      <w:r>
        <w:t xml:space="preserve"> – 20</w:t>
      </w:r>
      <w:r>
        <w:t>18</w:t>
      </w:r>
    </w:p>
    <w:p w14:paraId="4D2F5D08" w14:textId="099F5BBC" w:rsidR="00F5655E" w:rsidRPr="00F5655E" w:rsidRDefault="00F5655E" w:rsidP="00F5655E">
      <w:pPr>
        <w:pStyle w:val="Heading3"/>
      </w:pPr>
      <w:r>
        <w:rPr>
          <w:rFonts w:cs="Segoe UI Emoji"/>
        </w:rPr>
        <w:t>Bachelor of Science in Nursing</w:t>
      </w:r>
      <w:r w:rsidRPr="003A7C40">
        <w:t xml:space="preserve"> </w:t>
      </w:r>
      <w:r w:rsidRPr="003A7C40">
        <w:tab/>
      </w:r>
      <w:r>
        <w:t>201</w:t>
      </w:r>
      <w:r>
        <w:t>2</w:t>
      </w:r>
      <w:r>
        <w:t xml:space="preserve"> – 201</w:t>
      </w:r>
      <w:r>
        <w:t>6</w:t>
      </w:r>
    </w:p>
    <w:p w14:paraId="700FD295" w14:textId="7A6C0596" w:rsidR="003A7C40" w:rsidRDefault="00F5655E" w:rsidP="005F60DF">
      <w:pPr>
        <w:pStyle w:val="Heading1"/>
      </w:pPr>
      <w:r>
        <w:t>Certifications</w:t>
      </w:r>
    </w:p>
    <w:p w14:paraId="08F51848" w14:textId="77777777" w:rsidR="00F5655E" w:rsidRPr="009A665A" w:rsidRDefault="00F5655E" w:rsidP="00F5655E">
      <w:pPr>
        <w:numPr>
          <w:ilvl w:val="0"/>
          <w:numId w:val="3"/>
        </w:numPr>
        <w:spacing w:after="0" w:line="360" w:lineRule="auto"/>
        <w:ind w:left="360" w:right="0"/>
        <w:rPr>
          <w:rFonts w:cs="Segoe UI Emoji"/>
        </w:rPr>
      </w:pPr>
      <w:r w:rsidRPr="009A665A">
        <w:rPr>
          <w:rFonts w:cs="Segoe UI Emoji"/>
        </w:rPr>
        <w:t>Basic Life Support (BLS) Certification</w:t>
      </w:r>
    </w:p>
    <w:p w14:paraId="2A0E933E" w14:textId="3DB148BD" w:rsidR="003A7C40" w:rsidRPr="00F5655E" w:rsidRDefault="00F5655E" w:rsidP="00F5655E">
      <w:pPr>
        <w:pStyle w:val="ListParagraph"/>
        <w:numPr>
          <w:ilvl w:val="0"/>
          <w:numId w:val="3"/>
        </w:numPr>
        <w:ind w:left="360"/>
        <w:rPr>
          <w:rFonts w:cstheme="minorHAnsi"/>
          <w:spacing w:val="-2"/>
        </w:rPr>
      </w:pPr>
      <w:r w:rsidRPr="00F5655E">
        <w:rPr>
          <w:rFonts w:cs="Segoe UI Emoji"/>
        </w:rPr>
        <w:t>Registered Nurse (RN) License</w:t>
      </w:r>
    </w:p>
    <w:p w14:paraId="0C3387C5" w14:textId="6EC613D9" w:rsidR="003A7C40" w:rsidRPr="004C4C0E" w:rsidRDefault="00F5655E" w:rsidP="005F60DF">
      <w:pPr>
        <w:pStyle w:val="Heading1"/>
      </w:pPr>
      <w:r>
        <w:t>skills</w:t>
      </w:r>
    </w:p>
    <w:p w14:paraId="22677ABF" w14:textId="77777777" w:rsidR="00F5655E" w:rsidRPr="009A665A" w:rsidRDefault="00F5655E" w:rsidP="00F5655E">
      <w:pPr>
        <w:numPr>
          <w:ilvl w:val="0"/>
          <w:numId w:val="4"/>
        </w:numPr>
        <w:spacing w:after="0" w:line="360" w:lineRule="auto"/>
        <w:ind w:left="360" w:right="0"/>
        <w:rPr>
          <w:rFonts w:cs="Segoe UI Emoji"/>
        </w:rPr>
      </w:pPr>
      <w:r w:rsidRPr="009A665A">
        <w:rPr>
          <w:rFonts w:cs="Segoe UI Emoji"/>
        </w:rPr>
        <w:t>Patient Care &amp; Assessment</w:t>
      </w:r>
    </w:p>
    <w:p w14:paraId="76DCBE1C" w14:textId="77777777" w:rsidR="00F5655E" w:rsidRPr="009A665A" w:rsidRDefault="00F5655E" w:rsidP="00F5655E">
      <w:pPr>
        <w:numPr>
          <w:ilvl w:val="0"/>
          <w:numId w:val="4"/>
        </w:numPr>
        <w:spacing w:after="0" w:line="360" w:lineRule="auto"/>
        <w:ind w:left="360" w:right="0"/>
        <w:rPr>
          <w:rFonts w:cs="Segoe UI Emoji"/>
        </w:rPr>
      </w:pPr>
      <w:r w:rsidRPr="009A665A">
        <w:rPr>
          <w:rFonts w:cs="Segoe UI Emoji"/>
        </w:rPr>
        <w:t>Medical Terminology</w:t>
      </w:r>
    </w:p>
    <w:p w14:paraId="0D763861" w14:textId="77777777" w:rsidR="00F5655E" w:rsidRPr="009A665A" w:rsidRDefault="00F5655E" w:rsidP="00F5655E">
      <w:pPr>
        <w:numPr>
          <w:ilvl w:val="0"/>
          <w:numId w:val="4"/>
        </w:numPr>
        <w:spacing w:after="0" w:line="360" w:lineRule="auto"/>
        <w:ind w:left="360" w:right="0"/>
        <w:rPr>
          <w:rFonts w:cs="Segoe UI Emoji"/>
        </w:rPr>
      </w:pPr>
      <w:r w:rsidRPr="009A665A">
        <w:rPr>
          <w:rFonts w:cs="Segoe UI Emoji"/>
        </w:rPr>
        <w:t>Health Records Management</w:t>
      </w:r>
    </w:p>
    <w:p w14:paraId="4675BAAB" w14:textId="3DAAE48C" w:rsidR="00B8662E" w:rsidRPr="00F5655E" w:rsidRDefault="00F5655E" w:rsidP="00F5655E">
      <w:pPr>
        <w:numPr>
          <w:ilvl w:val="0"/>
          <w:numId w:val="4"/>
        </w:numPr>
        <w:spacing w:after="0" w:line="360" w:lineRule="auto"/>
        <w:ind w:left="360" w:right="0"/>
        <w:rPr>
          <w:rFonts w:cs="Segoe UI Emoji"/>
        </w:rPr>
      </w:pPr>
      <w:r w:rsidRPr="009A665A">
        <w:rPr>
          <w:rFonts w:cs="Segoe UI Emoji"/>
        </w:rPr>
        <w:t>Team Collaboration</w:t>
      </w:r>
    </w:p>
    <w:sectPr w:rsidR="00B8662E" w:rsidRPr="00F5655E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F3C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C5197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4A0DDB"/>
    <w:multiLevelType w:val="hybridMultilevel"/>
    <w:tmpl w:val="712C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81E2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2049348">
    <w:abstractNumId w:val="3"/>
  </w:num>
  <w:num w:numId="2" w16cid:durableId="451822211">
    <w:abstractNumId w:val="0"/>
  </w:num>
  <w:num w:numId="3" w16cid:durableId="1163348755">
    <w:abstractNumId w:val="2"/>
  </w:num>
  <w:num w:numId="4" w16cid:durableId="1392729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1D47FA"/>
    <w:rsid w:val="00267A26"/>
    <w:rsid w:val="00284C8F"/>
    <w:rsid w:val="00292A40"/>
    <w:rsid w:val="003A7C40"/>
    <w:rsid w:val="00422B01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74BEC"/>
    <w:rsid w:val="00D80E89"/>
    <w:rsid w:val="00D8472C"/>
    <w:rsid w:val="00DA0E61"/>
    <w:rsid w:val="00DF69E1"/>
    <w:rsid w:val="00E0522A"/>
    <w:rsid w:val="00E10F93"/>
    <w:rsid w:val="00E11CDF"/>
    <w:rsid w:val="00E17E44"/>
    <w:rsid w:val="00E301DF"/>
    <w:rsid w:val="00E966AA"/>
    <w:rsid w:val="00F02BD2"/>
    <w:rsid w:val="00F5655E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F565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F56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1D47FA"/>
    <w:rsid w:val="008B7978"/>
    <w:rsid w:val="00B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archer</dc:creator>
  <cp:keywords/>
  <dc:description/>
  <cp:lastModifiedBy>josh archer</cp:lastModifiedBy>
  <cp:revision>2</cp:revision>
  <dcterms:created xsi:type="dcterms:W3CDTF">2025-01-06T15:27:00Z</dcterms:created>
  <dcterms:modified xsi:type="dcterms:W3CDTF">2025-01-06T15:27:00Z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