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1F04DAB">
                <wp:simplePos x="0" y="0"/>
                <wp:positionH relativeFrom="margin">
                  <wp:posOffset>1123950</wp:posOffset>
                </wp:positionH>
                <wp:positionV relativeFrom="paragraph">
                  <wp:posOffset>1066800</wp:posOffset>
                </wp:positionV>
                <wp:extent cx="4821555" cy="5762625"/>
                <wp:effectExtent l="0" t="0" r="36195" b="2857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5762625"/>
                          <a:chOff x="0" y="120320"/>
                          <a:chExt cx="4825404" cy="549309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2032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7221" y="115394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95302" y="3614221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71539" y="4782651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71794" y="5613412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D0A6" id="Group 7" o:spid="_x0000_s1026" alt="&quot;&quot;" style="position:absolute;margin-left:88.5pt;margin-top:84pt;width:379.65pt;height:453.75pt;z-index:-251657216;mso-position-horizontal-relative:margin;mso-width-relative:margin;mso-height-relative:margin" coordorigin=",1203" coordsize="48254,5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">
                <v:line id="Straight Connector 1" o:spid="_x0000_s1027" style="position:absolute;visibility:visible;mso-wrap-style:square" from="0,1203" to="4788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472,11539" to="47881,1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953,36142" to="48127,36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715,47826" to="48254,47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717,56134" to="48254,5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wrap anchorx="margin"/>
                <w10:anchorlock/>
              </v:group>
            </w:pict>
          </mc:Fallback>
        </mc:AlternateContent>
      </w:r>
    </w:p>
    <w:p w14:paraId="3B6F4ED0" w14:textId="187C55C2" w:rsidR="003A7C40" w:rsidRPr="00103499" w:rsidRDefault="004F5F48" w:rsidP="005F60DF">
      <w:pPr>
        <w:pStyle w:val="Title"/>
        <w:jc w:val="center"/>
      </w:pPr>
      <w:r>
        <w:t>Jordan ellis</w:t>
      </w:r>
    </w:p>
    <w:p w14:paraId="382F58B4" w14:textId="438736ED" w:rsidR="003A7C40" w:rsidRPr="00103499" w:rsidRDefault="009A52F2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4F5F48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4F5F48">
        <w:t>123.456.7891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4F5F48" w:rsidRPr="00874C4B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9A52F2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4EFAFA1" w:rsidR="003A7C40" w:rsidRDefault="004F5F48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r w:rsidRPr="00874C4B">
        <w:rPr>
          <w:rFonts w:cs="Segoe UI Emoji"/>
        </w:rPr>
        <w:t>Detail-oriented Senior Business Consultant with a comprehensive background in business strategy, process optimization, and client relationship management. Aiming to leverage over seven years of experience to enhance organizational efficiency, client satisfaction, and profitability.</w:t>
      </w:r>
    </w:p>
    <w:p w14:paraId="21AC3550" w14:textId="74F2C3F2" w:rsidR="003A7C40" w:rsidRPr="00103499" w:rsidRDefault="009A52F2" w:rsidP="004F5F48">
      <w:pPr>
        <w:pStyle w:val="Heading1"/>
        <w:tabs>
          <w:tab w:val="left" w:pos="2085"/>
        </w:tabs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  <w:r w:rsidR="004F5F48">
        <w:tab/>
      </w:r>
    </w:p>
    <w:p w14:paraId="66861580" w14:textId="2CCD04FC" w:rsidR="003A7C40" w:rsidRDefault="004F5F48" w:rsidP="00103499">
      <w:pPr>
        <w:pStyle w:val="Heading2"/>
      </w:pPr>
      <w:r w:rsidRPr="00874C4B">
        <w:rPr>
          <w:rFonts w:cs="Segoe UI Emoji"/>
          <w:bCs/>
        </w:rPr>
        <w:t>Senior Business Consultant</w:t>
      </w:r>
    </w:p>
    <w:p w14:paraId="40F3CEBA" w14:textId="6053DD6B" w:rsidR="003A7C40" w:rsidRDefault="004F5F48" w:rsidP="003A7C40">
      <w:pPr>
        <w:pStyle w:val="Heading3"/>
      </w:pPr>
      <w:r w:rsidRPr="00874C4B">
        <w:rPr>
          <w:rFonts w:cs="Segoe UI Emoji"/>
        </w:rPr>
        <w:t>Bright Solutions</w:t>
      </w:r>
      <w:r>
        <w:rPr>
          <w:rFonts w:cs="Segoe UI Emoji"/>
        </w:rPr>
        <w:t xml:space="preserve"> |</w:t>
      </w:r>
      <w:r w:rsidRPr="00874C4B">
        <w:rPr>
          <w:rFonts w:cs="Segoe UI Emoji"/>
        </w:rPr>
        <w:t xml:space="preserve"> Seattle, WA </w:t>
      </w:r>
      <w:r w:rsidR="003A7C40">
        <w:tab/>
      </w:r>
      <w:r>
        <w:t>Feb 2019 - Present</w:t>
      </w:r>
    </w:p>
    <w:p w14:paraId="7FEB257D" w14:textId="6752A3C4" w:rsidR="004F5F48" w:rsidRPr="00874C4B" w:rsidRDefault="004F5F48" w:rsidP="004F5F48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Led a team of 5 consultants to optimize business processes for 10+ clients, resulting in a 20% increase in client revenue.</w:t>
      </w:r>
    </w:p>
    <w:p w14:paraId="2623ACD5" w14:textId="4172224F" w:rsidR="004F5F48" w:rsidRPr="004F5F48" w:rsidRDefault="004F5F48" w:rsidP="004F5F48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Conducted detailed market research to identify lucrative growth opportunities and steer business strategies.</w:t>
      </w:r>
    </w:p>
    <w:p w14:paraId="0BB0D77C" w14:textId="41DBE618" w:rsidR="003A7C40" w:rsidRDefault="004F5F48" w:rsidP="0061718A">
      <w:pPr>
        <w:pStyle w:val="Heading2"/>
      </w:pPr>
      <w:r w:rsidRPr="00874C4B">
        <w:rPr>
          <w:rFonts w:cs="Segoe UI Emoji"/>
          <w:bCs/>
        </w:rPr>
        <w:t>Business Consultant</w:t>
      </w:r>
    </w:p>
    <w:p w14:paraId="1A475CDB" w14:textId="1D12E6DA" w:rsidR="003A7C40" w:rsidRPr="003A7C40" w:rsidRDefault="004F5F48" w:rsidP="003A7C40">
      <w:pPr>
        <w:pStyle w:val="Heading3"/>
      </w:pPr>
      <w:r w:rsidRPr="00874C4B">
        <w:rPr>
          <w:rFonts w:cs="Segoe UI Emoji"/>
        </w:rPr>
        <w:t>Strategix</w:t>
      </w:r>
      <w:r>
        <w:rPr>
          <w:rFonts w:cs="Segoe UI Emoji"/>
        </w:rPr>
        <w:t xml:space="preserve"> |</w:t>
      </w:r>
      <w:r w:rsidRPr="00874C4B">
        <w:rPr>
          <w:rFonts w:cs="Segoe UI Emoji"/>
        </w:rPr>
        <w:t xml:space="preserve"> Seattle, WA</w:t>
      </w:r>
      <w:r w:rsidR="003A7C40" w:rsidRPr="003A7C40">
        <w:t xml:space="preserve"> </w:t>
      </w:r>
      <w:r w:rsidR="003A7C40" w:rsidRPr="003A7C40">
        <w:tab/>
      </w:r>
      <w:r>
        <w:t>Jul 2017-2019</w:t>
      </w:r>
    </w:p>
    <w:p w14:paraId="166F6CC0" w14:textId="46FEF018" w:rsidR="004F5F48" w:rsidRPr="00874C4B" w:rsidRDefault="004F5F48" w:rsidP="004F5F48">
      <w:pPr>
        <w:numPr>
          <w:ilvl w:val="0"/>
          <w:numId w:val="2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Collaborated with cross-functional teams to improve consultancy services, leading to a 15% reduction in operational costs.</w:t>
      </w:r>
    </w:p>
    <w:p w14:paraId="3EC208DD" w14:textId="57FDE422" w:rsidR="003A7C40" w:rsidRPr="004F5F48" w:rsidRDefault="004F5F48" w:rsidP="0061718A">
      <w:pPr>
        <w:numPr>
          <w:ilvl w:val="0"/>
          <w:numId w:val="2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Facilitated interactive workshops to enhance client team collaboration and productivity.</w:t>
      </w:r>
    </w:p>
    <w:p w14:paraId="493CFB2C" w14:textId="4C9A07A5" w:rsidR="003A7C40" w:rsidRPr="009D24D8" w:rsidRDefault="009A52F2" w:rsidP="00EA1A63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 w:rsidR="003A7C40">
        <w:t xml:space="preserve"> </w:t>
      </w:r>
    </w:p>
    <w:p w14:paraId="437C9941" w14:textId="1C1A4AAC" w:rsidR="003A7C40" w:rsidRDefault="00EA1A63" w:rsidP="003A7C40">
      <w:pPr>
        <w:pStyle w:val="Heading3"/>
      </w:pPr>
      <w:r w:rsidRPr="00EA1A63">
        <w:rPr>
          <w:rFonts w:cs="Segoe UI Emoji"/>
          <w:b/>
          <w:bCs/>
        </w:rPr>
        <w:t xml:space="preserve">Seattle University, </w:t>
      </w:r>
      <w:r w:rsidRPr="00EA1A63">
        <w:rPr>
          <w:rFonts w:cs="Segoe UI Emoji"/>
          <w:b/>
          <w:bCs/>
        </w:rPr>
        <w:t xml:space="preserve">| </w:t>
      </w:r>
      <w:r w:rsidRPr="00EA1A63">
        <w:rPr>
          <w:rFonts w:cs="Segoe UI Emoji"/>
          <w:b/>
          <w:bCs/>
        </w:rPr>
        <w:t>Seattle, WA</w:t>
      </w:r>
      <w:r w:rsidR="003A7C40">
        <w:tab/>
      </w:r>
      <w:r>
        <w:t>Jun 2016</w:t>
      </w:r>
    </w:p>
    <w:p w14:paraId="1E103D63" w14:textId="44C0B5AD" w:rsidR="003A7C40" w:rsidRPr="00EA1A63" w:rsidRDefault="00EA1A63" w:rsidP="0061718A">
      <w:pPr>
        <w:rPr>
          <w:rFonts w:cs="Calibri (Body)"/>
          <w:szCs w:val="20"/>
        </w:rPr>
      </w:pPr>
      <w:r w:rsidRPr="00EA1A63">
        <w:rPr>
          <w:rFonts w:cs="Calibri (Body)"/>
          <w:szCs w:val="20"/>
        </w:rPr>
        <w:t>MBA in Business Administration</w:t>
      </w:r>
    </w:p>
    <w:p w14:paraId="75208DAF" w14:textId="76C1C980" w:rsidR="009A52F2" w:rsidRDefault="009A52F2" w:rsidP="009A52F2">
      <w:pPr>
        <w:pStyle w:val="Heading3"/>
      </w:pPr>
      <w:r>
        <w:rPr>
          <w:rFonts w:cs="Segoe UI Emoji"/>
          <w:b/>
          <w:bCs/>
        </w:rPr>
        <w:t>Washington State University</w:t>
      </w:r>
      <w:r>
        <w:tab/>
      </w:r>
      <w:r>
        <w:t>Feb 2014</w:t>
      </w:r>
    </w:p>
    <w:p w14:paraId="5B173F58" w14:textId="1F6C425C" w:rsidR="00EA1A63" w:rsidRPr="00EA1A63" w:rsidRDefault="00EA1A63" w:rsidP="00EA1A63">
      <w:pPr>
        <w:rPr>
          <w:rFonts w:cs="Calibri (Body)"/>
          <w:szCs w:val="20"/>
        </w:rPr>
      </w:pPr>
      <w:r>
        <w:rPr>
          <w:rFonts w:cs="Calibri (Body)"/>
          <w:szCs w:val="20"/>
        </w:rPr>
        <w:t xml:space="preserve">BS in Business Administration                      </w:t>
      </w:r>
    </w:p>
    <w:p w14:paraId="700FD295" w14:textId="025A0D9F" w:rsidR="003A7C40" w:rsidRPr="009A52F2" w:rsidRDefault="009A52F2" w:rsidP="005F60DF">
      <w:pPr>
        <w:pStyle w:val="Heading1"/>
        <w:rPr>
          <w:bCs/>
        </w:rPr>
      </w:pPr>
      <w:r w:rsidRPr="009A52F2">
        <w:rPr>
          <w:rFonts w:cs="Segoe UI Emoji"/>
          <w:bCs/>
        </w:rPr>
        <w:t>Certifications</w:t>
      </w:r>
    </w:p>
    <w:p w14:paraId="47DBDAF2" w14:textId="7F7EF928" w:rsidR="009A52F2" w:rsidRPr="00874C4B" w:rsidRDefault="009A52F2" w:rsidP="009A52F2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Certified Management Consultant (CMC)</w:t>
      </w:r>
    </w:p>
    <w:p w14:paraId="2A0E933E" w14:textId="0A51BB0E" w:rsidR="003A7C40" w:rsidRPr="009A52F2" w:rsidRDefault="009A52F2" w:rsidP="0061718A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Project Management Professional (PMP)</w:t>
      </w:r>
    </w:p>
    <w:p w14:paraId="0C3387C5" w14:textId="561ED366" w:rsidR="003A7C40" w:rsidRPr="009A52F2" w:rsidRDefault="009A52F2" w:rsidP="005F60DF">
      <w:pPr>
        <w:pStyle w:val="Heading1"/>
        <w:rPr>
          <w:bCs/>
        </w:rPr>
      </w:pPr>
      <w:r w:rsidRPr="009A52F2">
        <w:rPr>
          <w:rFonts w:cs="Segoe UI Emoji"/>
          <w:bCs/>
        </w:rPr>
        <w:t>Skills</w:t>
      </w:r>
    </w:p>
    <w:p w14:paraId="29AAD373" w14:textId="1FCC981C" w:rsidR="009A52F2" w:rsidRPr="00874C4B" w:rsidRDefault="009A52F2" w:rsidP="009A52F2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Business strategy development</w:t>
      </w:r>
    </w:p>
    <w:p w14:paraId="197EBA12" w14:textId="77777777" w:rsidR="009A52F2" w:rsidRPr="00874C4B" w:rsidRDefault="009A52F2" w:rsidP="009A52F2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Process optimization</w:t>
      </w:r>
    </w:p>
    <w:p w14:paraId="2DB50F78" w14:textId="77777777" w:rsidR="009A52F2" w:rsidRPr="00874C4B" w:rsidRDefault="009A52F2" w:rsidP="009A52F2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Client relationship management</w:t>
      </w:r>
    </w:p>
    <w:p w14:paraId="161F3AA6" w14:textId="77777777" w:rsidR="009A52F2" w:rsidRPr="00874C4B" w:rsidRDefault="009A52F2" w:rsidP="009A52F2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874C4B">
        <w:rPr>
          <w:rFonts w:cs="Segoe UI Emoji"/>
        </w:rPr>
        <w:t>Market research</w:t>
      </w:r>
    </w:p>
    <w:p w14:paraId="2FEC46AA" w14:textId="1B59B63E" w:rsidR="003A7C40" w:rsidRPr="009A52F2" w:rsidRDefault="009A52F2" w:rsidP="009A52F2">
      <w:pPr>
        <w:numPr>
          <w:ilvl w:val="0"/>
          <w:numId w:val="4"/>
        </w:numPr>
        <w:tabs>
          <w:tab w:val="center" w:pos="5040"/>
        </w:tabs>
        <w:spacing w:after="0" w:line="360" w:lineRule="auto"/>
        <w:ind w:right="0"/>
        <w:rPr>
          <w:rFonts w:cs="Segoe UI Emoji"/>
        </w:rPr>
      </w:pPr>
      <w:r w:rsidRPr="009A52F2">
        <w:rPr>
          <w:rFonts w:cs="Segoe UI Emoji"/>
        </w:rPr>
        <w:t>Team leader</w:t>
      </w:r>
      <w:r w:rsidRPr="009A52F2">
        <w:rPr>
          <w:rFonts w:cs="Segoe UI Emoji"/>
        </w:rPr>
        <w:t>ship</w:t>
      </w:r>
    </w:p>
    <w:sectPr w:rsidR="003A7C40" w:rsidRPr="009A52F2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F31"/>
    <w:multiLevelType w:val="multilevel"/>
    <w:tmpl w:val="37B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756D2"/>
    <w:multiLevelType w:val="multilevel"/>
    <w:tmpl w:val="F78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F31D0"/>
    <w:multiLevelType w:val="multilevel"/>
    <w:tmpl w:val="70D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2077CF"/>
    <w:multiLevelType w:val="multilevel"/>
    <w:tmpl w:val="06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080083">
    <w:abstractNumId w:val="1"/>
  </w:num>
  <w:num w:numId="2" w16cid:durableId="824593541">
    <w:abstractNumId w:val="0"/>
  </w:num>
  <w:num w:numId="3" w16cid:durableId="75515511">
    <w:abstractNumId w:val="2"/>
  </w:num>
  <w:num w:numId="4" w16cid:durableId="1223785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0537E"/>
    <w:rsid w:val="003A7C40"/>
    <w:rsid w:val="00422B01"/>
    <w:rsid w:val="00484AA7"/>
    <w:rsid w:val="004C4C0E"/>
    <w:rsid w:val="004C59B8"/>
    <w:rsid w:val="004E4B08"/>
    <w:rsid w:val="004F2D41"/>
    <w:rsid w:val="004F5F48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44126"/>
    <w:rsid w:val="00753A11"/>
    <w:rsid w:val="0077318A"/>
    <w:rsid w:val="007823C6"/>
    <w:rsid w:val="007F1A2D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A52F2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EA1A63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79974833-A72B-4C7C-B6E2-FC7DB6D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F5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744126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171</Words>
  <Characters>1238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2024-12-19T16:17:00Z</dcterms:created>
  <dcterms:modified xsi:type="dcterms:W3CDTF">2024-12-19T16:17:00Z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430e2c5899af3e2ea5f71ad0dd24387aa8bec8f46e00303db51fce8b0250799c</vt:lpwstr>
  </property>
</Properties>
</file>