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214D3DCE" w:rsidR="003A7C40" w:rsidRPr="003A7C40" w:rsidRDefault="003A7C40" w:rsidP="003A7C40">
      <w:pPr>
        <w:rPr>
          <w:sz w:val="10"/>
          <w:szCs w:val="12"/>
        </w:rPr>
      </w:pPr>
    </w:p>
    <w:p w14:paraId="3B6F4ED0" w14:textId="33E6F8E5" w:rsidR="003A7C40" w:rsidRPr="00103499" w:rsidRDefault="00453ED3" w:rsidP="005F60DF">
      <w:pPr>
        <w:pStyle w:val="Title"/>
        <w:jc w:val="center"/>
      </w:pPr>
      <w:r w:rsidRPr="00453ED3">
        <w:t xml:space="preserve">Jordan Ellis </w:t>
      </w:r>
    </w:p>
    <w:p w14:paraId="382F58B4" w14:textId="71467050" w:rsidR="003A7C40" w:rsidRPr="00103499" w:rsidRDefault="00453ED3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Pr="00453ED3">
        <w:t xml:space="preserve">Seattle, WA </w:t>
      </w:r>
      <w:r w:rsidR="003A7C40">
        <w:t>|</w:t>
      </w:r>
      <w:r w:rsidR="003A7C40" w:rsidRPr="000E5F0C">
        <w:t xml:space="preserve"> </w:t>
      </w:r>
      <w:sdt>
        <w:sdtPr>
          <w:id w:val="1932390509"/>
          <w:placeholder>
            <w:docPart w:val="2BFF5D951E9C41B1AA81982D955015A0"/>
          </w:placeholder>
          <w:temporary/>
          <w:showingPlcHdr/>
          <w15:appearance w15:val="hidden"/>
        </w:sdtPr>
        <w:sdtEndPr/>
        <w:sdtContent>
          <w:r w:rsidR="003A7C40" w:rsidRPr="000E5F0C">
            <w:t>303.555.0113</w:t>
          </w:r>
        </w:sdtContent>
      </w:sdt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tgtFrame="_new" w:history="1">
        <w:r w:rsidRPr="00695784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26350B22" w:rsidR="003A7C40" w:rsidRDefault="00453ED3" w:rsidP="005F60DF">
      <w:pPr>
        <w:pStyle w:val="Heading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F8DE28" wp14:editId="2CBA6AFB">
                <wp:simplePos x="0" y="0"/>
                <wp:positionH relativeFrom="column">
                  <wp:posOffset>781050</wp:posOffset>
                </wp:positionH>
                <wp:positionV relativeFrom="paragraph">
                  <wp:posOffset>172085</wp:posOffset>
                </wp:positionV>
                <wp:extent cx="5170170" cy="6333635"/>
                <wp:effectExtent l="0" t="0" r="30480" b="10160"/>
                <wp:wrapNone/>
                <wp:docPr id="65797189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170" cy="6333635"/>
                          <a:chOff x="-384115" y="-28575"/>
                          <a:chExt cx="5170170" cy="6333635"/>
                        </a:xfrm>
                      </wpg:grpSpPr>
                      <wpg:grpSp>
                        <wpg:cNvPr id="1088748047" name="Group 108874804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-384115" y="885825"/>
                            <a:ext cx="5170170" cy="5419235"/>
                            <a:chOff x="-384166" y="581374"/>
                            <a:chExt cx="5170855" cy="5422492"/>
                          </a:xfrm>
                        </wpg:grpSpPr>
                        <wps:wsp>
                          <wps:cNvPr id="1319388314" name="Straight Connector 1319388314"/>
                          <wps:cNvCnPr/>
                          <wps:spPr>
                            <a:xfrm>
                              <a:off x="-9120" y="581374"/>
                              <a:ext cx="47881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7437669" name="Straight Connector 1677437669"/>
                          <wps:cNvCnPr/>
                          <wps:spPr>
                            <a:xfrm>
                              <a:off x="38100" y="6003866"/>
                              <a:ext cx="47409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7605938" name="Straight Connector 1927605938"/>
                          <wps:cNvCnPr/>
                          <wps:spPr>
                            <a:xfrm>
                              <a:off x="68580" y="2998568"/>
                              <a:ext cx="471741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6301855" name="Straight Connector 996301855"/>
                          <wps:cNvCnPr/>
                          <wps:spPr>
                            <a:xfrm>
                              <a:off x="416040" y="4143507"/>
                              <a:ext cx="437064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7661333" name="Straight Connector 2017661333"/>
                          <wps:cNvCnPr/>
                          <wps:spPr>
                            <a:xfrm>
                              <a:off x="-384166" y="4903693"/>
                              <a:ext cx="516323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7732902" name="Straight Connector 1"/>
                        <wps:cNvCnPr/>
                        <wps:spPr>
                          <a:xfrm>
                            <a:off x="-152400" y="-28575"/>
                            <a:ext cx="48101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80B24" id="Group 7" o:spid="_x0000_s1026" style="position:absolute;margin-left:61.5pt;margin-top:13.55pt;width:407.1pt;height:498.7pt;z-index:251661312;mso-width-relative:margin;mso-height-relative:margin" coordorigin="-3841,-285" coordsize="51701,6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">
                <v:group id="Group 1088748047" o:spid="_x0000_s1027" alt="&quot;&quot;" style="position:absolute;left:-3841;top:8858;width:51701;height:54192" coordorigin="-3841,5813" coordsize="51708,5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">
                  <v:line id="Straight Connector 1319388314" o:spid="_x0000_s1028" style="position:absolute;visibility:visible;mso-wrap-style:square" from="-91,5813" to="47790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" strokecolor="#538135 [2409]" strokeweight="1pt">
                    <v:stroke joinstyle="miter"/>
                  </v:line>
                  <v:line id="Straight Connector 1677437669" o:spid="_x0000_s1029" style="position:absolute;visibility:visible;mso-wrap-style:square" from="381,60038" to="47790,6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" strokecolor="#538135 [2409]" strokeweight="1pt">
                    <v:stroke joinstyle="miter"/>
                  </v:line>
                  <v:line id="Straight Connector 1927605938" o:spid="_x0000_s1030" style="position:absolute;visibility:visible;mso-wrap-style:square" from="685,29985" to="47859,2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" strokecolor="#538135 [2409]" strokeweight="1pt">
                    <v:stroke joinstyle="miter"/>
                  </v:line>
                  <v:line id="Straight Connector 996301855" o:spid="_x0000_s1031" style="position:absolute;visibility:visible;mso-wrap-style:square" from="4160,41435" to="47866,4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" strokecolor="#538135 [2409]" strokeweight="1pt">
                    <v:stroke joinstyle="miter"/>
                  </v:line>
                  <v:line id="Straight Connector 2017661333" o:spid="_x0000_s1032" style="position:absolute;visibility:visible;mso-wrap-style:square" from="-3841,49036" to="47790,4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" strokecolor="#538135 [2409]" strokeweight="1pt">
                    <v:stroke joinstyle="miter"/>
                  </v:line>
                </v:group>
                <v:line id="Straight Connector 1" o:spid="_x0000_s1033" style="position:absolute;visibility:visible;mso-wrap-style:square" from="-1524,-285" to="46577,-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" strokecolor="#538135 [2409]" strokeweight="1pt">
                  <v:stroke joinstyle="miter"/>
                </v:line>
              </v:group>
            </w:pict>
          </mc:Fallback>
        </mc:AlternateContent>
      </w: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64FBC3C" w:rsidR="003A7C40" w:rsidRDefault="00453ED3" w:rsidP="00453ED3">
      <w:pPr>
        <w:tabs>
          <w:tab w:val="center" w:pos="5040"/>
          <w:tab w:val="left" w:pos="7200"/>
        </w:tabs>
        <w:spacing w:after="0"/>
        <w:rPr>
          <w:rFonts w:cs="Calibri (Body)"/>
          <w:szCs w:val="20"/>
        </w:rPr>
      </w:pPr>
      <w:r w:rsidRPr="00453ED3">
        <w:rPr>
          <w:rFonts w:cs="Calibri (Body)"/>
          <w:szCs w:val="20"/>
        </w:rPr>
        <w:t xml:space="preserve">Dedicated Automotive Technician with over </w:t>
      </w:r>
      <w:r>
        <w:rPr>
          <w:rFonts w:cs="Calibri (Body)"/>
          <w:szCs w:val="20"/>
        </w:rPr>
        <w:t>X</w:t>
      </w:r>
      <w:r w:rsidRPr="00453ED3">
        <w:rPr>
          <w:rFonts w:cs="Calibri (Body)"/>
          <w:szCs w:val="20"/>
        </w:rPr>
        <w:t xml:space="preserve"> years of comprehensive experience in vehicle diagnostics and repair. Eager to contribute to a dynamic team, ensuring the utmost vehicle safety and performance.</w:t>
      </w:r>
    </w:p>
    <w:p w14:paraId="21AC3550" w14:textId="77777777" w:rsidR="003A7C40" w:rsidRPr="00103499" w:rsidRDefault="00453ED3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5D7E8EF" w:rsidR="003A7C40" w:rsidRDefault="00453ED3" w:rsidP="00103499">
      <w:pPr>
        <w:pStyle w:val="Heading2"/>
      </w:pPr>
      <w:r w:rsidRPr="00695784">
        <w:rPr>
          <w:rFonts w:cs="Segoe UI Emoji"/>
          <w:bCs/>
        </w:rPr>
        <w:t>Lead Automotive Technician</w:t>
      </w:r>
    </w:p>
    <w:p w14:paraId="40F3CEBA" w14:textId="6AD2F956" w:rsidR="003A7C40" w:rsidRDefault="00453ED3" w:rsidP="003A7C40">
      <w:pPr>
        <w:pStyle w:val="Heading3"/>
      </w:pPr>
      <w:r w:rsidRPr="00695784">
        <w:rPr>
          <w:rFonts w:cs="Segoe UI Emoji"/>
        </w:rPr>
        <w:t>AutoPro Services</w:t>
      </w:r>
      <w:r>
        <w:rPr>
          <w:rFonts w:cs="Segoe UI Emoji"/>
        </w:rPr>
        <w:t xml:space="preserve"> | </w:t>
      </w:r>
      <w:r w:rsidRPr="00695784">
        <w:rPr>
          <w:rFonts w:cs="Segoe UI Emoji"/>
        </w:rPr>
        <w:t>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3E833FFF" w14:textId="55CF2A56" w:rsidR="00453ED3" w:rsidRPr="00695784" w:rsidRDefault="00453ED3" w:rsidP="00453ED3">
      <w:pPr>
        <w:numPr>
          <w:ilvl w:val="0"/>
          <w:numId w:val="3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Diagnosed and repaired over 500 vehicles, ensuring optimal performance.</w:t>
      </w:r>
    </w:p>
    <w:p w14:paraId="4C3AE5FD" w14:textId="77777777" w:rsidR="00453ED3" w:rsidRPr="00695784" w:rsidRDefault="00453ED3" w:rsidP="00453ED3">
      <w:pPr>
        <w:numPr>
          <w:ilvl w:val="0"/>
          <w:numId w:val="3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Managed inventory, ensuring parts were ordered and available when needed.</w:t>
      </w:r>
    </w:p>
    <w:p w14:paraId="0A95F846" w14:textId="77777777" w:rsidR="00453ED3" w:rsidRPr="00695784" w:rsidRDefault="00453ED3" w:rsidP="00453ED3">
      <w:pPr>
        <w:numPr>
          <w:ilvl w:val="0"/>
          <w:numId w:val="3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Trained and mentored junior technicians, fostering continuous learning.</w:t>
      </w:r>
    </w:p>
    <w:p w14:paraId="0BB0D77C" w14:textId="114C82B2" w:rsidR="003A7C40" w:rsidRPr="00453ED3" w:rsidRDefault="00453ED3" w:rsidP="00453ED3">
      <w:pPr>
        <w:rPr>
          <w:rFonts w:cs="Segoe UI Emoji"/>
          <w:b/>
          <w:bCs/>
        </w:rPr>
      </w:pPr>
      <w:r w:rsidRPr="00695784">
        <w:rPr>
          <w:rFonts w:cs="Segoe UI Emoji"/>
          <w:b/>
          <w:bCs/>
        </w:rPr>
        <w:t>Automotive Mechanic</w:t>
      </w:r>
    </w:p>
    <w:p w14:paraId="1A475CDB" w14:textId="479EE2FD" w:rsidR="003A7C40" w:rsidRPr="003A7C40" w:rsidRDefault="00453ED3" w:rsidP="003A7C40">
      <w:pPr>
        <w:pStyle w:val="Heading3"/>
      </w:pPr>
      <w:r w:rsidRPr="00695784">
        <w:rPr>
          <w:rFonts w:cs="Segoe UI Emoji"/>
        </w:rPr>
        <w:t>CarCare Center</w:t>
      </w:r>
      <w:r>
        <w:rPr>
          <w:rFonts w:cs="Segoe UI Emoji"/>
        </w:rPr>
        <w:t xml:space="preserve"> | </w:t>
      </w:r>
      <w:r w:rsidRPr="00695784">
        <w:rPr>
          <w:rFonts w:cs="Segoe UI Emoji"/>
        </w:rPr>
        <w:t>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4FC7ABA1" w14:textId="4B7B2FDB" w:rsidR="00453ED3" w:rsidRPr="00695784" w:rsidRDefault="00453ED3" w:rsidP="00453ED3">
      <w:pPr>
        <w:numPr>
          <w:ilvl w:val="0"/>
          <w:numId w:val="4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Specialized in brake systems and transmission repairs, enhancing vehicle safety.</w:t>
      </w:r>
    </w:p>
    <w:p w14:paraId="3A1013B5" w14:textId="77777777" w:rsidR="00453ED3" w:rsidRPr="00695784" w:rsidRDefault="00453ED3" w:rsidP="00453ED3">
      <w:pPr>
        <w:numPr>
          <w:ilvl w:val="0"/>
          <w:numId w:val="4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Conducted routine maintenance services, ensuring customer satisfaction.</w:t>
      </w:r>
    </w:p>
    <w:p w14:paraId="34DACED1" w14:textId="77777777" w:rsidR="003A7C40" w:rsidRDefault="00453ED3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21E38678" w:rsidR="003A7C40" w:rsidRPr="009D24D8" w:rsidRDefault="00453ED3" w:rsidP="0061718A">
      <w:pPr>
        <w:pStyle w:val="Heading2"/>
        <w:rPr>
          <w:rFonts w:eastAsiaTheme="minorEastAsia"/>
        </w:rPr>
      </w:pPr>
      <w:r w:rsidRPr="00453ED3">
        <w:t>Associate Degree in Automotive Technology</w:t>
      </w:r>
      <w:r w:rsidR="003A7C40">
        <w:t xml:space="preserve"> </w:t>
      </w:r>
    </w:p>
    <w:p w14:paraId="437C9941" w14:textId="2BFB893F" w:rsidR="003A7C40" w:rsidRDefault="00453ED3" w:rsidP="003A7C40">
      <w:pPr>
        <w:pStyle w:val="Heading3"/>
      </w:pPr>
      <w:r w:rsidRPr="00695784">
        <w:rPr>
          <w:rFonts w:cs="Segoe UI Emoji"/>
        </w:rPr>
        <w:t>Seattle Technical College</w:t>
      </w:r>
      <w:r>
        <w:rPr>
          <w:rFonts w:cs="Segoe UI Emoji"/>
        </w:rPr>
        <w:t xml:space="preserve"> | </w:t>
      </w:r>
      <w:r w:rsidRPr="00453ED3">
        <w:rPr>
          <w:rFonts w:cs="Segoe UI Emoji"/>
        </w:rPr>
        <w:t>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453ED3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3562AE5C" w:rsidR="003A7C40" w:rsidRDefault="00453ED3" w:rsidP="005F60DF">
      <w:pPr>
        <w:pStyle w:val="Heading1"/>
      </w:pPr>
      <w:r w:rsidRPr="00453ED3">
        <w:t>Certifications</w:t>
      </w:r>
    </w:p>
    <w:p w14:paraId="2A0E933E" w14:textId="63FFFD61" w:rsidR="003A7C40" w:rsidRPr="00453ED3" w:rsidRDefault="00453ED3" w:rsidP="00453ED3">
      <w:pPr>
        <w:pStyle w:val="ListParagraph"/>
        <w:numPr>
          <w:ilvl w:val="0"/>
          <w:numId w:val="1"/>
        </w:numPr>
        <w:rPr>
          <w:rFonts w:cs="Segoe UI Emoji"/>
        </w:rPr>
      </w:pPr>
      <w:r w:rsidRPr="00453ED3">
        <w:rPr>
          <w:rFonts w:cs="Segoe UI Emoji"/>
        </w:rPr>
        <w:t>ASE Certified Master Technician</w:t>
      </w:r>
    </w:p>
    <w:p w14:paraId="499B0B84" w14:textId="1D4B481C" w:rsidR="00453ED3" w:rsidRPr="00453ED3" w:rsidRDefault="00453ED3" w:rsidP="00453ED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53ED3">
        <w:rPr>
          <w:rFonts w:cs="Segoe UI Emoji"/>
        </w:rPr>
        <w:t>Advanced Level Specialist Certification</w:t>
      </w:r>
    </w:p>
    <w:p w14:paraId="0C3387C5" w14:textId="1ACE7615" w:rsidR="003A7C40" w:rsidRPr="004C4C0E" w:rsidRDefault="00453ED3" w:rsidP="005F60DF">
      <w:pPr>
        <w:pStyle w:val="Heading1"/>
      </w:pPr>
      <w:r>
        <w:t>SKills</w:t>
      </w:r>
    </w:p>
    <w:p w14:paraId="426196F7" w14:textId="77777777" w:rsidR="00453ED3" w:rsidRPr="00695784" w:rsidRDefault="00453ED3" w:rsidP="00453ED3">
      <w:pPr>
        <w:numPr>
          <w:ilvl w:val="0"/>
          <w:numId w:val="2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Vehicle Diagnostics</w:t>
      </w:r>
    </w:p>
    <w:p w14:paraId="34E948D7" w14:textId="77777777" w:rsidR="00453ED3" w:rsidRDefault="00453ED3" w:rsidP="00453ED3">
      <w:pPr>
        <w:numPr>
          <w:ilvl w:val="0"/>
          <w:numId w:val="2"/>
        </w:numPr>
        <w:spacing w:after="0" w:line="360" w:lineRule="auto"/>
        <w:ind w:right="0"/>
        <w:rPr>
          <w:rFonts w:cs="Segoe UI Emoji"/>
        </w:rPr>
      </w:pPr>
      <w:r w:rsidRPr="00695784">
        <w:rPr>
          <w:rFonts w:cs="Segoe UI Emoji"/>
        </w:rPr>
        <w:t>Engine Repair</w:t>
      </w:r>
    </w:p>
    <w:p w14:paraId="749C220A" w14:textId="77777777" w:rsidR="00453ED3" w:rsidRPr="00017EC2" w:rsidRDefault="00453ED3" w:rsidP="00453ED3">
      <w:pPr>
        <w:numPr>
          <w:ilvl w:val="0"/>
          <w:numId w:val="2"/>
        </w:numPr>
        <w:spacing w:after="0" w:line="360" w:lineRule="auto"/>
        <w:ind w:right="0"/>
        <w:rPr>
          <w:rFonts w:cs="Segoe UI Emoji"/>
        </w:rPr>
      </w:pPr>
      <w:r w:rsidRPr="0088551F">
        <w:rPr>
          <w:rFonts w:cs="Segoe UI Emoji"/>
        </w:rPr>
        <w:t>Customer Communication</w:t>
      </w:r>
    </w:p>
    <w:p w14:paraId="165FC725" w14:textId="77777777" w:rsidR="003A7C40" w:rsidRPr="004C4C0E" w:rsidRDefault="00453ED3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453ED3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1D68F7B0" w:rsidR="003A7C40" w:rsidRDefault="00453ED3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>
        <w:rPr>
          <w:rFonts w:cs="Calibri (Body)"/>
          <w:szCs w:val="20"/>
        </w:rPr>
        <w:t>The Truck Co. | Contact Information</w:t>
      </w:r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86A"/>
    <w:multiLevelType w:val="hybridMultilevel"/>
    <w:tmpl w:val="CD00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3A18"/>
    <w:multiLevelType w:val="hybridMultilevel"/>
    <w:tmpl w:val="B856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444"/>
    <w:multiLevelType w:val="hybridMultilevel"/>
    <w:tmpl w:val="8CF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44455"/>
    <w:multiLevelType w:val="hybridMultilevel"/>
    <w:tmpl w:val="87F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68767">
    <w:abstractNumId w:val="0"/>
  </w:num>
  <w:num w:numId="2" w16cid:durableId="1106461509">
    <w:abstractNumId w:val="3"/>
  </w:num>
  <w:num w:numId="3" w16cid:durableId="545603945">
    <w:abstractNumId w:val="2"/>
  </w:num>
  <w:num w:numId="4" w16cid:durableId="182859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2D0148"/>
    <w:rsid w:val="003A7C40"/>
    <w:rsid w:val="00417956"/>
    <w:rsid w:val="00422B01"/>
    <w:rsid w:val="00453ED3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8D24D7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453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45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oor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2BFF5D951E9C41B1AA81982D9550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E9CAE-8C29-4E56-B863-F2C8DCC0944F}"/>
      </w:docPartPr>
      <w:docPartBody>
        <w:p w:rsidR="00B753FB" w:rsidRDefault="00B753FB">
          <w:pPr>
            <w:pStyle w:val="2BFF5D951E9C41B1AA81982D955015A0"/>
          </w:pPr>
          <w:r w:rsidRPr="000E5F0C">
            <w:t>303.555.0113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417956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168</Words>
  <Characters>1160</Characters>
  <Application>Microsoft Office Word</Application>
  <DocSecurity>0</DocSecurity>
  <Lines>35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2024-12-17T16:42:00Z</dcterms:created>
  <dcterms:modified xsi:type="dcterms:W3CDTF">2024-12-17T16:53:00Z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430e2c5899af3e2ea5f71ad0dd24387aa8bec8f46e00303db51fce8b0250799c</vt:lpwstr>
  </property>
</Properties>
</file>