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4ED0" w14:textId="0BBACD25" w:rsidR="003A7C40" w:rsidRPr="00260381" w:rsidRDefault="003A7C40" w:rsidP="00260381">
      <w:pPr>
        <w:pStyle w:val="Title"/>
        <w:jc w:val="center"/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2E3E1BB2">
                <wp:simplePos x="0" y="0"/>
                <wp:positionH relativeFrom="column">
                  <wp:posOffset>733425</wp:posOffset>
                </wp:positionH>
                <wp:positionV relativeFrom="paragraph">
                  <wp:posOffset>942975</wp:posOffset>
                </wp:positionV>
                <wp:extent cx="5219700" cy="6491605"/>
                <wp:effectExtent l="0" t="0" r="38100" b="2349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491605"/>
                          <a:chOff x="-428682" y="-13421"/>
                          <a:chExt cx="5220392" cy="457394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14315" y="-13421"/>
                            <a:ext cx="490250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9526" y="945215"/>
                            <a:ext cx="476954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601456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28682" y="4167687"/>
                            <a:ext cx="435858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28682" y="4560520"/>
                            <a:ext cx="522039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45668" id="Group 7" o:spid="_x0000_s1026" alt="&quot;&quot;" style="position:absolute;margin-left:57.75pt;margin-top:74.25pt;width:411pt;height:511.15pt;z-index:-251657216;mso-width-relative:margin;mso-height-relative:margin" coordorigin="-4286,-134" coordsize="52203,4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">
                <v:line id="Straight Connector 1" o:spid="_x0000_s1027" style="position:absolute;visibility:visible;mso-wrap-style:square" from="-1143,-134" to="47881,-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95,9452" to="47790,9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6014" to="47859,3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286,41676" to="47872,4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286,45605" to="47917,4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  <w:r w:rsidR="000D5391" w:rsidRPr="000D5391">
        <w:t>Jordan Ellis</w:t>
      </w:r>
    </w:p>
    <w:p w14:paraId="382F58B4" w14:textId="733F73A6" w:rsidR="003A7C40" w:rsidRPr="00103499" w:rsidRDefault="00036507" w:rsidP="003A7C40">
      <w:pPr>
        <w:pStyle w:val="Contact"/>
        <w:rPr>
          <w:rFonts w:cs="Calibri (Body)"/>
          <w:szCs w:val="20"/>
        </w:rPr>
      </w:pPr>
      <w:r>
        <w:t>123 City Ave</w:t>
      </w:r>
      <w:r w:rsidR="003A7C40">
        <w:t xml:space="preserve"> </w:t>
      </w:r>
      <w:r w:rsidR="003A7C40" w:rsidRPr="000E5F0C">
        <w:t xml:space="preserve">| </w:t>
      </w:r>
      <w:r w:rsidR="000D5391" w:rsidRPr="000D5391">
        <w:t>Seattle, WA | 123</w:t>
      </w:r>
      <w:r w:rsidR="000D5391">
        <w:t>.</w:t>
      </w:r>
      <w:r w:rsidR="000D5391" w:rsidRPr="000D5391">
        <w:t>456</w:t>
      </w:r>
      <w:r w:rsidR="000D5391">
        <w:t>.</w:t>
      </w:r>
      <w:r w:rsidR="000D5391" w:rsidRPr="000D5391">
        <w:t>7891 | jordanellis@email.com</w:t>
      </w:r>
    </w:p>
    <w:p w14:paraId="0B6AD4C0" w14:textId="252F0909" w:rsidR="003A7C40" w:rsidRDefault="007F1A92" w:rsidP="00260381">
      <w:pPr>
        <w:pStyle w:val="Heading1"/>
        <w:tabs>
          <w:tab w:val="left" w:pos="5070"/>
        </w:tabs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  <w:r w:rsidR="00260381">
        <w:tab/>
      </w:r>
    </w:p>
    <w:p w14:paraId="16288F49" w14:textId="0D64F318" w:rsidR="00036507" w:rsidRDefault="00036507" w:rsidP="007F1A92">
      <w:pPr>
        <w:pStyle w:val="Heading1"/>
        <w:ind w:right="90"/>
        <w:rPr>
          <w:rFonts w:asciiTheme="minorHAnsi" w:hAnsiTheme="minorHAnsi" w:cs="Calibri (Body)"/>
          <w:caps w:val="0"/>
          <w:spacing w:val="0"/>
          <w:sz w:val="20"/>
          <w:szCs w:val="20"/>
        </w:rPr>
      </w:pPr>
      <w:r w:rsidRPr="00036507">
        <w:rPr>
          <w:rFonts w:asciiTheme="minorHAnsi" w:hAnsiTheme="minorHAnsi" w:cs="Calibri (Body)"/>
          <w:caps w:val="0"/>
          <w:spacing w:val="0"/>
          <w:sz w:val="20"/>
          <w:szCs w:val="20"/>
        </w:rPr>
        <w:t>Detail-oriented administrative professional with over 5 years of comprehensive experience in office management, clerical tasks, and customer service. Equipped with a profound ability to manage and execute administrative tasks such as scheduling, vendor relations, and financial reporting. Aspiring to leverage this rich background in a challenging role, where meticulous attention to detail, organizational prowess, and exceptional multitasking abilities will be highly valued, contributing meaningfully to the team and organizational goals.</w:t>
      </w:r>
    </w:p>
    <w:p w14:paraId="21AC3550" w14:textId="2AFF107F" w:rsidR="003A7C40" w:rsidRPr="00103499" w:rsidRDefault="007F1A92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5CFAB6E8" w14:textId="77777777" w:rsidR="00036507" w:rsidRDefault="00036507" w:rsidP="00036507">
      <w:pPr>
        <w:pStyle w:val="Heading2"/>
      </w:pPr>
      <w:r w:rsidRPr="00036507">
        <w:t>Receptionist</w:t>
      </w:r>
    </w:p>
    <w:p w14:paraId="1947C8F0" w14:textId="5DDD3B5E" w:rsidR="00036507" w:rsidRPr="003A7C40" w:rsidRDefault="00036507" w:rsidP="00036507">
      <w:pPr>
        <w:pStyle w:val="Heading3"/>
      </w:pPr>
      <w:r>
        <w:t>XYZ Inc.</w:t>
      </w:r>
      <w:r>
        <w:t xml:space="preserve"> |</w:t>
      </w:r>
      <w:r w:rsidRPr="000D5391">
        <w:t xml:space="preserve"> </w:t>
      </w:r>
      <w:r>
        <w:t>Los Angeles, CA</w:t>
      </w:r>
      <w:r w:rsidRPr="003A7C40">
        <w:t xml:space="preserve"> </w:t>
      </w:r>
      <w:r w:rsidRPr="003A7C40">
        <w:tab/>
      </w:r>
      <w:sdt>
        <w:sdtPr>
          <w:id w:val="-20700005"/>
          <w:placeholder>
            <w:docPart w:val="529DE098F47649C8AC43684681D0E5D2"/>
          </w:placeholder>
          <w:temporary/>
          <w:showingPlcHdr/>
          <w15:appearance w15:val="hidden"/>
        </w:sdtPr>
        <w:sdtContent>
          <w:r w:rsidRPr="003A7C40">
            <w:t>Jul 20XX – Jun 20XX</w:t>
          </w:r>
        </w:sdtContent>
      </w:sdt>
    </w:p>
    <w:p w14:paraId="7C65FA22" w14:textId="5835FDE0" w:rsidR="00036507" w:rsidRPr="00036507" w:rsidRDefault="00036507" w:rsidP="00036507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36507">
        <w:rPr>
          <w:rFonts w:cs="Calibri (Body)"/>
          <w:szCs w:val="20"/>
        </w:rPr>
        <w:t>Acted as the face of the company, managing reception duties and enhancing customer service experience.</w:t>
      </w:r>
    </w:p>
    <w:p w14:paraId="1512B2E2" w14:textId="541C5506" w:rsidR="00036507" w:rsidRDefault="00036507" w:rsidP="00036507">
      <w:pPr>
        <w:ind w:left="720"/>
        <w:rPr>
          <w:rFonts w:cs="Calibri (Body)"/>
          <w:szCs w:val="20"/>
        </w:rPr>
      </w:pPr>
      <w:r w:rsidRPr="00036507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36507">
        <w:rPr>
          <w:rFonts w:cs="Calibri (Body)"/>
          <w:szCs w:val="20"/>
        </w:rPr>
        <w:t>Conducted detailed data entry tasks, ensuring the precision and accuracy of vital information.</w:t>
      </w:r>
    </w:p>
    <w:p w14:paraId="67F221F6" w14:textId="78357169" w:rsidR="00036507" w:rsidRDefault="00036507" w:rsidP="003A7C40">
      <w:pPr>
        <w:pStyle w:val="Heading3"/>
        <w:rPr>
          <w:rFonts w:eastAsiaTheme="majorEastAsia" w:cstheme="majorBidi"/>
          <w:b/>
          <w:szCs w:val="26"/>
        </w:rPr>
      </w:pPr>
      <w:r w:rsidRPr="00036507">
        <w:rPr>
          <w:rFonts w:eastAsiaTheme="majorEastAsia" w:cstheme="majorBidi"/>
          <w:b/>
          <w:szCs w:val="26"/>
        </w:rPr>
        <w:t>Senior Office Assistant</w:t>
      </w:r>
    </w:p>
    <w:p w14:paraId="40F3CEBA" w14:textId="2A0ECB02" w:rsidR="003A7C40" w:rsidRDefault="00036507" w:rsidP="003A7C40">
      <w:pPr>
        <w:pStyle w:val="Heading3"/>
      </w:pPr>
      <w:r w:rsidRPr="00036507">
        <w:t>XYZ Inc. | Los Angeles, CA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21ED2EE0" w14:textId="3C211B41" w:rsidR="00036507" w:rsidRPr="00036507" w:rsidRDefault="000D5391" w:rsidP="00036507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 w:rsidR="00036507">
        <w:rPr>
          <w:rFonts w:cs="Calibri (Body)"/>
          <w:szCs w:val="20"/>
        </w:rPr>
        <w:t xml:space="preserve"> </w:t>
      </w:r>
      <w:r w:rsidR="00036507" w:rsidRPr="00036507">
        <w:rPr>
          <w:rFonts w:cs="Calibri (Body)"/>
          <w:szCs w:val="20"/>
        </w:rPr>
        <w:t>Facilitated effective communication channels, enhancing operational workflow and efficiency.</w:t>
      </w:r>
    </w:p>
    <w:p w14:paraId="375324A0" w14:textId="35E19F75" w:rsidR="003A7C40" w:rsidRDefault="00036507" w:rsidP="00036507">
      <w:pPr>
        <w:ind w:left="720"/>
        <w:rPr>
          <w:rFonts w:cs="Calibri (Body)"/>
          <w:szCs w:val="20"/>
        </w:rPr>
      </w:pPr>
      <w:r w:rsidRPr="00036507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36507">
        <w:rPr>
          <w:rFonts w:cs="Calibri (Body)"/>
          <w:szCs w:val="20"/>
        </w:rPr>
        <w:t>Compiled, verified, and disseminated essential reports to facilitate informed decision-making.</w:t>
      </w:r>
    </w:p>
    <w:p w14:paraId="527AF80D" w14:textId="24F4EDFE" w:rsidR="00036507" w:rsidRDefault="00036507" w:rsidP="00036507">
      <w:pPr>
        <w:pStyle w:val="Heading2"/>
      </w:pPr>
      <w:r w:rsidRPr="00036507">
        <w:t>Office Administrator</w:t>
      </w:r>
    </w:p>
    <w:p w14:paraId="528AE5FC" w14:textId="0829AC33" w:rsidR="00036507" w:rsidRPr="003A7C40" w:rsidRDefault="00036507" w:rsidP="00036507">
      <w:pPr>
        <w:pStyle w:val="Heading3"/>
      </w:pPr>
      <w:r w:rsidRPr="00036507">
        <w:t>ABC Corp</w:t>
      </w:r>
      <w:r>
        <w:t xml:space="preserve"> |</w:t>
      </w:r>
      <w:r w:rsidRPr="000D5391">
        <w:t xml:space="preserve"> </w:t>
      </w:r>
      <w:r w:rsidRPr="00036507">
        <w:t>Los Angeles, CA</w:t>
      </w:r>
      <w:r w:rsidRPr="003A7C40">
        <w:t xml:space="preserve"> </w:t>
      </w:r>
      <w:r w:rsidRPr="003A7C40">
        <w:tab/>
      </w:r>
      <w:r>
        <w:t>Jul 20XX – Present</w:t>
      </w:r>
    </w:p>
    <w:p w14:paraId="1B186AA3" w14:textId="371D19F2" w:rsidR="00036507" w:rsidRPr="00036507" w:rsidRDefault="00036507" w:rsidP="00036507">
      <w:pPr>
        <w:ind w:left="720"/>
        <w:rPr>
          <w:rFonts w:cs="Calibri (Body)"/>
          <w:szCs w:val="20"/>
        </w:rPr>
      </w:pPr>
      <w:r w:rsidRPr="000D5391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36507">
        <w:rPr>
          <w:rFonts w:cs="Calibri (Body)"/>
          <w:szCs w:val="20"/>
        </w:rPr>
        <w:t>Orchestrate operational procedures, leading to improved organizational productivity and workflow.</w:t>
      </w:r>
    </w:p>
    <w:p w14:paraId="56CE2644" w14:textId="4EFE716E" w:rsidR="00036507" w:rsidRDefault="00036507" w:rsidP="00036507">
      <w:pPr>
        <w:ind w:left="720"/>
        <w:rPr>
          <w:rFonts w:cs="Calibri (Body)"/>
          <w:szCs w:val="20"/>
        </w:rPr>
      </w:pPr>
      <w:r w:rsidRPr="00036507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036507">
        <w:rPr>
          <w:rFonts w:cs="Calibri (Body)"/>
          <w:szCs w:val="20"/>
        </w:rPr>
        <w:t>Organize, coordinate, and manage daily schedules to optimize time utilization.</w:t>
      </w:r>
    </w:p>
    <w:p w14:paraId="34DACED1" w14:textId="21713694" w:rsidR="003A7C40" w:rsidRDefault="007F1A92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7C42B19E" w14:textId="77777777" w:rsidR="00036507" w:rsidRDefault="00036507" w:rsidP="003A7C40">
      <w:pPr>
        <w:pStyle w:val="Heading3"/>
        <w:rPr>
          <w:rFonts w:eastAsiaTheme="majorEastAsia" w:cstheme="majorBidi"/>
          <w:b/>
          <w:szCs w:val="26"/>
        </w:rPr>
      </w:pPr>
      <w:r w:rsidRPr="00036507">
        <w:rPr>
          <w:rFonts w:eastAsiaTheme="majorEastAsia" w:cstheme="majorBidi"/>
          <w:b/>
          <w:szCs w:val="26"/>
        </w:rPr>
        <w:t>Bachelor’s Degree in Business Administration</w:t>
      </w:r>
    </w:p>
    <w:p w14:paraId="437C9941" w14:textId="64CCEF9A" w:rsidR="003A7C40" w:rsidRDefault="00036507" w:rsidP="003A7C40">
      <w:pPr>
        <w:pStyle w:val="Heading3"/>
      </w:pPr>
      <w:r w:rsidRPr="00036507">
        <w:t>University of Washington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700FD295" w14:textId="4A26169F" w:rsidR="003A7C40" w:rsidRDefault="000D5391" w:rsidP="005F60DF">
      <w:pPr>
        <w:pStyle w:val="Heading1"/>
      </w:pPr>
      <w:r w:rsidRPr="000D5391">
        <w:t>Certifications</w:t>
      </w:r>
    </w:p>
    <w:p w14:paraId="2A0E933E" w14:textId="1702B843" w:rsidR="003A7C40" w:rsidRPr="00260381" w:rsidRDefault="00A902D8" w:rsidP="00260381">
      <w:r w:rsidRPr="00A902D8">
        <w:t>Certified Administrative Professional (CAP)</w:t>
      </w:r>
      <w:r w:rsidR="00260381">
        <w:t xml:space="preserve">, </w:t>
      </w:r>
      <w:r w:rsidRPr="00A902D8">
        <w:t>Microsoft Office Specialist (MOS)</w:t>
      </w:r>
    </w:p>
    <w:p w14:paraId="0C3387C5" w14:textId="4D668328" w:rsidR="003A7C40" w:rsidRPr="004C4C0E" w:rsidRDefault="000D5391" w:rsidP="005F60DF">
      <w:pPr>
        <w:pStyle w:val="Heading1"/>
      </w:pPr>
      <w:r w:rsidRPr="000D5391">
        <w:t>Skills</w:t>
      </w:r>
    </w:p>
    <w:p w14:paraId="2FEC46AA" w14:textId="31869646" w:rsidR="003A7C40" w:rsidRDefault="00A902D8" w:rsidP="00A902D8">
      <w:pPr>
        <w:rPr>
          <w:rFonts w:cs="Calibri (Body)"/>
          <w:szCs w:val="20"/>
        </w:rPr>
      </w:pPr>
      <w:r>
        <w:t>MS Office Proficiency</w:t>
      </w:r>
      <w:r>
        <w:t xml:space="preserve">, Expert </w:t>
      </w:r>
      <w:r>
        <w:t>Data Entry</w:t>
      </w:r>
      <w:r>
        <w:t xml:space="preserve">, </w:t>
      </w:r>
      <w:r>
        <w:t>Organizational Skills</w:t>
      </w:r>
      <w:r>
        <w:t xml:space="preserve">, Communication, </w:t>
      </w:r>
      <w:r>
        <w:t>Customer Service</w:t>
      </w:r>
    </w:p>
    <w:sectPr w:rsidR="003A7C40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3E8"/>
    <w:multiLevelType w:val="hybridMultilevel"/>
    <w:tmpl w:val="13FC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EC3"/>
    <w:multiLevelType w:val="hybridMultilevel"/>
    <w:tmpl w:val="74C2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2F68"/>
    <w:multiLevelType w:val="hybridMultilevel"/>
    <w:tmpl w:val="B83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0C2A"/>
    <w:multiLevelType w:val="hybridMultilevel"/>
    <w:tmpl w:val="077A1F2E"/>
    <w:lvl w:ilvl="0" w:tplc="70E0C9A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80955">
    <w:abstractNumId w:val="0"/>
  </w:num>
  <w:num w:numId="2" w16cid:durableId="1144347351">
    <w:abstractNumId w:val="1"/>
  </w:num>
  <w:num w:numId="3" w16cid:durableId="377703293">
    <w:abstractNumId w:val="3"/>
  </w:num>
  <w:num w:numId="4" w16cid:durableId="113996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36507"/>
    <w:rsid w:val="000C6A40"/>
    <w:rsid w:val="000D5391"/>
    <w:rsid w:val="000E1FF7"/>
    <w:rsid w:val="000E5F0C"/>
    <w:rsid w:val="000F688A"/>
    <w:rsid w:val="00102F66"/>
    <w:rsid w:val="00103499"/>
    <w:rsid w:val="001751B4"/>
    <w:rsid w:val="0018378C"/>
    <w:rsid w:val="00260381"/>
    <w:rsid w:val="00267A26"/>
    <w:rsid w:val="00292A40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312CE"/>
    <w:rsid w:val="00753A11"/>
    <w:rsid w:val="0077318A"/>
    <w:rsid w:val="007823C6"/>
    <w:rsid w:val="007F1A92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02D8"/>
    <w:rsid w:val="00A913E9"/>
    <w:rsid w:val="00AD7273"/>
    <w:rsid w:val="00B22086"/>
    <w:rsid w:val="00B8662E"/>
    <w:rsid w:val="00B96D8D"/>
    <w:rsid w:val="00BA7812"/>
    <w:rsid w:val="00BE472D"/>
    <w:rsid w:val="00C31117"/>
    <w:rsid w:val="00C506E0"/>
    <w:rsid w:val="00C60237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73B39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03D390AD-837A-4488-B667-CD9B261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26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9DE098F47649C8AC43684681D0E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1055-37C9-4694-8ACA-90917AD86728}"/>
      </w:docPartPr>
      <w:docPartBody>
        <w:p w:rsidR="00DF3ECC" w:rsidRDefault="00DF3ECC" w:rsidP="00DF3ECC">
          <w:pPr>
            <w:pStyle w:val="529DE098F47649C8AC43684681D0E5D2"/>
          </w:pPr>
          <w:r w:rsidRPr="003A7C40">
            <w:t>Jul 20XX – Jun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8B7978"/>
    <w:rsid w:val="00B753FB"/>
    <w:rsid w:val="00BE472D"/>
    <w:rsid w:val="00C31117"/>
    <w:rsid w:val="00D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893BD26294CA59BD73448ADA1DDDB">
    <w:name w:val="14E893BD26294CA59BD73448ADA1DDDB"/>
    <w:rsid w:val="00DF3ECC"/>
  </w:style>
  <w:style w:type="paragraph" w:customStyle="1" w:styleId="6B3F0765414847AA860E79AA54A404CA">
    <w:name w:val="6B3F0765414847AA860E79AA54A404CA"/>
  </w:style>
  <w:style w:type="paragraph" w:customStyle="1" w:styleId="529DE098F47649C8AC43684681D0E5D2">
    <w:name w:val="529DE098F47649C8AC43684681D0E5D2"/>
    <w:rsid w:val="00DF3ECC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15</TotalTime>
  <Pages>1</Pages>
  <Words>218</Words>
  <Characters>1475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 P</cp:lastModifiedBy>
  <cp:revision>3</cp:revision>
  <dcterms:created xsi:type="dcterms:W3CDTF">2024-12-13T15:08:00Z</dcterms:created>
  <dcterms:modified xsi:type="dcterms:W3CDTF">2024-12-13T17:53:00Z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430e2c5899af3e2ea5f71ad0dd24387aa8bec8f46e00303db51fce8b0250799c</vt:lpwstr>
  </property>
</Properties>
</file>