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F56BD2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F56BD2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1AF07C13" w14:textId="77777777" w:rsidR="00597341" w:rsidRDefault="00597341" w:rsidP="00597341">
      <w:pPr>
        <w:pStyle w:val="Closing"/>
        <w:rPr>
          <w:rFonts w:eastAsiaTheme="minorEastAsia"/>
        </w:rPr>
      </w:pPr>
    </w:p>
    <w:p w14:paraId="18C71541" w14:textId="73017B9F" w:rsidR="00597341" w:rsidRDefault="00597341" w:rsidP="00597341">
      <w:pPr>
        <w:pStyle w:val="Closing"/>
        <w:rPr>
          <w:rFonts w:eastAsiaTheme="minorEastAsia"/>
        </w:rPr>
      </w:pPr>
      <w:r w:rsidRPr="00597341">
        <w:rPr>
          <w:rFonts w:eastAsiaTheme="minorEastAsia"/>
        </w:rPr>
        <w:t>Dear [Employer’s Name],</w:t>
      </w:r>
    </w:p>
    <w:p w14:paraId="75598DBC" w14:textId="77777777" w:rsidR="00597341" w:rsidRPr="00597341" w:rsidRDefault="00597341" w:rsidP="00597341">
      <w:pPr>
        <w:pStyle w:val="Closing"/>
        <w:rPr>
          <w:rFonts w:eastAsiaTheme="minorEastAsia"/>
        </w:rPr>
      </w:pPr>
    </w:p>
    <w:p w14:paraId="28872BDE" w14:textId="77777777" w:rsidR="00597341" w:rsidRDefault="00597341" w:rsidP="00597341">
      <w:pPr>
        <w:pStyle w:val="Closing"/>
        <w:rPr>
          <w:rFonts w:eastAsiaTheme="minorEastAsia"/>
        </w:rPr>
      </w:pPr>
      <w:r w:rsidRPr="00597341">
        <w:rPr>
          <w:rFonts w:eastAsiaTheme="minorEastAsia"/>
        </w:rPr>
        <w:t>I am writing to express my interest in the [specific position name or "Telecommunications Engineer position"] at [Company’s Name or "your esteemed organization"]. With a [Your Degree] in [Your Major] from [Your University], coupled with my practical experience and certifications, I am excited about the opportunity to contribute to your team and drive success in the telecommunications domain.</w:t>
      </w:r>
    </w:p>
    <w:p w14:paraId="073F85AF" w14:textId="77777777" w:rsidR="00597341" w:rsidRPr="00597341" w:rsidRDefault="00597341" w:rsidP="00597341">
      <w:pPr>
        <w:pStyle w:val="Closing"/>
        <w:rPr>
          <w:rFonts w:eastAsiaTheme="minorEastAsia"/>
        </w:rPr>
      </w:pPr>
    </w:p>
    <w:p w14:paraId="64AAA18A" w14:textId="77777777" w:rsidR="00597341" w:rsidRDefault="00597341" w:rsidP="00597341">
      <w:pPr>
        <w:pStyle w:val="Closing"/>
        <w:rPr>
          <w:rFonts w:eastAsiaTheme="minorEastAsia"/>
        </w:rPr>
      </w:pPr>
      <w:r w:rsidRPr="00597341">
        <w:rPr>
          <w:rFonts w:eastAsiaTheme="minorEastAsia"/>
        </w:rPr>
        <w:t>In my previous role as [Your Last Job Title] at [Your Last Company], I was instrumental in [mention any significant achievement, milestone, delivered projects, etc.]. My hands-on experience in network design, troubleshooting, and project management has honed my ability to deliver efficient and reliable telecommunications solutions. I am adept at collaborating with cross-functional teams and clients to meet project objectives and client satisfaction.</w:t>
      </w:r>
    </w:p>
    <w:p w14:paraId="114320F5" w14:textId="77777777" w:rsidR="00597341" w:rsidRPr="00597341" w:rsidRDefault="00597341" w:rsidP="00597341">
      <w:pPr>
        <w:pStyle w:val="Closing"/>
        <w:rPr>
          <w:rFonts w:eastAsiaTheme="minorEastAsia"/>
        </w:rPr>
      </w:pPr>
    </w:p>
    <w:p w14:paraId="01040653" w14:textId="77777777" w:rsidR="00597341" w:rsidRPr="00597341" w:rsidRDefault="00597341" w:rsidP="00597341">
      <w:pPr>
        <w:pStyle w:val="Closing"/>
        <w:rPr>
          <w:rFonts w:eastAsiaTheme="minorEastAsia"/>
        </w:rPr>
      </w:pPr>
      <w:r w:rsidRPr="00597341">
        <w:rPr>
          <w:rFonts w:eastAsiaTheme="minorEastAsia"/>
        </w:rPr>
        <w:t>Here are some key skills and accomplishments that I bring:</w:t>
      </w:r>
    </w:p>
    <w:p w14:paraId="127353CE" w14:textId="77777777" w:rsidR="00597341" w:rsidRPr="00597341" w:rsidRDefault="00597341" w:rsidP="00597341">
      <w:pPr>
        <w:pStyle w:val="Closing"/>
        <w:numPr>
          <w:ilvl w:val="0"/>
          <w:numId w:val="16"/>
        </w:numPr>
        <w:rPr>
          <w:rFonts w:eastAsiaTheme="minorEastAsia"/>
        </w:rPr>
      </w:pPr>
      <w:r w:rsidRPr="00597341">
        <w:rPr>
          <w:rFonts w:eastAsiaTheme="minorEastAsia"/>
        </w:rPr>
        <w:t>Network Design and Implementation: [Customize based on your experience; e.g., Successfully led the design and deployment of robust telecom networks for diverse clients, ensuring high performance and reliability.]</w:t>
      </w:r>
    </w:p>
    <w:p w14:paraId="6D62BB69" w14:textId="77777777" w:rsidR="00597341" w:rsidRPr="00597341" w:rsidRDefault="00597341" w:rsidP="00597341">
      <w:pPr>
        <w:pStyle w:val="Closing"/>
        <w:numPr>
          <w:ilvl w:val="0"/>
          <w:numId w:val="16"/>
        </w:numPr>
        <w:rPr>
          <w:rFonts w:eastAsiaTheme="minorEastAsia"/>
        </w:rPr>
      </w:pPr>
      <w:r w:rsidRPr="00597341">
        <w:rPr>
          <w:rFonts w:eastAsiaTheme="minorEastAsia"/>
        </w:rPr>
        <w:t>Troubleshooting and Optimization: [Customize based on your experience; e.g., Proven proficiency in diagnosing, troubleshooting, and optimizing network issues, resulting in enhanced operational efficiency.]</w:t>
      </w:r>
    </w:p>
    <w:p w14:paraId="7FBC8B9C" w14:textId="77777777" w:rsidR="00597341" w:rsidRPr="00597341" w:rsidRDefault="00597341" w:rsidP="00597341">
      <w:pPr>
        <w:pStyle w:val="Closing"/>
        <w:numPr>
          <w:ilvl w:val="0"/>
          <w:numId w:val="16"/>
        </w:numPr>
        <w:rPr>
          <w:rFonts w:eastAsiaTheme="minorEastAsia"/>
        </w:rPr>
      </w:pPr>
      <w:r w:rsidRPr="00597341">
        <w:rPr>
          <w:rFonts w:eastAsiaTheme="minorEastAsia"/>
        </w:rPr>
        <w:t>Certifications: As a testament to my commitment to excellence, I have earned [Your Certifications, e.g., CCNA and CompTIA Network+], which underpin my practical expertise.</w:t>
      </w:r>
    </w:p>
    <w:p w14:paraId="4EFA78A8" w14:textId="576A21A0" w:rsidR="00597341" w:rsidRDefault="00597341" w:rsidP="00597341">
      <w:pPr>
        <w:pStyle w:val="Closing"/>
        <w:rPr>
          <w:rFonts w:ascii="Georgia" w:hAnsi="Georgia"/>
          <w:sz w:val="24"/>
          <w:szCs w:val="24"/>
        </w:rPr>
      </w:pPr>
      <w:r w:rsidRPr="008C5664">
        <w:rPr>
          <w:rFonts w:ascii="Georgia" w:hAnsi="Georgia"/>
          <w:sz w:val="24"/>
          <w:szCs w:val="24"/>
        </w:rPr>
        <w:t>I am looking forward to the opportunity of discussing my application with you further. Thank you very much for your consideration.</w:t>
      </w:r>
    </w:p>
    <w:p w14:paraId="0EB88244" w14:textId="77777777" w:rsidR="00597341" w:rsidRDefault="00597341" w:rsidP="00597341">
      <w:pPr>
        <w:pStyle w:val="Closing"/>
        <w:rPr>
          <w:rFonts w:eastAsiaTheme="minorEastAsia"/>
        </w:rPr>
      </w:pPr>
    </w:p>
    <w:p w14:paraId="488D4AFA" w14:textId="57541019" w:rsidR="00A0603C" w:rsidRDefault="00597341" w:rsidP="00597341">
      <w:pPr>
        <w:pStyle w:val="Closing"/>
      </w:pPr>
      <w:r w:rsidRPr="00597341">
        <w:rPr>
          <w:rFonts w:eastAsiaTheme="minorEastAsia"/>
        </w:rPr>
        <w:t>Warm regards,</w:t>
      </w:r>
    </w:p>
    <w:p w14:paraId="7015181E" w14:textId="02B8E4E1" w:rsidR="00E349CC" w:rsidRDefault="00F56BD2" w:rsidP="00597341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996C" w14:textId="77777777" w:rsidR="006E2A90" w:rsidRDefault="006E2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4E69" w14:textId="77777777" w:rsidR="006E2A90" w:rsidRDefault="006E2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256F" w14:textId="77777777" w:rsidR="006E2A90" w:rsidRDefault="006E2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597BC4C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F56BD2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F56BD2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7F2" w14:textId="77777777" w:rsidR="006E2A90" w:rsidRDefault="006E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D7592"/>
    <w:multiLevelType w:val="hybridMultilevel"/>
    <w:tmpl w:val="754E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2"/>
  </w:num>
  <w:num w:numId="2" w16cid:durableId="139812448">
    <w:abstractNumId w:val="14"/>
  </w:num>
  <w:num w:numId="3" w16cid:durableId="645672833">
    <w:abstractNumId w:val="13"/>
  </w:num>
  <w:num w:numId="4" w16cid:durableId="490406980">
    <w:abstractNumId w:val="7"/>
  </w:num>
  <w:num w:numId="5" w16cid:durableId="1410663335">
    <w:abstractNumId w:val="15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197670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3D98"/>
    <w:rsid w:val="000941A4"/>
    <w:rsid w:val="000D35B1"/>
    <w:rsid w:val="000E1B2E"/>
    <w:rsid w:val="0017279C"/>
    <w:rsid w:val="00197A58"/>
    <w:rsid w:val="001E64C9"/>
    <w:rsid w:val="00202D1F"/>
    <w:rsid w:val="00252801"/>
    <w:rsid w:val="00254A8F"/>
    <w:rsid w:val="002A3209"/>
    <w:rsid w:val="002A6497"/>
    <w:rsid w:val="003D3E53"/>
    <w:rsid w:val="004646D0"/>
    <w:rsid w:val="004F62FD"/>
    <w:rsid w:val="00597341"/>
    <w:rsid w:val="005E64C7"/>
    <w:rsid w:val="005F0A91"/>
    <w:rsid w:val="00662BF7"/>
    <w:rsid w:val="006921A9"/>
    <w:rsid w:val="006B420F"/>
    <w:rsid w:val="006E2A90"/>
    <w:rsid w:val="00746BCB"/>
    <w:rsid w:val="00794061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05AF6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56BD2"/>
    <w:rsid w:val="00F931A7"/>
    <w:rsid w:val="00F97454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794061"/>
    <w:rsid w:val="00D75104"/>
    <w:rsid w:val="00FC0AAE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0</TotalTime>
  <Pages>1</Pages>
  <Words>249</Words>
  <Characters>1602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2025-01-14T19:03:00Z</dcterms:created>
  <dcterms:modified xsi:type="dcterms:W3CDTF">2025-01-16T19:25:00Z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3520d9d1bb696f09791c0b32874d9a983cacfcc48220a2464fe579a970545e8d</vt:lpwstr>
  </property>
</Properties>
</file>