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0B2D5103" w:rsidR="00927723" w:rsidRDefault="00BE2DAF" w:rsidP="006C531E">
            <w:pPr>
              <w:pStyle w:val="Paragraph"/>
            </w:pPr>
            <w:r w:rsidRPr="00BE2DAF">
              <w:t>Seeking a Translator position at XYZ Language Services, aiming to deliver high-quality, accurate, and culturally sensitive translations through a strong skill set and certified expertise.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0320504" w14:textId="2E37E904" w:rsidR="00BE2DAF" w:rsidRDefault="00BE2DAF" w:rsidP="00BE2DAF">
            <w:pPr>
              <w:pStyle w:val="Paragraph"/>
              <w:numPr>
                <w:ilvl w:val="0"/>
                <w:numId w:val="1"/>
              </w:numPr>
            </w:pPr>
            <w:r>
              <w:t>Bilingual Proficiency in English and Spanish</w:t>
            </w:r>
          </w:p>
          <w:p w14:paraId="19F7098D" w14:textId="51577C33" w:rsidR="00BE2DAF" w:rsidRDefault="00BE2DAF" w:rsidP="00BE2DAF">
            <w:pPr>
              <w:pStyle w:val="Paragraph"/>
              <w:numPr>
                <w:ilvl w:val="0"/>
                <w:numId w:val="1"/>
              </w:numPr>
            </w:pPr>
            <w:r>
              <w:t>Cultural Understanding</w:t>
            </w:r>
          </w:p>
          <w:p w14:paraId="35362850" w14:textId="75E73986" w:rsidR="00BE2DAF" w:rsidRDefault="00BE2DAF" w:rsidP="00BE2DAF">
            <w:pPr>
              <w:pStyle w:val="Paragraph"/>
              <w:numPr>
                <w:ilvl w:val="0"/>
                <w:numId w:val="1"/>
              </w:numPr>
            </w:pPr>
            <w:r>
              <w:t>Advanced Grammar and Linguistic Proficiency</w:t>
            </w:r>
          </w:p>
          <w:p w14:paraId="79B54ED8" w14:textId="2AA6D910" w:rsidR="00BE2DAF" w:rsidRDefault="00BE2DAF" w:rsidP="00BE2DAF">
            <w:pPr>
              <w:pStyle w:val="Paragraph"/>
              <w:numPr>
                <w:ilvl w:val="0"/>
                <w:numId w:val="1"/>
              </w:numPr>
            </w:pPr>
            <w:r>
              <w:t>Attention to Detail</w:t>
            </w:r>
          </w:p>
          <w:p w14:paraId="1C1E3085" w14:textId="40EC6E21" w:rsidR="00927723" w:rsidRPr="005370D2" w:rsidRDefault="00BE2DAF" w:rsidP="00BE2DAF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Communication and Client Relationship Management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39E253CC" w:rsidR="00927723" w:rsidRPr="00166493" w:rsidRDefault="00BE2DAF" w:rsidP="00BE2DAF">
            <w:pPr>
              <w:pStyle w:val="Heading2"/>
            </w:pPr>
            <w:r>
              <w:t>Translator</w:t>
            </w:r>
            <w:r>
              <w:t xml:space="preserve"> | </w:t>
            </w:r>
            <w:r>
              <w:t>ABC Translation Services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62DC0C2" w14:textId="64E2FE75" w:rsidR="00927723" w:rsidRPr="00BE2DAF" w:rsidRDefault="00BE2DAF" w:rsidP="00701710">
            <w:pPr>
              <w:pStyle w:val="Paragraph"/>
              <w:rPr>
                <w:bCs/>
              </w:rPr>
            </w:pPr>
            <w:r w:rsidRPr="00BE2DAF">
              <w:t>Executed specialized translations in medical, legal, and technical domains, adapting to various industry needs.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2FDF90DD" w:rsidR="0052374B" w:rsidRDefault="00BE2DAF" w:rsidP="0052374B">
            <w:pPr>
              <w:pStyle w:val="Heading2"/>
            </w:pPr>
            <w:r w:rsidRPr="00BE2DAF">
              <w:t>Master of Arts in Translation Studies</w:t>
            </w:r>
          </w:p>
          <w:p w14:paraId="781D8406" w14:textId="52E40081" w:rsidR="0052374B" w:rsidRDefault="00BE2DAF" w:rsidP="0052374B">
            <w:pPr>
              <w:pStyle w:val="Heading3"/>
            </w:pPr>
            <w:r w:rsidRPr="00DA7B5F">
              <w:t>XYZ University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F9BA8C0" w:rsidR="00927723" w:rsidRDefault="00BE2DAF" w:rsidP="0052374B">
            <w:pPr>
              <w:pStyle w:val="Heading1"/>
              <w:jc w:val="right"/>
            </w:pPr>
            <w:r w:rsidRPr="00DA7B5F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CFAB129" w14:textId="64223073" w:rsidR="00BE2DAF" w:rsidRDefault="00BE2DAF" w:rsidP="00BE2DAF">
            <w:pPr>
              <w:pStyle w:val="Paragraph"/>
              <w:numPr>
                <w:ilvl w:val="0"/>
                <w:numId w:val="2"/>
              </w:numPr>
            </w:pPr>
            <w:r>
              <w:t>Certified Translator (ATA Certification)</w:t>
            </w:r>
          </w:p>
          <w:p w14:paraId="486B6090" w14:textId="0923CA0C" w:rsidR="00BE2DAF" w:rsidRDefault="00BE2DAF" w:rsidP="00BE2DAF">
            <w:pPr>
              <w:pStyle w:val="Paragraph"/>
              <w:numPr>
                <w:ilvl w:val="0"/>
                <w:numId w:val="2"/>
              </w:numPr>
            </w:pPr>
            <w:r>
              <w:t>Certified Medical Interpreter</w:t>
            </w:r>
          </w:p>
          <w:p w14:paraId="7B7C3FF4" w14:textId="6443AEA4" w:rsidR="00927723" w:rsidRPr="006C531E" w:rsidRDefault="00BE2DAF" w:rsidP="00BE2DAF">
            <w:pPr>
              <w:pStyle w:val="Paragraph"/>
              <w:numPr>
                <w:ilvl w:val="0"/>
                <w:numId w:val="2"/>
              </w:numPr>
            </w:pPr>
            <w:r>
              <w:t>Certified Business Translator</w:t>
            </w:r>
          </w:p>
        </w:tc>
      </w:tr>
      <w:tr w:rsidR="005370D2" w14:paraId="47C2E172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8FDA77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060D5001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0E8201CD" w14:textId="77777777" w:rsidR="005822BD" w:rsidRDefault="005822BD" w:rsidP="00BE2DAF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10CED"/>
    <w:multiLevelType w:val="hybridMultilevel"/>
    <w:tmpl w:val="41AA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5D8A"/>
    <w:multiLevelType w:val="hybridMultilevel"/>
    <w:tmpl w:val="787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3082">
    <w:abstractNumId w:val="1"/>
  </w:num>
  <w:num w:numId="2" w16cid:durableId="145818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BE2DAF"/>
    <w:rsid w:val="00C17648"/>
    <w:rsid w:val="00C24A01"/>
    <w:rsid w:val="00C659A8"/>
    <w:rsid w:val="00CC51E6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C0AAE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2025-01-14T19:37:00Z</dcterms:created>
  <dcterms:modified xsi:type="dcterms:W3CDTF">2025-01-14T19:37:00Z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