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80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2BF9352B" w:rsidR="00927723" w:rsidRDefault="0091152A" w:rsidP="006C531E">
            <w:pPr>
              <w:pStyle w:val="Paragraph"/>
            </w:pPr>
            <w:r w:rsidRPr="00F452E8">
              <w:t>Positioning for a pivotal Telecommunications Engineer role at ABC Telecom Services, poised to deploy a vast arsenal of technical acumen in network design and troubleshooting.</w:t>
            </w:r>
          </w:p>
        </w:tc>
      </w:tr>
      <w:tr w:rsidR="005370D2" w14:paraId="4641E7F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8B5E752" w14:textId="77777777" w:rsidR="0091152A" w:rsidRPr="0091152A" w:rsidRDefault="0091152A" w:rsidP="0091152A">
            <w:pPr>
              <w:pStyle w:val="ListParagraph"/>
              <w:numPr>
                <w:ilvl w:val="0"/>
                <w:numId w:val="2"/>
              </w:numPr>
            </w:pPr>
            <w:r w:rsidRPr="0091152A">
              <w:t>Network Design</w:t>
            </w:r>
          </w:p>
          <w:p w14:paraId="65781046" w14:textId="77777777" w:rsidR="0091152A" w:rsidRPr="0091152A" w:rsidRDefault="0091152A" w:rsidP="0091152A">
            <w:pPr>
              <w:pStyle w:val="ListParagraph"/>
              <w:numPr>
                <w:ilvl w:val="0"/>
                <w:numId w:val="2"/>
              </w:numPr>
            </w:pPr>
            <w:r w:rsidRPr="0091152A">
              <w:t>Troubleshooting</w:t>
            </w:r>
          </w:p>
          <w:p w14:paraId="4A154551" w14:textId="77777777" w:rsidR="0091152A" w:rsidRPr="0091152A" w:rsidRDefault="0091152A" w:rsidP="0091152A">
            <w:pPr>
              <w:pStyle w:val="ListParagraph"/>
              <w:numPr>
                <w:ilvl w:val="0"/>
                <w:numId w:val="2"/>
              </w:numPr>
            </w:pPr>
            <w:r w:rsidRPr="0091152A">
              <w:t>Network Administration</w:t>
            </w:r>
          </w:p>
          <w:p w14:paraId="2D10FFE1" w14:textId="77777777" w:rsidR="0091152A" w:rsidRPr="0091152A" w:rsidRDefault="0091152A" w:rsidP="0091152A">
            <w:pPr>
              <w:pStyle w:val="ListParagraph"/>
              <w:numPr>
                <w:ilvl w:val="0"/>
                <w:numId w:val="2"/>
              </w:numPr>
            </w:pPr>
            <w:r w:rsidRPr="0091152A">
              <w:t>Fiber Optics</w:t>
            </w:r>
          </w:p>
          <w:p w14:paraId="1C1E3085" w14:textId="00353136" w:rsidR="00927723" w:rsidRPr="005370D2" w:rsidRDefault="0091152A" w:rsidP="0091152A">
            <w:pPr>
              <w:pStyle w:val="Paragraph"/>
              <w:numPr>
                <w:ilvl w:val="0"/>
                <w:numId w:val="2"/>
              </w:numPr>
              <w:rPr>
                <w:b/>
                <w:caps/>
              </w:rPr>
            </w:pPr>
            <w:r w:rsidRPr="00F452E8">
              <w:t>Communication</w:t>
            </w:r>
          </w:p>
        </w:tc>
      </w:tr>
      <w:tr w:rsidR="005370D2" w:rsidRPr="00C24A01" w14:paraId="6D48CD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566D7CE6" w:rsidR="00927723" w:rsidRPr="00166493" w:rsidRDefault="0091152A" w:rsidP="0091152A">
            <w:pPr>
              <w:pStyle w:val="Heading2"/>
            </w:pPr>
            <w:r>
              <w:t>Telecommunications Specialist</w:t>
            </w:r>
            <w:r>
              <w:t xml:space="preserve"> | </w:t>
            </w:r>
            <w:r>
              <w:t>MNO Telecom</w:t>
            </w:r>
            <w:r w:rsidR="2F41010D">
              <w:t xml:space="preserve"> 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3B073D7C" w14:textId="02EA4CA3" w:rsidR="00701710" w:rsidRDefault="0091152A" w:rsidP="006C531E">
            <w:pPr>
              <w:pStyle w:val="Paragraph"/>
              <w:rPr>
                <w:bCs/>
              </w:rPr>
            </w:pPr>
            <w:r w:rsidRPr="0091152A">
              <w:t>Focused specialization in troubleshooting, delivering swift and effective resolutions to network issues.</w:t>
            </w:r>
          </w:p>
          <w:p w14:paraId="54BF6476" w14:textId="77777777" w:rsidR="00701710" w:rsidRDefault="00701710" w:rsidP="006C531E">
            <w:pPr>
              <w:pStyle w:val="Paragraph"/>
              <w:rPr>
                <w:bCs/>
              </w:rPr>
            </w:pPr>
          </w:p>
          <w:p w14:paraId="4D7DEE64" w14:textId="3DAD9511" w:rsidR="00701710" w:rsidRPr="00166493" w:rsidRDefault="0091152A" w:rsidP="0091152A">
            <w:pPr>
              <w:pStyle w:val="Heading2"/>
            </w:pPr>
            <w:r>
              <w:t>Telecommunications Engineer</w:t>
            </w:r>
            <w:r>
              <w:t xml:space="preserve"> | </w:t>
            </w:r>
            <w:r>
              <w:t>XYZ Telecom Solutions</w:t>
            </w:r>
            <w:r w:rsidR="00701710">
              <w:t xml:space="preserve"> </w:t>
            </w:r>
          </w:p>
          <w:p w14:paraId="732F3EE7" w14:textId="3C267D7A" w:rsidR="00701710" w:rsidRPr="0052374B" w:rsidRDefault="00701710" w:rsidP="00701710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2DC0C2" w14:textId="62E419CE" w:rsidR="00927723" w:rsidRDefault="0091152A" w:rsidP="00701710">
            <w:pPr>
              <w:pStyle w:val="Paragraph"/>
            </w:pPr>
            <w:r w:rsidRPr="0091152A">
              <w:t>Played a vital role in accomplishing various telecom projects, driving client satisfaction through technical excellence.</w:t>
            </w:r>
            <w:r w:rsidR="002055DD">
              <w:t xml:space="preserve"> </w:t>
            </w:r>
          </w:p>
        </w:tc>
      </w:tr>
      <w:tr w:rsidR="005370D2" w14:paraId="7BB1AFAF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45368909" w:rsidR="0052374B" w:rsidRDefault="0091152A" w:rsidP="0052374B">
            <w:pPr>
              <w:pStyle w:val="Heading2"/>
            </w:pPr>
            <w:r w:rsidRPr="0091152A">
              <w:t>Bachelor of Science in Telecommunications</w:t>
            </w:r>
            <w:r w:rsidR="0052374B">
              <w:t xml:space="preserve"> </w:t>
            </w:r>
          </w:p>
          <w:p w14:paraId="781D8406" w14:textId="647C38C5" w:rsidR="0052374B" w:rsidRDefault="0091152A" w:rsidP="0052374B">
            <w:pPr>
              <w:pStyle w:val="Heading3"/>
            </w:pPr>
            <w:r w:rsidRPr="0091152A">
              <w:t>University of Washington</w:t>
            </w:r>
            <w:r>
              <w:t xml:space="preserve"> |</w:t>
            </w:r>
            <w:r w:rsidRPr="0091152A">
              <w:t xml:space="preserve"> Seattle, WA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58B58559" w:rsidR="00927723" w:rsidRDefault="0091152A" w:rsidP="0052374B">
            <w:pPr>
              <w:pStyle w:val="Heading1"/>
              <w:jc w:val="right"/>
            </w:pPr>
            <w:r w:rsidRPr="00F452E8">
              <w:t>Certifications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7AE4BB76" w14:textId="1384D91E" w:rsidR="0091152A" w:rsidRDefault="0091152A" w:rsidP="0091152A">
            <w:pPr>
              <w:pStyle w:val="Paragraph"/>
              <w:numPr>
                <w:ilvl w:val="0"/>
                <w:numId w:val="3"/>
              </w:numPr>
            </w:pPr>
            <w:r>
              <w:t>CCNA</w:t>
            </w:r>
          </w:p>
          <w:p w14:paraId="7B7C3FF4" w14:textId="4B978791" w:rsidR="00927723" w:rsidRPr="006C531E" w:rsidRDefault="0091152A" w:rsidP="0091152A">
            <w:pPr>
              <w:pStyle w:val="Paragraph"/>
              <w:numPr>
                <w:ilvl w:val="0"/>
                <w:numId w:val="3"/>
              </w:numPr>
            </w:pPr>
            <w:r>
              <w:t>CompTIA Network+</w:t>
            </w:r>
          </w:p>
        </w:tc>
      </w:tr>
    </w:tbl>
    <w:p w14:paraId="0E8201CD" w14:textId="77777777" w:rsidR="005822BD" w:rsidRDefault="005822BD" w:rsidP="0091152A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53CB1"/>
    <w:multiLevelType w:val="hybridMultilevel"/>
    <w:tmpl w:val="2FE0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231C9"/>
    <w:multiLevelType w:val="hybridMultilevel"/>
    <w:tmpl w:val="2DA0C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01C0F"/>
    <w:multiLevelType w:val="hybridMultilevel"/>
    <w:tmpl w:val="38E8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49907">
    <w:abstractNumId w:val="0"/>
  </w:num>
  <w:num w:numId="2" w16cid:durableId="382219203">
    <w:abstractNumId w:val="2"/>
  </w:num>
  <w:num w:numId="3" w16cid:durableId="1059328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12008B"/>
    <w:rsid w:val="0016131A"/>
    <w:rsid w:val="00166493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1D77"/>
    <w:rsid w:val="005822BD"/>
    <w:rsid w:val="005C5955"/>
    <w:rsid w:val="006200C2"/>
    <w:rsid w:val="00634FA3"/>
    <w:rsid w:val="00674EE1"/>
    <w:rsid w:val="006A3CE7"/>
    <w:rsid w:val="006B713C"/>
    <w:rsid w:val="006C531E"/>
    <w:rsid w:val="006C771C"/>
    <w:rsid w:val="006D536C"/>
    <w:rsid w:val="00701710"/>
    <w:rsid w:val="00713EB6"/>
    <w:rsid w:val="007B078A"/>
    <w:rsid w:val="007D1134"/>
    <w:rsid w:val="007E3DA2"/>
    <w:rsid w:val="008B3BFC"/>
    <w:rsid w:val="0091152A"/>
    <w:rsid w:val="00922F63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0CAB"/>
    <w:rsid w:val="00B85E5D"/>
    <w:rsid w:val="00B90A33"/>
    <w:rsid w:val="00BB4EA0"/>
    <w:rsid w:val="00C17648"/>
    <w:rsid w:val="00C24A01"/>
    <w:rsid w:val="00C349F2"/>
    <w:rsid w:val="00C659A8"/>
    <w:rsid w:val="00D60296"/>
    <w:rsid w:val="00D93E76"/>
    <w:rsid w:val="00DE33B2"/>
    <w:rsid w:val="00E50897"/>
    <w:rsid w:val="00EB6F38"/>
    <w:rsid w:val="00F06E7D"/>
    <w:rsid w:val="00F132C7"/>
    <w:rsid w:val="00F4744E"/>
    <w:rsid w:val="00F82811"/>
    <w:rsid w:val="00F86091"/>
    <w:rsid w:val="00FC0AAE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  <w:style w:type="paragraph" w:styleId="ListParagraph">
    <w:name w:val="List Paragraph"/>
    <w:basedOn w:val="Normal"/>
    <w:uiPriority w:val="34"/>
    <w:semiHidden/>
    <w:qFormat/>
    <w:rsid w:val="00911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2025-01-14T18:50:00Z</dcterms:created>
  <dcterms:modified xsi:type="dcterms:W3CDTF">2025-01-14T18:53:00Z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