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288737DA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0CA14FA0" w14:textId="1C8A2120" w:rsidR="00A82B55" w:rsidRPr="008B3BFC" w:rsidRDefault="00B80CAB" w:rsidP="00EB6F38">
            <w:pPr>
              <w:pStyle w:val="Title"/>
              <w:jc w:val="right"/>
            </w:pPr>
            <w:r w:rsidRPr="00B80CAB">
              <w:t>JORDAN ELLIS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613D9867" w14:textId="6729E018" w:rsidR="00B80CAB" w:rsidRPr="0052374B" w:rsidRDefault="00B80CAB" w:rsidP="00B80CAB">
            <w:r w:rsidRPr="0052374B">
              <w:t xml:space="preserve">4321 </w:t>
            </w:r>
            <w:r>
              <w:t>W Go</w:t>
            </w:r>
            <w:r w:rsidRPr="0052374B">
              <w:t xml:space="preserve"> Drive,</w:t>
            </w:r>
          </w:p>
          <w:p w14:paraId="130C8D19" w14:textId="77777777" w:rsidR="00B80CAB" w:rsidRPr="0052374B" w:rsidRDefault="00B80CAB" w:rsidP="00B80CAB">
            <w:r>
              <w:t>Seattle, WA</w:t>
            </w:r>
            <w:r w:rsidRPr="0052374B">
              <w:t xml:space="preserve">  </w:t>
            </w:r>
          </w:p>
          <w:p w14:paraId="638DBE37" w14:textId="77777777" w:rsidR="00B80CAB" w:rsidRPr="0052374B" w:rsidRDefault="00B80CAB" w:rsidP="00B80CAB">
            <w:r w:rsidRPr="00893482">
              <w:t>jordanellis@email.com</w:t>
            </w:r>
          </w:p>
          <w:p w14:paraId="0F4A17FF" w14:textId="4FC71E6B" w:rsidR="00A82B55" w:rsidRPr="00A82B55" w:rsidRDefault="00B80CAB" w:rsidP="00B80CAB">
            <w:r w:rsidRPr="0052374B">
              <w:t>4</w:t>
            </w:r>
            <w:r>
              <w:t>4</w:t>
            </w:r>
            <w:r w:rsidRPr="0052374B">
              <w:t>4.555.</w:t>
            </w:r>
            <w:r>
              <w:t>6666</w:t>
            </w:r>
          </w:p>
        </w:tc>
      </w:tr>
      <w:tr w:rsidR="0052374B" w:rsidRPr="0052374B" w14:paraId="59F3C947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80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6767218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90402FE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73E87CD0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87D7E0F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159FA6B" w14:textId="5F1CD067" w:rsidR="00927723" w:rsidRDefault="0043115F" w:rsidP="006C531E">
            <w:pPr>
              <w:pStyle w:val="Paragraph"/>
            </w:pPr>
            <w:r w:rsidRPr="0043115F">
              <w:t>Determined welder, equipped with top-tier certifications and a deep-rooted understanding of technical procedures. Pursuing a welding position at ABC Company to deliver unparalleled expertise, promote safety, and uphold the company's reputation for excellence in craftsmanship.</w:t>
            </w:r>
          </w:p>
        </w:tc>
      </w:tr>
      <w:tr w:rsidR="005370D2" w14:paraId="4641E7FA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39091C45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8E46E1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4D38299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96D2B2C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88E83AC" w14:textId="77777777" w:rsidR="0043115F" w:rsidRDefault="0043115F" w:rsidP="0047490F">
            <w:pPr>
              <w:pStyle w:val="Paragraph"/>
              <w:numPr>
                <w:ilvl w:val="0"/>
                <w:numId w:val="2"/>
              </w:numPr>
            </w:pPr>
            <w:r>
              <w:t>Certified Welder (CW)</w:t>
            </w:r>
          </w:p>
          <w:p w14:paraId="6E5E4170" w14:textId="77777777" w:rsidR="0043115F" w:rsidRDefault="0043115F" w:rsidP="0047490F">
            <w:pPr>
              <w:pStyle w:val="Paragraph"/>
              <w:numPr>
                <w:ilvl w:val="0"/>
                <w:numId w:val="2"/>
              </w:numPr>
            </w:pPr>
            <w:r>
              <w:t>Technical Skills</w:t>
            </w:r>
          </w:p>
          <w:p w14:paraId="6C79DB2A" w14:textId="77777777" w:rsidR="00927723" w:rsidRDefault="0043115F" w:rsidP="0047490F">
            <w:pPr>
              <w:pStyle w:val="Paragraph"/>
              <w:numPr>
                <w:ilvl w:val="0"/>
                <w:numId w:val="2"/>
              </w:numPr>
              <w:rPr>
                <w:bCs/>
              </w:rPr>
            </w:pPr>
            <w:r>
              <w:t>Safety Awareness</w:t>
            </w:r>
          </w:p>
          <w:p w14:paraId="114CD973" w14:textId="77777777" w:rsidR="0043115F" w:rsidRDefault="0043115F" w:rsidP="0047490F">
            <w:pPr>
              <w:pStyle w:val="Paragraph"/>
              <w:numPr>
                <w:ilvl w:val="0"/>
                <w:numId w:val="2"/>
              </w:numPr>
            </w:pPr>
            <w:r w:rsidRPr="0043115F">
              <w:rPr>
                <w:bCs/>
              </w:rPr>
              <w:t>Problem-</w:t>
            </w:r>
            <w:r>
              <w:rPr>
                <w:bCs/>
              </w:rPr>
              <w:t>S</w:t>
            </w:r>
            <w:r w:rsidRPr="0043115F">
              <w:rPr>
                <w:bCs/>
              </w:rPr>
              <w:t xml:space="preserve">olving &amp; </w:t>
            </w:r>
            <w:r>
              <w:rPr>
                <w:bCs/>
              </w:rPr>
              <w:t>T</w:t>
            </w:r>
            <w:r w:rsidRPr="0043115F">
              <w:rPr>
                <w:bCs/>
              </w:rPr>
              <w:t>roubleshooting</w:t>
            </w:r>
          </w:p>
          <w:p w14:paraId="5ABCA6D7" w14:textId="7513E9F1" w:rsidR="0043115F" w:rsidRPr="0043115F" w:rsidRDefault="0043115F" w:rsidP="0047490F">
            <w:pPr>
              <w:pStyle w:val="Paragraph"/>
              <w:numPr>
                <w:ilvl w:val="0"/>
                <w:numId w:val="2"/>
              </w:numPr>
              <w:rPr>
                <w:bCs/>
                <w:caps/>
              </w:rPr>
            </w:pPr>
            <w:r w:rsidRPr="0043115F">
              <w:rPr>
                <w:bCs/>
              </w:rPr>
              <w:t xml:space="preserve">Project </w:t>
            </w:r>
            <w:r>
              <w:rPr>
                <w:bCs/>
              </w:rPr>
              <w:t>C</w:t>
            </w:r>
            <w:r w:rsidRPr="0043115F">
              <w:rPr>
                <w:bCs/>
              </w:rPr>
              <w:t xml:space="preserve">oordination &amp; </w:t>
            </w:r>
            <w:r>
              <w:rPr>
                <w:bCs/>
              </w:rPr>
              <w:t>T</w:t>
            </w:r>
            <w:r w:rsidRPr="0043115F">
              <w:rPr>
                <w:bCs/>
              </w:rPr>
              <w:t xml:space="preserve">ime </w:t>
            </w:r>
            <w:r>
              <w:rPr>
                <w:bCs/>
              </w:rPr>
              <w:t>M</w:t>
            </w:r>
            <w:r w:rsidRPr="0043115F">
              <w:rPr>
                <w:bCs/>
              </w:rPr>
              <w:t>anagement</w:t>
            </w:r>
          </w:p>
          <w:p w14:paraId="1C1E3085" w14:textId="4D1241AD" w:rsidR="0043115F" w:rsidRPr="0043115F" w:rsidRDefault="0043115F" w:rsidP="0047490F">
            <w:pPr>
              <w:pStyle w:val="Paragraph"/>
              <w:numPr>
                <w:ilvl w:val="0"/>
                <w:numId w:val="2"/>
              </w:numPr>
              <w:rPr>
                <w:bCs/>
                <w:caps/>
              </w:rPr>
            </w:pPr>
            <w:r w:rsidRPr="0043115F">
              <w:rPr>
                <w:bCs/>
              </w:rPr>
              <w:t xml:space="preserve">Team </w:t>
            </w:r>
            <w:r>
              <w:rPr>
                <w:bCs/>
              </w:rPr>
              <w:t>L</w:t>
            </w:r>
            <w:r w:rsidRPr="0043115F">
              <w:rPr>
                <w:bCs/>
              </w:rPr>
              <w:t xml:space="preserve">eadership &amp; </w:t>
            </w:r>
            <w:r>
              <w:rPr>
                <w:bCs/>
              </w:rPr>
              <w:t>C</w:t>
            </w:r>
            <w:r w:rsidRPr="0043115F">
              <w:rPr>
                <w:bCs/>
              </w:rPr>
              <w:t>ollaboration</w:t>
            </w:r>
          </w:p>
        </w:tc>
      </w:tr>
      <w:tr w:rsidR="005370D2" w:rsidRPr="00C24A01" w14:paraId="6D48CD1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7EA1814A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9ED7F" w14:textId="77777777" w:rsidR="005370D2" w:rsidRPr="00C24A01" w:rsidRDefault="005370D2" w:rsidP="00EB6F38"/>
        </w:tc>
      </w:tr>
      <w:tr w:rsidR="00927723" w14:paraId="2448941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CF1E9A4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79D083B" w14:textId="26766690" w:rsidR="00927723" w:rsidRPr="00166493" w:rsidRDefault="0043115F" w:rsidP="0043115F">
            <w:pPr>
              <w:pStyle w:val="Heading2"/>
            </w:pPr>
            <w:r>
              <w:t>Welder Apprentice | MO’S Welding</w:t>
            </w:r>
            <w:r w:rsidR="2F41010D">
              <w:t xml:space="preserve"> </w:t>
            </w:r>
          </w:p>
          <w:p w14:paraId="2E517622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3B073D7C" w14:textId="61D93E09" w:rsidR="00701710" w:rsidRDefault="0043115F" w:rsidP="006C531E">
            <w:pPr>
              <w:pStyle w:val="Paragraph"/>
              <w:rPr>
                <w:bCs/>
              </w:rPr>
            </w:pPr>
            <w:r w:rsidRPr="0043115F">
              <w:t>Assisted lead welders, honing technical skills and knowledge.</w:t>
            </w:r>
          </w:p>
          <w:p w14:paraId="54BF6476" w14:textId="77777777" w:rsidR="00701710" w:rsidRDefault="00701710" w:rsidP="006C531E">
            <w:pPr>
              <w:pStyle w:val="Paragraph"/>
              <w:rPr>
                <w:bCs/>
              </w:rPr>
            </w:pPr>
          </w:p>
          <w:p w14:paraId="4D7DEE64" w14:textId="39FAC99D" w:rsidR="00701710" w:rsidRPr="00166493" w:rsidRDefault="0043115F" w:rsidP="00701710">
            <w:pPr>
              <w:pStyle w:val="Heading2"/>
            </w:pPr>
            <w:r w:rsidRPr="0043115F">
              <w:t>Skilled Laborer (Welder)</w:t>
            </w:r>
            <w:r>
              <w:t xml:space="preserve"> | </w:t>
            </w:r>
            <w:r w:rsidRPr="0043115F">
              <w:t>XYZ Construction</w:t>
            </w:r>
            <w:r w:rsidR="00701710">
              <w:t xml:space="preserve"> </w:t>
            </w:r>
          </w:p>
          <w:p w14:paraId="732F3EE7" w14:textId="3C267D7A" w:rsidR="00701710" w:rsidRPr="0052374B" w:rsidRDefault="00701710" w:rsidP="00701710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062DC0C2" w14:textId="60FEE3AD" w:rsidR="00927723" w:rsidRDefault="0043115F" w:rsidP="00701710">
            <w:pPr>
              <w:pStyle w:val="Paragraph"/>
            </w:pPr>
            <w:r w:rsidRPr="0043115F">
              <w:t>Specialized in welding tasks, adhering to safety protocols.</w:t>
            </w:r>
            <w:r w:rsidR="00701710">
              <w:t>.</w:t>
            </w:r>
            <w:r w:rsidR="002055DD">
              <w:t xml:space="preserve"> </w:t>
            </w:r>
          </w:p>
        </w:tc>
      </w:tr>
      <w:tr w:rsidR="005370D2" w14:paraId="7BB1AFAF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0F66FAE0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CB30AC9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1503B251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AADD7B7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A396D29" w14:textId="5B47295F" w:rsidR="0052374B" w:rsidRDefault="0043115F" w:rsidP="0052374B">
            <w:pPr>
              <w:pStyle w:val="Heading2"/>
            </w:pPr>
            <w:r w:rsidRPr="0043115F">
              <w:t>Vocational Training in Welding</w:t>
            </w:r>
          </w:p>
          <w:p w14:paraId="781D8406" w14:textId="0C86CDFF" w:rsidR="0052374B" w:rsidRDefault="0043115F" w:rsidP="0052374B">
            <w:pPr>
              <w:pStyle w:val="Heading3"/>
            </w:pPr>
            <w:r w:rsidRPr="0043115F">
              <w:t>Seattle Welding School</w:t>
            </w:r>
            <w:r>
              <w:t xml:space="preserve"> |</w:t>
            </w:r>
            <w:r w:rsidRPr="0043115F">
              <w:t xml:space="preserve"> Seattle, WA</w:t>
            </w:r>
          </w:p>
          <w:p w14:paraId="1F5EDAFC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4C3511DC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49DC8CD1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12FB07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8AE7CFB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AFB085A" w14:textId="27992489" w:rsidR="00927723" w:rsidRDefault="0043115F" w:rsidP="0052374B">
            <w:pPr>
              <w:pStyle w:val="Heading1"/>
              <w:jc w:val="right"/>
            </w:pPr>
            <w:r w:rsidRPr="0043115F">
              <w:t>Certifications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3540C86A" w14:textId="77777777" w:rsidR="0043115F" w:rsidRDefault="0043115F" w:rsidP="0043115F">
            <w:pPr>
              <w:pStyle w:val="Paragraph"/>
              <w:numPr>
                <w:ilvl w:val="0"/>
                <w:numId w:val="1"/>
              </w:numPr>
            </w:pPr>
            <w:r>
              <w:t>OSHA 30-Hour Certification</w:t>
            </w:r>
          </w:p>
          <w:p w14:paraId="7B7C3FF4" w14:textId="11554D0D" w:rsidR="00927723" w:rsidRPr="006C531E" w:rsidRDefault="0043115F" w:rsidP="0043115F">
            <w:pPr>
              <w:pStyle w:val="Paragraph"/>
              <w:numPr>
                <w:ilvl w:val="0"/>
                <w:numId w:val="1"/>
              </w:numPr>
            </w:pPr>
            <w:r>
              <w:t>Certified Welder (CW)</w:t>
            </w:r>
          </w:p>
        </w:tc>
      </w:tr>
    </w:tbl>
    <w:p w14:paraId="0E8201CD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08E0" w14:textId="77777777" w:rsidR="00B80CAB" w:rsidRDefault="00B80CAB" w:rsidP="00927723">
      <w:pPr>
        <w:spacing w:line="240" w:lineRule="auto"/>
      </w:pPr>
      <w:r>
        <w:separator/>
      </w:r>
    </w:p>
  </w:endnote>
  <w:endnote w:type="continuationSeparator" w:id="0">
    <w:p w14:paraId="542D9601" w14:textId="77777777" w:rsidR="00B80CAB" w:rsidRDefault="00B80CAB" w:rsidP="00927723">
      <w:pPr>
        <w:spacing w:line="240" w:lineRule="auto"/>
      </w:pPr>
      <w:r>
        <w:continuationSeparator/>
      </w:r>
    </w:p>
  </w:endnote>
  <w:endnote w:type="continuationNotice" w:id="1">
    <w:p w14:paraId="08EE64B1" w14:textId="77777777" w:rsidR="00B80CAB" w:rsidRDefault="00B80C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E817" w14:textId="77777777" w:rsidR="00B80CAB" w:rsidRDefault="00B80CAB" w:rsidP="00927723">
      <w:pPr>
        <w:spacing w:line="240" w:lineRule="auto"/>
      </w:pPr>
      <w:r>
        <w:separator/>
      </w:r>
    </w:p>
  </w:footnote>
  <w:footnote w:type="continuationSeparator" w:id="0">
    <w:p w14:paraId="04A4F9DD" w14:textId="77777777" w:rsidR="00B80CAB" w:rsidRDefault="00B80CAB" w:rsidP="00927723">
      <w:pPr>
        <w:spacing w:line="240" w:lineRule="auto"/>
      </w:pPr>
      <w:r>
        <w:continuationSeparator/>
      </w:r>
    </w:p>
  </w:footnote>
  <w:footnote w:type="continuationNotice" w:id="1">
    <w:p w14:paraId="7DB914F6" w14:textId="77777777" w:rsidR="00B80CAB" w:rsidRDefault="00B80CA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1929"/>
    <w:multiLevelType w:val="hybridMultilevel"/>
    <w:tmpl w:val="D67E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F3658"/>
    <w:multiLevelType w:val="hybridMultilevel"/>
    <w:tmpl w:val="FBDC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374596">
    <w:abstractNumId w:val="0"/>
  </w:num>
  <w:num w:numId="2" w16cid:durableId="1627004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AB"/>
    <w:rsid w:val="00066150"/>
    <w:rsid w:val="0012008B"/>
    <w:rsid w:val="0016131A"/>
    <w:rsid w:val="00166493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3115F"/>
    <w:rsid w:val="004419E2"/>
    <w:rsid w:val="00441DC6"/>
    <w:rsid w:val="0046477D"/>
    <w:rsid w:val="0047490F"/>
    <w:rsid w:val="004B08DF"/>
    <w:rsid w:val="004E438F"/>
    <w:rsid w:val="004F32B2"/>
    <w:rsid w:val="0052374B"/>
    <w:rsid w:val="005370D2"/>
    <w:rsid w:val="00581D77"/>
    <w:rsid w:val="005822BD"/>
    <w:rsid w:val="005B3657"/>
    <w:rsid w:val="005C5955"/>
    <w:rsid w:val="006200C2"/>
    <w:rsid w:val="00634FA3"/>
    <w:rsid w:val="00674EE1"/>
    <w:rsid w:val="006A3CE7"/>
    <w:rsid w:val="006C531E"/>
    <w:rsid w:val="006C771C"/>
    <w:rsid w:val="006D536C"/>
    <w:rsid w:val="00701710"/>
    <w:rsid w:val="00713EB6"/>
    <w:rsid w:val="007B078A"/>
    <w:rsid w:val="007D1134"/>
    <w:rsid w:val="007E3DA2"/>
    <w:rsid w:val="008B3BFC"/>
    <w:rsid w:val="008B6554"/>
    <w:rsid w:val="00922F63"/>
    <w:rsid w:val="00927723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0CAB"/>
    <w:rsid w:val="00B85E5D"/>
    <w:rsid w:val="00B90A33"/>
    <w:rsid w:val="00BB4EA0"/>
    <w:rsid w:val="00C17648"/>
    <w:rsid w:val="00C24A01"/>
    <w:rsid w:val="00C659A8"/>
    <w:rsid w:val="00D60296"/>
    <w:rsid w:val="00D75104"/>
    <w:rsid w:val="00D93E76"/>
    <w:rsid w:val="00DE33B2"/>
    <w:rsid w:val="00E16DC6"/>
    <w:rsid w:val="00E50897"/>
    <w:rsid w:val="00EB6F38"/>
    <w:rsid w:val="00F06E7D"/>
    <w:rsid w:val="00F132C7"/>
    <w:rsid w:val="00F25B03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9AACF"/>
  <w15:chartTrackingRefBased/>
  <w15:docId w15:val="{895DD82B-FC94-4EA4-86E2-4885C7B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4</TotalTime>
  <Pages>1</Pages>
  <Words>135</Words>
  <Characters>875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2025-01-10T17:33:00Z</dcterms:created>
  <dcterms:modified xsi:type="dcterms:W3CDTF">2025-01-16T19:17:00Z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7b83c05df1567760a2c3323bed776555d9119481d01082c17905829b2fd4a266</vt:lpwstr>
  </property>
</Properties>
</file>