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80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6FC2866D" w:rsidR="00927723" w:rsidRDefault="00B06BEA" w:rsidP="006C531E">
            <w:pPr>
              <w:pStyle w:val="Paragraph"/>
            </w:pPr>
            <w:r w:rsidRPr="00B06BEA">
              <w:t>Aspiring to harness my deep-rooted expertise in risk assessment and intricate security analysis, to drive organizational safety and data protection initiatives at XYZ Corp.</w:t>
            </w:r>
          </w:p>
        </w:tc>
      </w:tr>
      <w:tr w:rsidR="005370D2" w14:paraId="4641E7FA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63F95DAD" w14:textId="77777777" w:rsidR="00B06BEA" w:rsidRDefault="00B06BEA" w:rsidP="00B06BEA">
            <w:pPr>
              <w:pStyle w:val="Paragraph"/>
              <w:numPr>
                <w:ilvl w:val="0"/>
                <w:numId w:val="1"/>
              </w:numPr>
            </w:pPr>
            <w:r>
              <w:t>Information Security &amp; Vulnerability Assessment</w:t>
            </w:r>
          </w:p>
          <w:p w14:paraId="708B9F7E" w14:textId="154AB07B" w:rsidR="00B06BEA" w:rsidRDefault="00B06BEA" w:rsidP="00B06BEA">
            <w:pPr>
              <w:pStyle w:val="Paragraph"/>
              <w:numPr>
                <w:ilvl w:val="0"/>
                <w:numId w:val="1"/>
              </w:numPr>
            </w:pPr>
            <w:r>
              <w:t>Risk Management &amp; Mitigation Strategies</w:t>
            </w:r>
          </w:p>
          <w:p w14:paraId="3772A953" w14:textId="43527A6A" w:rsidR="00B06BEA" w:rsidRDefault="00B06BEA" w:rsidP="00B06BEA">
            <w:pPr>
              <w:pStyle w:val="Paragraph"/>
              <w:numPr>
                <w:ilvl w:val="0"/>
                <w:numId w:val="1"/>
              </w:numPr>
            </w:pPr>
            <w:r>
              <w:t>Cybersecurity Measures &amp; Protocols</w:t>
            </w:r>
          </w:p>
          <w:p w14:paraId="44D69511" w14:textId="0000EA18" w:rsidR="00B06BEA" w:rsidRDefault="00B06BEA" w:rsidP="00B06BEA">
            <w:pPr>
              <w:pStyle w:val="Paragraph"/>
              <w:numPr>
                <w:ilvl w:val="0"/>
                <w:numId w:val="1"/>
              </w:numPr>
            </w:pPr>
            <w:r>
              <w:t>Emergency Preparedness &amp; Incident Response</w:t>
            </w:r>
          </w:p>
          <w:p w14:paraId="1C1E3085" w14:textId="1B914A92" w:rsidR="00927723" w:rsidRPr="005370D2" w:rsidRDefault="00B06BEA" w:rsidP="00B06BEA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Policy Development &amp; Compliance Audits</w:t>
            </w:r>
          </w:p>
        </w:tc>
      </w:tr>
      <w:tr w:rsidR="005370D2" w:rsidRPr="00C24A01" w14:paraId="6D48CD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5F386C7D" w:rsidR="00927723" w:rsidRPr="00166493" w:rsidRDefault="00B06BEA" w:rsidP="00166493">
            <w:pPr>
              <w:pStyle w:val="Heading2"/>
            </w:pPr>
            <w:r w:rsidRPr="00B06BEA">
              <w:t>Risk Management Officer | JKL Company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102B5F08" w14:textId="77777777" w:rsidR="00B06BEA" w:rsidRDefault="00B06BEA" w:rsidP="00B06BEA">
            <w:pPr>
              <w:pStyle w:val="Paragraph"/>
              <w:numPr>
                <w:ilvl w:val="0"/>
                <w:numId w:val="3"/>
              </w:numPr>
            </w:pPr>
            <w:r>
              <w:t>Developed and implemented risk mitigation strategies, reducing organizational vulnerabilities by 20%.</w:t>
            </w:r>
          </w:p>
          <w:p w14:paraId="3B073D7C" w14:textId="6AE9614A" w:rsidR="00701710" w:rsidRDefault="00B06BEA" w:rsidP="00B06BEA">
            <w:pPr>
              <w:pStyle w:val="Paragraph"/>
              <w:numPr>
                <w:ilvl w:val="0"/>
                <w:numId w:val="3"/>
              </w:numPr>
              <w:rPr>
                <w:bCs/>
              </w:rPr>
            </w:pPr>
            <w:r>
              <w:t>Monitored and analyzed risk trends, providing actionable insights to executive leadership.</w:t>
            </w:r>
          </w:p>
          <w:p w14:paraId="54BF6476" w14:textId="77777777" w:rsidR="00701710" w:rsidRDefault="00701710" w:rsidP="006C531E">
            <w:pPr>
              <w:pStyle w:val="Paragraph"/>
              <w:rPr>
                <w:bCs/>
              </w:rPr>
            </w:pPr>
          </w:p>
          <w:p w14:paraId="4D7DEE64" w14:textId="695093B8" w:rsidR="00701710" w:rsidRPr="00166493" w:rsidRDefault="00B06BEA" w:rsidP="00701710">
            <w:pPr>
              <w:pStyle w:val="Heading2"/>
            </w:pPr>
            <w:r w:rsidRPr="00B06BEA">
              <w:t>Risk Analyst | MNO Company</w:t>
            </w:r>
            <w:r w:rsidR="00701710">
              <w:t xml:space="preserve"> </w:t>
            </w:r>
          </w:p>
          <w:p w14:paraId="732F3EE7" w14:textId="3C267D7A" w:rsidR="00701710" w:rsidRPr="0052374B" w:rsidRDefault="00701710" w:rsidP="0070171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1BB1E497" w14:textId="77777777" w:rsidR="00B06BEA" w:rsidRDefault="00B06BEA" w:rsidP="00B06BEA">
            <w:pPr>
              <w:pStyle w:val="Paragraph"/>
              <w:numPr>
                <w:ilvl w:val="0"/>
                <w:numId w:val="4"/>
              </w:numPr>
            </w:pPr>
            <w:r>
              <w:t>Conducted in-depth risk assessments, identifying key operational and financial risks.</w:t>
            </w:r>
          </w:p>
          <w:p w14:paraId="062DC0C2" w14:textId="6B7E641C" w:rsidR="00927723" w:rsidRPr="00B06BEA" w:rsidRDefault="00B06BEA" w:rsidP="00B06BEA">
            <w:pPr>
              <w:pStyle w:val="Paragraph"/>
              <w:numPr>
                <w:ilvl w:val="0"/>
                <w:numId w:val="4"/>
              </w:numPr>
              <w:rPr>
                <w:bCs/>
              </w:rPr>
            </w:pPr>
            <w:r>
              <w:t>Collaborated with cross-functional teams to design and enforce effective risk control measures.</w:t>
            </w:r>
            <w:r w:rsidR="002055DD">
              <w:t xml:space="preserve"> </w:t>
            </w:r>
          </w:p>
        </w:tc>
      </w:tr>
      <w:tr w:rsidR="005370D2" w14:paraId="7BB1AFAF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2564C4BC" w:rsidR="0052374B" w:rsidRDefault="00B06BEA" w:rsidP="0052374B">
            <w:pPr>
              <w:pStyle w:val="Heading2"/>
            </w:pPr>
            <w:r w:rsidRPr="00BC46CF">
              <w:t>Bachelor of Science in Cybersecurity</w:t>
            </w:r>
            <w:r w:rsidR="0052374B">
              <w:t xml:space="preserve"> </w:t>
            </w:r>
          </w:p>
          <w:p w14:paraId="781D8406" w14:textId="7190966D" w:rsidR="0052374B" w:rsidRDefault="00B06BEA" w:rsidP="0052374B">
            <w:pPr>
              <w:pStyle w:val="Heading3"/>
            </w:pPr>
            <w:r w:rsidRPr="00B06BEA">
              <w:t>University of Washington</w:t>
            </w:r>
            <w:r>
              <w:t xml:space="preserve"> |</w:t>
            </w:r>
            <w:r w:rsidRPr="00B06BEA">
              <w:t xml:space="preserve">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BB4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3E3115CF" w:rsidR="00927723" w:rsidRDefault="00B06BEA" w:rsidP="0052374B">
            <w:pPr>
              <w:pStyle w:val="Heading1"/>
              <w:jc w:val="right"/>
            </w:pPr>
            <w:r w:rsidRPr="00B06BEA">
              <w:t>Certifications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B7BB66A" w14:textId="3DC69477" w:rsidR="00B06BEA" w:rsidRDefault="00B06BEA" w:rsidP="00B06BEA">
            <w:pPr>
              <w:pStyle w:val="Paragraph"/>
              <w:numPr>
                <w:ilvl w:val="0"/>
                <w:numId w:val="2"/>
              </w:numPr>
            </w:pPr>
            <w:r>
              <w:t>Certified Protection Professional (CPP)</w:t>
            </w:r>
          </w:p>
          <w:p w14:paraId="7B7C3FF4" w14:textId="28D795DF" w:rsidR="00927723" w:rsidRPr="006C531E" w:rsidRDefault="00B06BEA" w:rsidP="00B06BEA">
            <w:pPr>
              <w:pStyle w:val="Paragraph"/>
              <w:numPr>
                <w:ilvl w:val="0"/>
                <w:numId w:val="2"/>
              </w:numPr>
            </w:pPr>
            <w:r>
              <w:t>Certified Information Systems Auditor (CISA)</w:t>
            </w:r>
          </w:p>
        </w:tc>
      </w:tr>
    </w:tbl>
    <w:p w14:paraId="0E8201CD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0387D"/>
    <w:multiLevelType w:val="hybridMultilevel"/>
    <w:tmpl w:val="C2F4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3D01"/>
    <w:multiLevelType w:val="hybridMultilevel"/>
    <w:tmpl w:val="FA54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3698D"/>
    <w:multiLevelType w:val="hybridMultilevel"/>
    <w:tmpl w:val="3EA8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94BCA"/>
    <w:multiLevelType w:val="hybridMultilevel"/>
    <w:tmpl w:val="A186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16392">
    <w:abstractNumId w:val="1"/>
  </w:num>
  <w:num w:numId="2" w16cid:durableId="1783188983">
    <w:abstractNumId w:val="2"/>
  </w:num>
  <w:num w:numId="3" w16cid:durableId="1055275688">
    <w:abstractNumId w:val="3"/>
  </w:num>
  <w:num w:numId="4" w16cid:durableId="135800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6131A"/>
    <w:rsid w:val="00166493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B3657"/>
    <w:rsid w:val="005C5955"/>
    <w:rsid w:val="006200C2"/>
    <w:rsid w:val="00634FA3"/>
    <w:rsid w:val="00674EE1"/>
    <w:rsid w:val="006A3CE7"/>
    <w:rsid w:val="006C531E"/>
    <w:rsid w:val="006C771C"/>
    <w:rsid w:val="006D536C"/>
    <w:rsid w:val="00701710"/>
    <w:rsid w:val="00713EB6"/>
    <w:rsid w:val="00747C85"/>
    <w:rsid w:val="007B078A"/>
    <w:rsid w:val="007D1134"/>
    <w:rsid w:val="007E3DA2"/>
    <w:rsid w:val="00896690"/>
    <w:rsid w:val="008B3BFC"/>
    <w:rsid w:val="00922F63"/>
    <w:rsid w:val="00927723"/>
    <w:rsid w:val="00975E79"/>
    <w:rsid w:val="00995103"/>
    <w:rsid w:val="009E201A"/>
    <w:rsid w:val="00A06C1C"/>
    <w:rsid w:val="00A10B84"/>
    <w:rsid w:val="00A12A88"/>
    <w:rsid w:val="00A82B55"/>
    <w:rsid w:val="00AA53FF"/>
    <w:rsid w:val="00AE401C"/>
    <w:rsid w:val="00AF6B3E"/>
    <w:rsid w:val="00B06BEA"/>
    <w:rsid w:val="00B170F6"/>
    <w:rsid w:val="00B50C46"/>
    <w:rsid w:val="00B77C2A"/>
    <w:rsid w:val="00B80CAB"/>
    <w:rsid w:val="00B85E5D"/>
    <w:rsid w:val="00B90A33"/>
    <w:rsid w:val="00BB4EA0"/>
    <w:rsid w:val="00C17648"/>
    <w:rsid w:val="00C24A01"/>
    <w:rsid w:val="00C659A8"/>
    <w:rsid w:val="00D60296"/>
    <w:rsid w:val="00D75104"/>
    <w:rsid w:val="00D93E76"/>
    <w:rsid w:val="00DE33B2"/>
    <w:rsid w:val="00E50897"/>
    <w:rsid w:val="00EB6F38"/>
    <w:rsid w:val="00F06E7D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3</TotalTime>
  <Pages>1</Pages>
  <Words>166</Words>
  <Characters>1069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2025-01-10T15:11:00Z</dcterms:created>
  <dcterms:modified xsi:type="dcterms:W3CDTF">2025-01-16T19:13:00Z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d5e87b9e4a0e51ab6988deaa961716f7bcfb3f16d85a6354d405ff3f93d326dd</vt:lpwstr>
  </property>
</Properties>
</file>