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44716965" w:rsidR="00927723" w:rsidRDefault="00A2000C" w:rsidP="006C531E">
            <w:pPr>
              <w:pStyle w:val="Paragraph"/>
            </w:pPr>
            <w:r w:rsidRPr="00A2000C">
              <w:t>Seeking the Retail Manager position at [Company] where comprehensive retail experience, specialized certifications, and a passion for enhancing customer experiences can be utilized to improve sales performance, customer satisfaction, and promote a positive store environment.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68AB65F" w14:textId="77777777" w:rsidR="00A2000C" w:rsidRDefault="00A2000C" w:rsidP="00A2000C">
            <w:pPr>
              <w:pStyle w:val="Paragraph"/>
              <w:numPr>
                <w:ilvl w:val="0"/>
                <w:numId w:val="1"/>
              </w:numPr>
            </w:pPr>
            <w:r>
              <w:t>Customer Service Excellence</w:t>
            </w:r>
          </w:p>
          <w:p w14:paraId="128304B3" w14:textId="6C634BD4" w:rsidR="00A2000C" w:rsidRDefault="00A2000C" w:rsidP="00A2000C">
            <w:pPr>
              <w:pStyle w:val="Paragraph"/>
              <w:numPr>
                <w:ilvl w:val="0"/>
                <w:numId w:val="1"/>
              </w:numPr>
            </w:pPr>
            <w:r>
              <w:t>Strategic Sales Techniques</w:t>
            </w:r>
          </w:p>
          <w:p w14:paraId="4758049E" w14:textId="77E9A3C4" w:rsidR="00A2000C" w:rsidRDefault="00A2000C" w:rsidP="00A2000C">
            <w:pPr>
              <w:pStyle w:val="Paragraph"/>
              <w:numPr>
                <w:ilvl w:val="0"/>
                <w:numId w:val="1"/>
              </w:numPr>
            </w:pPr>
            <w:r>
              <w:t>Efficient Inventory Management</w:t>
            </w:r>
          </w:p>
          <w:p w14:paraId="16B60714" w14:textId="04D8C028" w:rsidR="00A2000C" w:rsidRDefault="00A2000C" w:rsidP="00A2000C">
            <w:pPr>
              <w:pStyle w:val="Paragraph"/>
              <w:numPr>
                <w:ilvl w:val="0"/>
                <w:numId w:val="1"/>
              </w:numPr>
            </w:pPr>
            <w:r>
              <w:t>Effective Communication Skills</w:t>
            </w:r>
          </w:p>
          <w:p w14:paraId="1C1E3085" w14:textId="48CE43F2" w:rsidR="00927723" w:rsidRPr="005370D2" w:rsidRDefault="00A2000C" w:rsidP="00A2000C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Time Management Expertise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09B13A49" w:rsidR="00927723" w:rsidRPr="00166493" w:rsidRDefault="00A2000C" w:rsidP="00166493">
            <w:pPr>
              <w:pStyle w:val="Heading2"/>
            </w:pPr>
            <w:r w:rsidRPr="00A2000C">
              <w:t>Retail Manager | XYZ Store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48032E80" w14:textId="77777777" w:rsidR="00A2000C" w:rsidRDefault="00A2000C" w:rsidP="00A2000C">
            <w:pPr>
              <w:pStyle w:val="Paragraph"/>
            </w:pPr>
            <w:r>
              <w:t>Enhanced customer satisfaction and increased profitability by implementing effective sales strategies and fostering a customer-centric environment.</w:t>
            </w:r>
          </w:p>
          <w:p w14:paraId="3B073D7C" w14:textId="3D1BCC20" w:rsidR="00701710" w:rsidRPr="00A2000C" w:rsidRDefault="00A2000C" w:rsidP="00A2000C">
            <w:pPr>
              <w:pStyle w:val="Paragraph"/>
              <w:rPr>
                <w:b/>
                <w:bCs/>
              </w:rPr>
            </w:pPr>
            <w:r>
              <w:t>Managed daily operations, including staff supervision, inventory control, and achieving sales targets.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6BCBA60B" w:rsidR="00701710" w:rsidRPr="00166493" w:rsidRDefault="00A2000C" w:rsidP="00701710">
            <w:pPr>
              <w:pStyle w:val="Heading2"/>
            </w:pPr>
            <w:r w:rsidRPr="00A2000C">
              <w:t>Sales Coordinator | ABC Store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38B7F51" w14:textId="77777777" w:rsidR="00A2000C" w:rsidRDefault="00A2000C" w:rsidP="00A2000C">
            <w:pPr>
              <w:pStyle w:val="Paragraph"/>
            </w:pPr>
            <w:r>
              <w:t>Coordinated sales activities, ensuring seamless collaboration between teams and meeting revenue goals.</w:t>
            </w:r>
          </w:p>
          <w:p w14:paraId="062DC0C2" w14:textId="19A00166" w:rsidR="00927723" w:rsidRDefault="00A2000C" w:rsidP="00A2000C">
            <w:pPr>
              <w:pStyle w:val="Paragraph"/>
            </w:pPr>
            <w:r>
              <w:t>Optimized stock replenishment and merchandising strategies, improving product visibility and sales performance.</w:t>
            </w:r>
            <w:r w:rsidR="002055DD">
              <w:t xml:space="preserve"> 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25AB2B14" w:rsidR="0052374B" w:rsidRDefault="00A2000C" w:rsidP="0052374B">
            <w:pPr>
              <w:pStyle w:val="Heading2"/>
            </w:pPr>
            <w:r w:rsidRPr="00A2000C">
              <w:t>Bachelors in Marketing</w:t>
            </w:r>
            <w:r w:rsidR="0052374B">
              <w:t xml:space="preserve"> </w:t>
            </w:r>
          </w:p>
          <w:p w14:paraId="781D8406" w14:textId="650EDF6B" w:rsidR="0052374B" w:rsidRDefault="00A2000C" w:rsidP="0052374B">
            <w:pPr>
              <w:pStyle w:val="Heading3"/>
            </w:pPr>
            <w:r w:rsidRPr="00A2000C">
              <w:t>Seattle Pacific University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3DD4F13D" w:rsidR="00927723" w:rsidRDefault="00A2000C" w:rsidP="0052374B">
            <w:pPr>
              <w:pStyle w:val="Heading1"/>
              <w:jc w:val="right"/>
            </w:pPr>
            <w:r w:rsidRPr="00A2000C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317B2CB" w14:textId="17C40BC4" w:rsidR="00A2000C" w:rsidRDefault="00A2000C" w:rsidP="00A2000C">
            <w:pPr>
              <w:pStyle w:val="Paragraph"/>
              <w:numPr>
                <w:ilvl w:val="0"/>
                <w:numId w:val="2"/>
              </w:numPr>
            </w:pPr>
            <w:r>
              <w:t>Advanced Certification in Visual Merchandising</w:t>
            </w:r>
          </w:p>
          <w:p w14:paraId="7B7C3FF4" w14:textId="4D641861" w:rsidR="00927723" w:rsidRPr="006C531E" w:rsidRDefault="00A2000C" w:rsidP="00A2000C">
            <w:pPr>
              <w:pStyle w:val="Paragraph"/>
              <w:numPr>
                <w:ilvl w:val="0"/>
                <w:numId w:val="2"/>
              </w:numPr>
            </w:pPr>
            <w:r>
              <w:t>National Professional Certification in Customer Service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67A81"/>
    <w:multiLevelType w:val="hybridMultilevel"/>
    <w:tmpl w:val="191E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C3FD4"/>
    <w:multiLevelType w:val="hybridMultilevel"/>
    <w:tmpl w:val="EA28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324919">
    <w:abstractNumId w:val="1"/>
  </w:num>
  <w:num w:numId="2" w16cid:durableId="34147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B4E74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2000C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80A21"/>
    <w:rsid w:val="00D93E76"/>
    <w:rsid w:val="00DE33B2"/>
    <w:rsid w:val="00E50897"/>
    <w:rsid w:val="00E542AA"/>
    <w:rsid w:val="00EB6F38"/>
    <w:rsid w:val="00F06E7D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2025-01-09T20:03:00Z</dcterms:created>
  <dcterms:modified xsi:type="dcterms:W3CDTF">2025-01-09T20:06:00Z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