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7F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7F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7F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1D123604" w:rsidR="00927723" w:rsidRDefault="007F3A9E" w:rsidP="006C531E">
            <w:pPr>
              <w:pStyle w:val="Paragraph"/>
            </w:pPr>
            <w:r w:rsidRPr="007F3A9E">
              <w:t>Strategic and data-driven Senior Real Estate Agent, specializing in leveraging comprehensive market analysis and cutting-edge technologies to optimize property listings and maximize sales outcomes. Keen to contribute an advanced understanding of the local market, innovative promotion strategies, and a client-focused approach at XYZ Realty.</w:t>
            </w:r>
          </w:p>
        </w:tc>
      </w:tr>
      <w:tr w:rsidR="005370D2" w14:paraId="4641E7FA" w14:textId="77777777" w:rsidTr="007F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7F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D888EEB" w14:textId="77777777" w:rsidR="007F3A9E" w:rsidRDefault="007F3A9E" w:rsidP="007F3A9E">
            <w:pPr>
              <w:pStyle w:val="Paragraph"/>
              <w:numPr>
                <w:ilvl w:val="0"/>
                <w:numId w:val="1"/>
              </w:numPr>
            </w:pPr>
            <w:r>
              <w:t>Effective Communication</w:t>
            </w:r>
          </w:p>
          <w:p w14:paraId="7ADFC75A" w14:textId="7EDA42F3" w:rsidR="007F3A9E" w:rsidRDefault="007F3A9E" w:rsidP="007F3A9E">
            <w:pPr>
              <w:pStyle w:val="Paragraph"/>
              <w:numPr>
                <w:ilvl w:val="0"/>
                <w:numId w:val="1"/>
              </w:numPr>
            </w:pPr>
            <w:r>
              <w:t>Negotiation Expertise</w:t>
            </w:r>
          </w:p>
          <w:p w14:paraId="75EFBCCE" w14:textId="4C2E711F" w:rsidR="007F3A9E" w:rsidRDefault="007F3A9E" w:rsidP="007F3A9E">
            <w:pPr>
              <w:pStyle w:val="Paragraph"/>
              <w:numPr>
                <w:ilvl w:val="0"/>
                <w:numId w:val="1"/>
              </w:numPr>
            </w:pPr>
            <w:r>
              <w:t>Market Analysis &amp; Pricing Strategy</w:t>
            </w:r>
          </w:p>
          <w:p w14:paraId="092B2772" w14:textId="73E71F12" w:rsidR="007F3A9E" w:rsidRDefault="007F3A9E" w:rsidP="007F3A9E">
            <w:pPr>
              <w:pStyle w:val="Paragraph"/>
              <w:numPr>
                <w:ilvl w:val="0"/>
                <w:numId w:val="1"/>
              </w:numPr>
            </w:pPr>
            <w:r>
              <w:t>Technological Proficiency in Real Estate Tools</w:t>
            </w:r>
          </w:p>
          <w:p w14:paraId="1C1E3085" w14:textId="03D4D78A" w:rsidR="00927723" w:rsidRPr="005370D2" w:rsidRDefault="007F3A9E" w:rsidP="007F3A9E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Client Relationship Management &amp; Satisfaction</w:t>
            </w:r>
          </w:p>
        </w:tc>
      </w:tr>
      <w:tr w:rsidR="005370D2" w:rsidRPr="00C24A01" w14:paraId="6D48CD1E" w14:textId="77777777" w:rsidTr="007F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7F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73F35879" w:rsidR="00927723" w:rsidRPr="00166493" w:rsidRDefault="007F3A9E" w:rsidP="00166493">
            <w:pPr>
              <w:pStyle w:val="Heading2"/>
            </w:pPr>
            <w:r w:rsidRPr="007F3A9E">
              <w:t>Senior Real Estate Agent | XYZ Realty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629E1463" w14:textId="77777777" w:rsidR="007F3A9E" w:rsidRDefault="007F3A9E" w:rsidP="007F3A9E">
            <w:pPr>
              <w:pStyle w:val="Paragraph"/>
              <w:numPr>
                <w:ilvl w:val="0"/>
                <w:numId w:val="3"/>
              </w:numPr>
            </w:pPr>
            <w:r>
              <w:t>Guided clients through buying and selling processes, achieving a 95% satisfaction rate.</w:t>
            </w:r>
          </w:p>
          <w:p w14:paraId="54BF6476" w14:textId="65811824" w:rsidR="00701710" w:rsidRDefault="007F3A9E" w:rsidP="007F3A9E">
            <w:pPr>
              <w:pStyle w:val="Paragraph"/>
              <w:numPr>
                <w:ilvl w:val="0"/>
                <w:numId w:val="3"/>
              </w:numPr>
              <w:rPr>
                <w:bCs/>
              </w:rPr>
            </w:pPr>
            <w:r>
              <w:t>Developed marketing strategies that boosted property visibility and attracted buyers.</w:t>
            </w:r>
          </w:p>
          <w:p w14:paraId="142BAC97" w14:textId="77777777" w:rsidR="007F3A9E" w:rsidRDefault="007F3A9E" w:rsidP="007F3A9E">
            <w:pPr>
              <w:pStyle w:val="Paragraph"/>
              <w:rPr>
                <w:bCs/>
              </w:rPr>
            </w:pPr>
          </w:p>
          <w:p w14:paraId="4D7DEE64" w14:textId="57C58682" w:rsidR="00701710" w:rsidRPr="00166493" w:rsidRDefault="007F3A9E" w:rsidP="00701710">
            <w:pPr>
              <w:pStyle w:val="Heading2"/>
            </w:pPr>
            <w:r w:rsidRPr="007F3A9E">
              <w:t>Real Estate Consultant | ABC Properties</w:t>
            </w:r>
            <w:r w:rsidR="00701710">
              <w:t xml:space="preserve"> 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74624D6B" w14:textId="77777777" w:rsidR="007F3A9E" w:rsidRDefault="007F3A9E" w:rsidP="007F3A9E">
            <w:pPr>
              <w:pStyle w:val="Paragraph"/>
              <w:numPr>
                <w:ilvl w:val="0"/>
                <w:numId w:val="4"/>
              </w:numPr>
            </w:pPr>
            <w:r>
              <w:t>Introduced virtual tours, increasing property views by 30%.</w:t>
            </w:r>
          </w:p>
          <w:p w14:paraId="062DC0C2" w14:textId="7A40F123" w:rsidR="00927723" w:rsidRDefault="007F3A9E" w:rsidP="007F3A9E">
            <w:pPr>
              <w:pStyle w:val="Paragraph"/>
              <w:numPr>
                <w:ilvl w:val="0"/>
                <w:numId w:val="4"/>
              </w:numPr>
            </w:pPr>
            <w:r>
              <w:t>Conducted market analyses to support accurate pricing and valuation.</w:t>
            </w:r>
          </w:p>
        </w:tc>
      </w:tr>
      <w:tr w:rsidR="005370D2" w14:paraId="7BB1AFAF" w14:textId="77777777" w:rsidTr="007F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7F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3B46AE4C" w:rsidR="0052374B" w:rsidRDefault="007F3A9E" w:rsidP="0052374B">
            <w:pPr>
              <w:pStyle w:val="Heading2"/>
            </w:pPr>
            <w:r w:rsidRPr="007F3A9E">
              <w:t>Bachelor of Science in Marketing</w:t>
            </w:r>
            <w:r w:rsidR="0052374B">
              <w:t xml:space="preserve"> </w:t>
            </w:r>
          </w:p>
          <w:p w14:paraId="781D8406" w14:textId="078A106D" w:rsidR="0052374B" w:rsidRDefault="007F3A9E" w:rsidP="0052374B">
            <w:pPr>
              <w:pStyle w:val="Heading3"/>
            </w:pPr>
            <w:r w:rsidRPr="007F3A9E">
              <w:t>University of California</w:t>
            </w:r>
            <w:r>
              <w:t xml:space="preserve"> |</w:t>
            </w:r>
            <w:r w:rsidRPr="007F3A9E">
              <w:t xml:space="preserve"> Berkeley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7F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7F3A9E" w14:paraId="68AE7CFB" w14:textId="77777777" w:rsidTr="007F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5FB0C915" w:rsidR="007F3A9E" w:rsidRDefault="007F3A9E" w:rsidP="007F3A9E">
            <w:pPr>
              <w:pStyle w:val="Heading1"/>
              <w:jc w:val="right"/>
            </w:pPr>
            <w:r w:rsidRPr="007F3A9E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B7C3FF4" w14:textId="012734D2" w:rsidR="007F3A9E" w:rsidRPr="006C531E" w:rsidRDefault="007F3A9E" w:rsidP="007F3A9E">
            <w:pPr>
              <w:pStyle w:val="Paragraph"/>
              <w:numPr>
                <w:ilvl w:val="0"/>
                <w:numId w:val="2"/>
              </w:numPr>
            </w:pPr>
            <w:r w:rsidRPr="00164BE0">
              <w:t>Certified Sales Professional (CSP)</w:t>
            </w:r>
          </w:p>
        </w:tc>
      </w:tr>
      <w:tr w:rsidR="007F3A9E" w14:paraId="47C2E172" w14:textId="77777777" w:rsidTr="007F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8FDA771" w14:textId="77777777" w:rsidR="007F3A9E" w:rsidRDefault="007F3A9E" w:rsidP="007F3A9E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060D5001" w14:textId="58221D53" w:rsidR="007F3A9E" w:rsidRPr="007F3A9E" w:rsidRDefault="007F3A9E" w:rsidP="007F3A9E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7F3A9E">
              <w:t>International Accredited Business Accountant (IABA)</w:t>
            </w:r>
          </w:p>
        </w:tc>
      </w:tr>
    </w:tbl>
    <w:p w14:paraId="0E8201CD" w14:textId="77777777" w:rsidR="005822BD" w:rsidRDefault="005822BD" w:rsidP="007F3A9E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A2770"/>
    <w:multiLevelType w:val="hybridMultilevel"/>
    <w:tmpl w:val="812C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8712B"/>
    <w:multiLevelType w:val="hybridMultilevel"/>
    <w:tmpl w:val="8D5C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D03A3"/>
    <w:multiLevelType w:val="hybridMultilevel"/>
    <w:tmpl w:val="5CAE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B2E8B"/>
    <w:multiLevelType w:val="hybridMultilevel"/>
    <w:tmpl w:val="6DF8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002260">
    <w:abstractNumId w:val="2"/>
  </w:num>
  <w:num w:numId="2" w16cid:durableId="2012831674">
    <w:abstractNumId w:val="1"/>
  </w:num>
  <w:num w:numId="3" w16cid:durableId="309554806">
    <w:abstractNumId w:val="3"/>
  </w:num>
  <w:num w:numId="4" w16cid:durableId="8476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75CFB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B078A"/>
    <w:rsid w:val="007D1134"/>
    <w:rsid w:val="007E3DA2"/>
    <w:rsid w:val="007F3A9E"/>
    <w:rsid w:val="008B3BFC"/>
    <w:rsid w:val="00922F63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C82737"/>
    <w:rsid w:val="00D60296"/>
    <w:rsid w:val="00D93E76"/>
    <w:rsid w:val="00DE33B2"/>
    <w:rsid w:val="00E50897"/>
    <w:rsid w:val="00EB6F38"/>
    <w:rsid w:val="00F06E7D"/>
    <w:rsid w:val="00F132C7"/>
    <w:rsid w:val="00F4744E"/>
    <w:rsid w:val="00F82811"/>
    <w:rsid w:val="00F86091"/>
    <w:rsid w:val="00FB1C5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  <w:style w:type="paragraph" w:styleId="ListParagraph">
    <w:name w:val="List Paragraph"/>
    <w:basedOn w:val="Normal"/>
    <w:uiPriority w:val="34"/>
    <w:semiHidden/>
    <w:qFormat/>
    <w:rsid w:val="007F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2025-01-09T19:24:00Z</dcterms:created>
  <dcterms:modified xsi:type="dcterms:W3CDTF">2025-01-09T19:26:00Z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