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209B8861" w:rsidR="00927723" w:rsidRDefault="009E4B3B" w:rsidP="006C531E">
            <w:pPr>
              <w:pStyle w:val="Paragraph"/>
            </w:pPr>
            <w:r w:rsidRPr="009E4B3B">
              <w:t>Highly motivated and experienced IT professional seeking to advance as a Senior IT Specialist at ABC Tech Solutions. Bringing extensive expertise in project management, technical support, and cloud computing, coupled with a proven track record in elevating technical operations to peak efficiency. Eager to contribute to team success and innovation, while supporting ambitious organizational goals.</w:t>
            </w:r>
          </w:p>
        </w:tc>
      </w:tr>
      <w:tr w:rsidR="005370D2" w14:paraId="4641E7FA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2AF573F" w14:textId="77777777" w:rsidR="009E4B3B" w:rsidRDefault="009E4B3B" w:rsidP="009E4B3B">
            <w:pPr>
              <w:pStyle w:val="Paragraph"/>
              <w:numPr>
                <w:ilvl w:val="0"/>
                <w:numId w:val="1"/>
              </w:numPr>
            </w:pPr>
            <w:r>
              <w:t>IT Project Management &amp; Coordination</w:t>
            </w:r>
          </w:p>
          <w:p w14:paraId="3BB2BF4A" w14:textId="4C2F2732" w:rsidR="009E4B3B" w:rsidRDefault="009E4B3B" w:rsidP="009E4B3B">
            <w:pPr>
              <w:pStyle w:val="Paragraph"/>
              <w:numPr>
                <w:ilvl w:val="0"/>
                <w:numId w:val="1"/>
              </w:numPr>
            </w:pPr>
            <w:r>
              <w:t>Technical Support &amp; Troubleshooting</w:t>
            </w:r>
          </w:p>
          <w:p w14:paraId="53614496" w14:textId="3117E61D" w:rsidR="009E4B3B" w:rsidRDefault="009E4B3B" w:rsidP="009E4B3B">
            <w:pPr>
              <w:pStyle w:val="Paragraph"/>
              <w:numPr>
                <w:ilvl w:val="0"/>
                <w:numId w:val="1"/>
              </w:numPr>
            </w:pPr>
            <w:r>
              <w:t>Cloud Computing Deployment &amp; Management</w:t>
            </w:r>
          </w:p>
          <w:p w14:paraId="55910C00" w14:textId="45E8309C" w:rsidR="009E4B3B" w:rsidRDefault="009E4B3B" w:rsidP="009E4B3B">
            <w:pPr>
              <w:pStyle w:val="Paragraph"/>
              <w:numPr>
                <w:ilvl w:val="0"/>
                <w:numId w:val="1"/>
              </w:numPr>
            </w:pPr>
            <w:r>
              <w:t>Network Troubleshooting &amp; Optimization</w:t>
            </w:r>
          </w:p>
          <w:p w14:paraId="1C1E3085" w14:textId="785DE158" w:rsidR="00927723" w:rsidRPr="005370D2" w:rsidRDefault="009E4B3B" w:rsidP="009E4B3B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>
              <w:t>Analytical Problem-Solving</w:t>
            </w:r>
          </w:p>
        </w:tc>
      </w:tr>
      <w:tr w:rsidR="005370D2" w:rsidRPr="00C24A01" w14:paraId="6D48CD1E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60C44D88" w:rsidR="00927723" w:rsidRPr="00166493" w:rsidRDefault="009E4B3B" w:rsidP="00166493">
            <w:pPr>
              <w:pStyle w:val="Heading2"/>
            </w:pPr>
            <w:r w:rsidRPr="009E4B3B">
              <w:t>Senior IT Specialist</w:t>
            </w:r>
            <w:r w:rsidR="00A25685">
              <w:t xml:space="preserve"> | </w:t>
            </w:r>
            <w:r w:rsidRPr="009E4B3B">
              <w:t>ABC Tech Solutions</w:t>
            </w:r>
            <w:r w:rsidR="2F41010D">
              <w:t xml:space="preserve"> 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54BF6476" w14:textId="593D6173" w:rsidR="00701710" w:rsidRDefault="00A25685" w:rsidP="006C531E">
            <w:pPr>
              <w:pStyle w:val="Paragraph"/>
              <w:rPr>
                <w:bCs/>
              </w:rPr>
            </w:pPr>
            <w:r w:rsidRPr="00A25685">
              <w:t>Managed high-impact IT projects, delivering efficient solutions and improving system functionality through expert technical support.</w:t>
            </w:r>
          </w:p>
          <w:p w14:paraId="2DCD3FC3" w14:textId="77777777" w:rsidR="00A25685" w:rsidRDefault="00A25685" w:rsidP="006C531E">
            <w:pPr>
              <w:pStyle w:val="Paragraph"/>
              <w:rPr>
                <w:bCs/>
              </w:rPr>
            </w:pPr>
          </w:p>
          <w:p w14:paraId="4D7DEE64" w14:textId="0413FE9F" w:rsidR="00701710" w:rsidRPr="00166493" w:rsidRDefault="00A25685" w:rsidP="00701710">
            <w:pPr>
              <w:pStyle w:val="Heading2"/>
            </w:pPr>
            <w:r w:rsidRPr="00A25685">
              <w:t>IT Support Specialist</w:t>
            </w:r>
            <w:r>
              <w:t xml:space="preserve"> |</w:t>
            </w:r>
            <w:r w:rsidRPr="00A25685">
              <w:t xml:space="preserve"> XYZ Tech Corp</w:t>
            </w:r>
            <w:r w:rsidR="00701710">
              <w:t xml:space="preserve"> 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3FB868DC" w:rsidR="00927723" w:rsidRDefault="00A25685" w:rsidP="00701710">
            <w:pPr>
              <w:pStyle w:val="Paragraph"/>
            </w:pPr>
            <w:r w:rsidRPr="00A25685">
              <w:t>Provided technical support, resolved issues to ensure customer satisfaction, and reduced downtime through network troubleshooting. Supported IT projects and team coordination efforts.</w:t>
            </w:r>
            <w:r w:rsidR="002055DD">
              <w:t xml:space="preserve"> </w:t>
            </w:r>
          </w:p>
        </w:tc>
      </w:tr>
      <w:tr w:rsidR="005370D2" w14:paraId="7BB1AFAF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39E97BE3" w:rsidR="0052374B" w:rsidRDefault="009E4B3B" w:rsidP="0052374B">
            <w:pPr>
              <w:pStyle w:val="Heading2"/>
            </w:pPr>
            <w:r w:rsidRPr="009E4B3B">
              <w:t>Bachelor of Science in IT Project Management</w:t>
            </w:r>
            <w:r w:rsidR="0052374B">
              <w:t xml:space="preserve"> </w:t>
            </w:r>
          </w:p>
          <w:p w14:paraId="781D8406" w14:textId="7ECEADAE" w:rsidR="0052374B" w:rsidRDefault="009E4B3B" w:rsidP="0052374B">
            <w:pPr>
              <w:pStyle w:val="Heading3"/>
            </w:pPr>
            <w:r w:rsidRPr="009E4B3B">
              <w:t>University of Washington</w:t>
            </w:r>
            <w:r>
              <w:t xml:space="preserve"> |</w:t>
            </w:r>
            <w:r w:rsidRPr="009E4B3B">
              <w:t xml:space="preserve">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9E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32EDC982" w:rsidR="00927723" w:rsidRDefault="009E4B3B" w:rsidP="0052374B">
            <w:pPr>
              <w:pStyle w:val="Heading1"/>
              <w:jc w:val="right"/>
            </w:pPr>
            <w:r w:rsidRPr="009E4B3B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A78C932" w14:textId="5D7F557F" w:rsidR="009E4B3B" w:rsidRDefault="009E4B3B" w:rsidP="009E4B3B">
            <w:pPr>
              <w:pStyle w:val="Paragraph"/>
              <w:numPr>
                <w:ilvl w:val="0"/>
                <w:numId w:val="2"/>
              </w:numPr>
            </w:pPr>
            <w:r>
              <w:t>CompTIA A+</w:t>
            </w:r>
          </w:p>
          <w:p w14:paraId="66CB7B32" w14:textId="50971E3A" w:rsidR="009E4B3B" w:rsidRDefault="009E4B3B" w:rsidP="009E4B3B">
            <w:pPr>
              <w:pStyle w:val="Paragraph"/>
              <w:numPr>
                <w:ilvl w:val="0"/>
                <w:numId w:val="2"/>
              </w:numPr>
            </w:pPr>
            <w:r>
              <w:t>CompTIA Network+</w:t>
            </w:r>
          </w:p>
          <w:p w14:paraId="7B7C3FF4" w14:textId="1DC41656" w:rsidR="00927723" w:rsidRPr="006C531E" w:rsidRDefault="009E4B3B" w:rsidP="009E4B3B">
            <w:pPr>
              <w:pStyle w:val="Paragraph"/>
              <w:numPr>
                <w:ilvl w:val="0"/>
                <w:numId w:val="2"/>
              </w:numPr>
            </w:pPr>
            <w:r>
              <w:t>Microsoft Azure Fundamentals</w:t>
            </w:r>
          </w:p>
        </w:tc>
      </w:tr>
    </w:tbl>
    <w:p w14:paraId="0E8201CD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B075F"/>
    <w:multiLevelType w:val="hybridMultilevel"/>
    <w:tmpl w:val="F932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4E5F"/>
    <w:multiLevelType w:val="hybridMultilevel"/>
    <w:tmpl w:val="908A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44089">
    <w:abstractNumId w:val="0"/>
  </w:num>
  <w:num w:numId="2" w16cid:durableId="88509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236E6"/>
    <w:rsid w:val="00227F0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9E4B3B"/>
    <w:rsid w:val="00A0025A"/>
    <w:rsid w:val="00A06C1C"/>
    <w:rsid w:val="00A10B84"/>
    <w:rsid w:val="00A12A88"/>
    <w:rsid w:val="00A25685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2025-01-09T18:10:00Z</dcterms:created>
  <dcterms:modified xsi:type="dcterms:W3CDTF">2025-01-09T18:12:00Z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