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5000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856"/>
        <w:gridCol w:w="7224"/>
      </w:tblGrid>
      <w:tr w:rsidR="00A82B55" w14:paraId="288737DA" w14:textId="77777777" w:rsidTr="00CC5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0CA14FA0" w14:textId="1C8A2120" w:rsidR="00A82B55" w:rsidRPr="008B3BFC" w:rsidRDefault="00B80CAB" w:rsidP="00EB6F38">
            <w:pPr>
              <w:pStyle w:val="Title"/>
              <w:jc w:val="right"/>
            </w:pPr>
            <w:r w:rsidRPr="00B80CAB">
              <w:t>JORDAN ELLIS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613D9867" w14:textId="6729E018" w:rsidR="00B80CAB" w:rsidRPr="0052374B" w:rsidRDefault="00B80CAB" w:rsidP="00B80CAB">
            <w:r w:rsidRPr="0052374B">
              <w:t xml:space="preserve">4321 </w:t>
            </w:r>
            <w:r>
              <w:t>W Go</w:t>
            </w:r>
            <w:r w:rsidRPr="0052374B">
              <w:t xml:space="preserve"> Drive,</w:t>
            </w:r>
          </w:p>
          <w:p w14:paraId="130C8D19" w14:textId="77777777" w:rsidR="00B80CAB" w:rsidRPr="0052374B" w:rsidRDefault="00B80CAB" w:rsidP="00B80CAB">
            <w:r>
              <w:t>Seattle, WA</w:t>
            </w:r>
            <w:r w:rsidRPr="0052374B">
              <w:t xml:space="preserve">  </w:t>
            </w:r>
          </w:p>
          <w:p w14:paraId="638DBE37" w14:textId="77777777" w:rsidR="00B80CAB" w:rsidRPr="0052374B" w:rsidRDefault="00B80CAB" w:rsidP="00B80CAB">
            <w:r w:rsidRPr="00893482">
              <w:t>jordanellis@email.com</w:t>
            </w:r>
          </w:p>
          <w:p w14:paraId="0F4A17FF" w14:textId="4FC71E6B" w:rsidR="00A82B55" w:rsidRPr="00A82B55" w:rsidRDefault="00B80CAB" w:rsidP="00B80CAB">
            <w:r w:rsidRPr="0052374B">
              <w:t>4</w:t>
            </w:r>
            <w:r>
              <w:t>4</w:t>
            </w:r>
            <w:r w:rsidRPr="0052374B">
              <w:t>4.555.</w:t>
            </w:r>
            <w:r>
              <w:t>6666</w:t>
            </w:r>
          </w:p>
        </w:tc>
      </w:tr>
      <w:tr w:rsidR="0052374B" w:rsidRPr="0052374B" w14:paraId="59F3C947" w14:textId="77777777" w:rsidTr="00CC5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856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6767218" w14:textId="77777777" w:rsidR="0052374B" w:rsidRPr="0052374B" w:rsidRDefault="0052374B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90402FE" w14:textId="77777777" w:rsidR="0052374B" w:rsidRPr="00A82B55" w:rsidRDefault="0052374B" w:rsidP="0052374B">
            <w:pPr>
              <w:spacing w:line="240" w:lineRule="auto"/>
            </w:pPr>
          </w:p>
        </w:tc>
      </w:tr>
      <w:tr w:rsidR="00927723" w14:paraId="73E87CD0" w14:textId="77777777" w:rsidTr="00CC5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787D7E0F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Objective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159FA6B" w14:textId="35A29C59" w:rsidR="00927723" w:rsidRDefault="00CC515D" w:rsidP="006C531E">
            <w:pPr>
              <w:pStyle w:val="Paragraph"/>
            </w:pPr>
            <w:r w:rsidRPr="00CC515D">
              <w:t>Seeking to thrive as a Senior Registered Nurse at DEF Medical Center, where extensive nursing experience, proficiency in crisis intervention, and collaborative team leadership will drive enhanced patient care, satisfaction, and overall operational efficacy.</w:t>
            </w:r>
          </w:p>
        </w:tc>
      </w:tr>
      <w:tr w:rsidR="005370D2" w14:paraId="4641E7FA" w14:textId="77777777" w:rsidTr="00CC5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39091C45" w14:textId="77777777" w:rsidR="005370D2" w:rsidRDefault="005370D2" w:rsidP="0052374B">
            <w:pPr>
              <w:spacing w:line="240" w:lineRule="auto"/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8E46E1" w14:textId="77777777" w:rsidR="005370D2" w:rsidRPr="0016131A" w:rsidRDefault="005370D2" w:rsidP="00C24A01">
            <w:pPr>
              <w:spacing w:line="240" w:lineRule="auto"/>
              <w:rPr>
                <w:szCs w:val="20"/>
              </w:rPr>
            </w:pPr>
          </w:p>
        </w:tc>
      </w:tr>
      <w:tr w:rsidR="00927723" w14:paraId="4D38299E" w14:textId="77777777" w:rsidTr="00CC5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96D2B2C" w14:textId="77777777" w:rsidR="00927723" w:rsidRPr="0052374B" w:rsidRDefault="0052374B" w:rsidP="0052374B">
            <w:pPr>
              <w:pStyle w:val="Heading1"/>
              <w:jc w:val="right"/>
            </w:pPr>
            <w:r w:rsidRPr="0052374B">
              <w:t>Skills &amp; Abilities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3883939" w14:textId="77777777" w:rsidR="00CC515D" w:rsidRDefault="00CC515D" w:rsidP="00CC515D">
            <w:pPr>
              <w:pStyle w:val="Paragraph"/>
              <w:numPr>
                <w:ilvl w:val="0"/>
                <w:numId w:val="1"/>
              </w:numPr>
            </w:pPr>
            <w:r>
              <w:t>Patient Care</w:t>
            </w:r>
          </w:p>
          <w:p w14:paraId="3C0813DA" w14:textId="77777777" w:rsidR="00CC515D" w:rsidRDefault="00CC515D" w:rsidP="00CC515D">
            <w:pPr>
              <w:pStyle w:val="Paragraph"/>
              <w:numPr>
                <w:ilvl w:val="0"/>
                <w:numId w:val="1"/>
              </w:numPr>
            </w:pPr>
            <w:r>
              <w:t>Crisis Intervention</w:t>
            </w:r>
          </w:p>
          <w:p w14:paraId="1CEE6B5D" w14:textId="77777777" w:rsidR="00CC515D" w:rsidRDefault="00CC515D" w:rsidP="00CC515D">
            <w:pPr>
              <w:pStyle w:val="Paragraph"/>
              <w:numPr>
                <w:ilvl w:val="0"/>
                <w:numId w:val="1"/>
              </w:numPr>
            </w:pPr>
            <w:r>
              <w:t>Charting &amp; Documentation</w:t>
            </w:r>
          </w:p>
          <w:p w14:paraId="1C1E3085" w14:textId="7A074BEC" w:rsidR="00927723" w:rsidRPr="00CC515D" w:rsidRDefault="00CC515D" w:rsidP="00CC515D">
            <w:pPr>
              <w:pStyle w:val="Paragraph"/>
              <w:numPr>
                <w:ilvl w:val="0"/>
                <w:numId w:val="1"/>
              </w:numPr>
            </w:pPr>
            <w:r>
              <w:t>Team Collaboration</w:t>
            </w:r>
          </w:p>
        </w:tc>
      </w:tr>
      <w:tr w:rsidR="005370D2" w:rsidRPr="00C24A01" w14:paraId="6D48CD1E" w14:textId="77777777" w:rsidTr="00CC5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7EA1814A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4E9ED7F" w14:textId="77777777" w:rsidR="005370D2" w:rsidRPr="00C24A01" w:rsidRDefault="005370D2" w:rsidP="00EB6F38"/>
        </w:tc>
      </w:tr>
      <w:tr w:rsidR="00927723" w14:paraId="2448941E" w14:textId="77777777" w:rsidTr="00CC5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1CF1E9A4" w14:textId="77777777" w:rsidR="00927723" w:rsidRDefault="0052374B" w:rsidP="0052374B">
            <w:pPr>
              <w:pStyle w:val="Heading1"/>
              <w:jc w:val="right"/>
            </w:pPr>
            <w:r w:rsidRPr="0052374B">
              <w:t>Experience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79D083B" w14:textId="683B1CB4" w:rsidR="00927723" w:rsidRPr="00166493" w:rsidRDefault="00CC515D" w:rsidP="00CC515D">
            <w:pPr>
              <w:pStyle w:val="Heading2"/>
            </w:pPr>
            <w:r>
              <w:t>Registered Nurse</w:t>
            </w:r>
            <w:r>
              <w:t xml:space="preserve"> | </w:t>
            </w:r>
            <w:r>
              <w:t>ABC Hospital</w:t>
            </w:r>
          </w:p>
          <w:p w14:paraId="2E517622" w14:textId="77777777" w:rsidR="00927723" w:rsidRPr="0052374B" w:rsidRDefault="0052374B" w:rsidP="0052374B">
            <w:pPr>
              <w:pStyle w:val="Heading3"/>
            </w:pPr>
            <w:r w:rsidRPr="0052374B">
              <w:t>Jan 20xx - Present</w:t>
            </w:r>
          </w:p>
          <w:p w14:paraId="3B073D7C" w14:textId="465A39A8" w:rsidR="00701710" w:rsidRDefault="00CC515D" w:rsidP="006C531E">
            <w:pPr>
              <w:pStyle w:val="Paragraph"/>
              <w:rPr>
                <w:bCs/>
              </w:rPr>
            </w:pPr>
            <w:r w:rsidRPr="00CC515D">
              <w:t>Provided comprehensive patient care, administered medications, and collaborated with interdisciplinary teams to ensure optimal health outcomes.</w:t>
            </w:r>
          </w:p>
          <w:p w14:paraId="54BF6476" w14:textId="77777777" w:rsidR="00701710" w:rsidRDefault="00701710" w:rsidP="006C531E">
            <w:pPr>
              <w:pStyle w:val="Paragraph"/>
              <w:rPr>
                <w:bCs/>
              </w:rPr>
            </w:pPr>
          </w:p>
          <w:p w14:paraId="4D7DEE64" w14:textId="69200753" w:rsidR="00701710" w:rsidRPr="00166493" w:rsidRDefault="00CC515D" w:rsidP="00CC515D">
            <w:pPr>
              <w:pStyle w:val="Heading2"/>
            </w:pPr>
            <w:r>
              <w:t>Staff Nurse</w:t>
            </w:r>
            <w:r>
              <w:t xml:space="preserve"> | </w:t>
            </w:r>
            <w:r>
              <w:t>XYZ Clinic</w:t>
            </w:r>
          </w:p>
          <w:p w14:paraId="732F3EE7" w14:textId="3C267D7A" w:rsidR="00701710" w:rsidRPr="0052374B" w:rsidRDefault="00701710" w:rsidP="00701710">
            <w:pPr>
              <w:pStyle w:val="Heading3"/>
            </w:pPr>
            <w:r w:rsidRPr="0052374B">
              <w:t xml:space="preserve">Jan 20xx </w:t>
            </w:r>
            <w:r>
              <w:t>–</w:t>
            </w:r>
            <w:r w:rsidRPr="0052374B">
              <w:t xml:space="preserve"> </w:t>
            </w:r>
            <w:r>
              <w:t>Dec 20xx</w:t>
            </w:r>
          </w:p>
          <w:p w14:paraId="062DC0C2" w14:textId="5F6D170B" w:rsidR="00927723" w:rsidRDefault="00CC515D" w:rsidP="00701710">
            <w:pPr>
              <w:pStyle w:val="Paragraph"/>
            </w:pPr>
            <w:r w:rsidRPr="00CC515D">
              <w:t>Delivered direct patient care, conducted routine health assessments, and supported clinic operations to maintain high-quality healthcare services.</w:t>
            </w:r>
            <w:r w:rsidR="002055DD">
              <w:t xml:space="preserve"> </w:t>
            </w:r>
          </w:p>
        </w:tc>
      </w:tr>
      <w:tr w:rsidR="005370D2" w14:paraId="7BB1AFAF" w14:textId="77777777" w:rsidTr="00CC5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0F66FAE0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CB30AC9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1503B251" w14:textId="77777777" w:rsidTr="00CC5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AADD7B7" w14:textId="77777777" w:rsidR="00927723" w:rsidRDefault="0052374B" w:rsidP="0052374B">
            <w:pPr>
              <w:pStyle w:val="Heading1"/>
              <w:jc w:val="right"/>
            </w:pPr>
            <w:r w:rsidRPr="0052374B">
              <w:t>Education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2A396D29" w14:textId="6EC59774" w:rsidR="0052374B" w:rsidRDefault="00CC515D" w:rsidP="0052374B">
            <w:pPr>
              <w:pStyle w:val="Heading2"/>
            </w:pPr>
            <w:r w:rsidRPr="00CC515D">
              <w:t>Bachelor of Science in Nursing</w:t>
            </w:r>
          </w:p>
          <w:p w14:paraId="781D8406" w14:textId="66CB2205" w:rsidR="0052374B" w:rsidRDefault="00CC515D" w:rsidP="0052374B">
            <w:pPr>
              <w:pStyle w:val="Heading3"/>
            </w:pPr>
            <w:r w:rsidRPr="00CC515D">
              <w:t>University of Seattle</w:t>
            </w:r>
            <w:r>
              <w:t xml:space="preserve"> | Seattle, WA</w:t>
            </w:r>
          </w:p>
          <w:p w14:paraId="1F5EDAFC" w14:textId="77777777" w:rsidR="00927723" w:rsidRDefault="0052374B" w:rsidP="0052374B">
            <w:r>
              <w:t>Graduated with a 3.9 GPA, Dean’s List honoree</w:t>
            </w:r>
          </w:p>
        </w:tc>
      </w:tr>
      <w:tr w:rsidR="005370D2" w14:paraId="4C3511DC" w14:textId="77777777" w:rsidTr="00CC5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49DC8CD1" w14:textId="77777777" w:rsidR="005370D2" w:rsidRDefault="005370D2" w:rsidP="0052374B">
            <w:pPr>
              <w:jc w:val="right"/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D12FB07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68AE7CFB" w14:textId="77777777" w:rsidTr="00CC5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2AFB085A" w14:textId="0647B2AC" w:rsidR="00927723" w:rsidRDefault="00CC515D" w:rsidP="0052374B">
            <w:pPr>
              <w:pStyle w:val="Heading1"/>
              <w:jc w:val="right"/>
            </w:pPr>
            <w:r w:rsidRPr="00CC515D">
              <w:t>Certifications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38A888C6" w14:textId="77777777" w:rsidR="00CC515D" w:rsidRDefault="00CC515D" w:rsidP="00CC515D">
            <w:pPr>
              <w:pStyle w:val="Paragraph"/>
              <w:numPr>
                <w:ilvl w:val="0"/>
                <w:numId w:val="2"/>
              </w:numPr>
            </w:pPr>
            <w:r>
              <w:t>Neonatal Resuscitation Program (NRP) Certification</w:t>
            </w:r>
          </w:p>
          <w:p w14:paraId="7B7C3FF4" w14:textId="3493EC0C" w:rsidR="00927723" w:rsidRPr="006C531E" w:rsidRDefault="00CC515D" w:rsidP="00CC515D">
            <w:pPr>
              <w:pStyle w:val="Paragraph"/>
              <w:numPr>
                <w:ilvl w:val="0"/>
                <w:numId w:val="2"/>
              </w:numPr>
            </w:pPr>
            <w:r>
              <w:t>Gerontological Nursing Certification</w:t>
            </w:r>
          </w:p>
        </w:tc>
      </w:tr>
    </w:tbl>
    <w:p w14:paraId="0E8201CD" w14:textId="77777777" w:rsidR="005822BD" w:rsidRDefault="005822BD" w:rsidP="00CC515D"/>
    <w:sectPr w:rsidR="005822BD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508E0" w14:textId="77777777" w:rsidR="00B80CAB" w:rsidRDefault="00B80CAB" w:rsidP="00927723">
      <w:pPr>
        <w:spacing w:line="240" w:lineRule="auto"/>
      </w:pPr>
      <w:r>
        <w:separator/>
      </w:r>
    </w:p>
  </w:endnote>
  <w:endnote w:type="continuationSeparator" w:id="0">
    <w:p w14:paraId="542D9601" w14:textId="77777777" w:rsidR="00B80CAB" w:rsidRDefault="00B80CAB" w:rsidP="00927723">
      <w:pPr>
        <w:spacing w:line="240" w:lineRule="auto"/>
      </w:pPr>
      <w:r>
        <w:continuationSeparator/>
      </w:r>
    </w:p>
  </w:endnote>
  <w:endnote w:type="continuationNotice" w:id="1">
    <w:p w14:paraId="08EE64B1" w14:textId="77777777" w:rsidR="00B80CAB" w:rsidRDefault="00B80C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CE817" w14:textId="77777777" w:rsidR="00B80CAB" w:rsidRDefault="00B80CAB" w:rsidP="00927723">
      <w:pPr>
        <w:spacing w:line="240" w:lineRule="auto"/>
      </w:pPr>
      <w:r>
        <w:separator/>
      </w:r>
    </w:p>
  </w:footnote>
  <w:footnote w:type="continuationSeparator" w:id="0">
    <w:p w14:paraId="04A4F9DD" w14:textId="77777777" w:rsidR="00B80CAB" w:rsidRDefault="00B80CAB" w:rsidP="00927723">
      <w:pPr>
        <w:spacing w:line="240" w:lineRule="auto"/>
      </w:pPr>
      <w:r>
        <w:continuationSeparator/>
      </w:r>
    </w:p>
  </w:footnote>
  <w:footnote w:type="continuationNotice" w:id="1">
    <w:p w14:paraId="7DB914F6" w14:textId="77777777" w:rsidR="00B80CAB" w:rsidRDefault="00B80CA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173F0"/>
    <w:multiLevelType w:val="hybridMultilevel"/>
    <w:tmpl w:val="03124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E7476"/>
    <w:multiLevelType w:val="hybridMultilevel"/>
    <w:tmpl w:val="3BFA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81865">
    <w:abstractNumId w:val="1"/>
  </w:num>
  <w:num w:numId="2" w16cid:durableId="1481968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AB"/>
    <w:rsid w:val="00066150"/>
    <w:rsid w:val="0012008B"/>
    <w:rsid w:val="0016131A"/>
    <w:rsid w:val="00166493"/>
    <w:rsid w:val="002055DD"/>
    <w:rsid w:val="002166E8"/>
    <w:rsid w:val="002236E6"/>
    <w:rsid w:val="00232A10"/>
    <w:rsid w:val="0025278F"/>
    <w:rsid w:val="00293B83"/>
    <w:rsid w:val="00346D44"/>
    <w:rsid w:val="0035316D"/>
    <w:rsid w:val="003B4822"/>
    <w:rsid w:val="003B6760"/>
    <w:rsid w:val="003C269E"/>
    <w:rsid w:val="004419E2"/>
    <w:rsid w:val="00441DC6"/>
    <w:rsid w:val="0046477D"/>
    <w:rsid w:val="004B08DF"/>
    <w:rsid w:val="004E438F"/>
    <w:rsid w:val="004F32B2"/>
    <w:rsid w:val="0052374B"/>
    <w:rsid w:val="005370D2"/>
    <w:rsid w:val="00581D77"/>
    <w:rsid w:val="005822BD"/>
    <w:rsid w:val="005C5955"/>
    <w:rsid w:val="006200C2"/>
    <w:rsid w:val="00634FA3"/>
    <w:rsid w:val="00674EE1"/>
    <w:rsid w:val="006A3CE7"/>
    <w:rsid w:val="006C531E"/>
    <w:rsid w:val="006C771C"/>
    <w:rsid w:val="006D536C"/>
    <w:rsid w:val="00701710"/>
    <w:rsid w:val="00713EB6"/>
    <w:rsid w:val="007B078A"/>
    <w:rsid w:val="007D1134"/>
    <w:rsid w:val="007E3DA2"/>
    <w:rsid w:val="008B3BFC"/>
    <w:rsid w:val="00922F63"/>
    <w:rsid w:val="00927723"/>
    <w:rsid w:val="00975E79"/>
    <w:rsid w:val="00995103"/>
    <w:rsid w:val="009D2780"/>
    <w:rsid w:val="00A06C1C"/>
    <w:rsid w:val="00A10B84"/>
    <w:rsid w:val="00A12A88"/>
    <w:rsid w:val="00A82B55"/>
    <w:rsid w:val="00AA53FF"/>
    <w:rsid w:val="00AE401C"/>
    <w:rsid w:val="00AF6B3E"/>
    <w:rsid w:val="00B170F6"/>
    <w:rsid w:val="00B50C46"/>
    <w:rsid w:val="00B77C2A"/>
    <w:rsid w:val="00B80CAB"/>
    <w:rsid w:val="00B85E5D"/>
    <w:rsid w:val="00B90A33"/>
    <w:rsid w:val="00BB4EA0"/>
    <w:rsid w:val="00C17648"/>
    <w:rsid w:val="00C24A01"/>
    <w:rsid w:val="00C659A8"/>
    <w:rsid w:val="00CC515D"/>
    <w:rsid w:val="00D60296"/>
    <w:rsid w:val="00D93E76"/>
    <w:rsid w:val="00DE33B2"/>
    <w:rsid w:val="00E50897"/>
    <w:rsid w:val="00EB6F38"/>
    <w:rsid w:val="00F06E7D"/>
    <w:rsid w:val="00F132C7"/>
    <w:rsid w:val="00F4744E"/>
    <w:rsid w:val="00F82811"/>
    <w:rsid w:val="00F86091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9AACF"/>
  <w15:chartTrackingRefBased/>
  <w15:docId w15:val="{895DD82B-FC94-4EA4-86E2-4885C7B4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4B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037E25-9405-40FC-B5C2-E3EA822913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2</cp:revision>
  <dcterms:created xsi:type="dcterms:W3CDTF">2025-01-09T16:29:00Z</dcterms:created>
  <dcterms:modified xsi:type="dcterms:W3CDTF">2025-01-09T16:29:00Z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