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4F5174FE" w:rsidR="00927723" w:rsidRDefault="002B3174" w:rsidP="006C531E">
            <w:pPr>
              <w:pStyle w:val="Paragraph"/>
            </w:pPr>
            <w:r w:rsidRPr="002B3174">
              <w:t>A dynamic professional, fortified with a solid foundation in project management and team collaboration, seeking to apply these proficiencies as a Team Lead at DEF Enterprises. Inspired to foster a harmonious and productive work environment through effective communication, adaptability, and a proactive approach to problem-solving and project execution.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F42E3CD" w14:textId="77777777" w:rsidR="002B3174" w:rsidRDefault="002B3174" w:rsidP="002B3174">
            <w:pPr>
              <w:pStyle w:val="Paragraph"/>
              <w:numPr>
                <w:ilvl w:val="0"/>
                <w:numId w:val="1"/>
              </w:numPr>
            </w:pPr>
            <w:r>
              <w:t>Communication Skills</w:t>
            </w:r>
          </w:p>
          <w:p w14:paraId="242A19F3" w14:textId="77777777" w:rsidR="002B3174" w:rsidRDefault="002B3174" w:rsidP="002B3174">
            <w:pPr>
              <w:pStyle w:val="Paragraph"/>
              <w:numPr>
                <w:ilvl w:val="0"/>
                <w:numId w:val="1"/>
              </w:numPr>
            </w:pPr>
            <w:r>
              <w:t>Adaptability</w:t>
            </w:r>
          </w:p>
          <w:p w14:paraId="7E323705" w14:textId="77777777" w:rsidR="002B3174" w:rsidRDefault="002B3174" w:rsidP="002B3174">
            <w:pPr>
              <w:pStyle w:val="Paragraph"/>
              <w:numPr>
                <w:ilvl w:val="0"/>
                <w:numId w:val="1"/>
              </w:numPr>
            </w:pPr>
            <w:r>
              <w:t>Multitasking</w:t>
            </w:r>
          </w:p>
          <w:p w14:paraId="1C1E3085" w14:textId="6775C069" w:rsidR="00927723" w:rsidRPr="005370D2" w:rsidRDefault="002B3174" w:rsidP="002B3174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Project Management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1F4CECB4" w:rsidR="00927723" w:rsidRPr="00166493" w:rsidRDefault="000A4BD2" w:rsidP="000A4BD2">
            <w:pPr>
              <w:pStyle w:val="Heading2"/>
            </w:pPr>
            <w:r>
              <w:t>Project Coordinator</w:t>
            </w:r>
            <w:r>
              <w:t xml:space="preserve"> | </w:t>
            </w:r>
            <w:r>
              <w:t>ABC Solutions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1D7605BB" w14:textId="77777777" w:rsidR="000A4BD2" w:rsidRDefault="000A4BD2" w:rsidP="000A4BD2">
            <w:pPr>
              <w:pStyle w:val="Paragraph"/>
            </w:pPr>
            <w:r>
              <w:t>Led diverse teams for various projects.</w:t>
            </w:r>
          </w:p>
          <w:p w14:paraId="5788C64C" w14:textId="53C68610" w:rsidR="002B3174" w:rsidRDefault="000A4BD2" w:rsidP="000A4BD2">
            <w:pPr>
              <w:pStyle w:val="Paragraph"/>
              <w:rPr>
                <w:bCs/>
              </w:rPr>
            </w:pPr>
            <w:r>
              <w:t>Ensured project milestones were achieved ahead of schedule.</w:t>
            </w:r>
          </w:p>
          <w:p w14:paraId="79F3534D" w14:textId="77777777" w:rsidR="002B3174" w:rsidRDefault="002B3174" w:rsidP="006C531E">
            <w:pPr>
              <w:pStyle w:val="Paragraph"/>
              <w:rPr>
                <w:bCs/>
              </w:rPr>
            </w:pPr>
          </w:p>
          <w:p w14:paraId="06CFA4F7" w14:textId="098306A8" w:rsidR="002B3174" w:rsidRPr="00166493" w:rsidRDefault="000A4BD2" w:rsidP="000A4BD2">
            <w:pPr>
              <w:pStyle w:val="Heading2"/>
            </w:pPr>
            <w:r>
              <w:t>Customer Service Representative</w:t>
            </w:r>
            <w:r>
              <w:t xml:space="preserve"> | </w:t>
            </w:r>
            <w:r>
              <w:t>XYZ Corp.</w:t>
            </w:r>
            <w:r w:rsidR="002B3174">
              <w:t xml:space="preserve"> </w:t>
            </w:r>
          </w:p>
          <w:p w14:paraId="66F85219" w14:textId="470A253C" w:rsidR="002B3174" w:rsidRPr="0052374B" w:rsidRDefault="002B3174" w:rsidP="002B3174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5313950B" w:rsidR="00927723" w:rsidRDefault="000A4BD2" w:rsidP="002B3174">
            <w:pPr>
              <w:pStyle w:val="Paragraph"/>
            </w:pPr>
            <w:r w:rsidRPr="000A4BD2">
              <w:t>Managed customer feedback, implementing improvements in service delivery.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5D8D4344" w:rsidR="0052374B" w:rsidRDefault="000A4BD2" w:rsidP="0052374B">
            <w:pPr>
              <w:pStyle w:val="Heading2"/>
            </w:pPr>
            <w:r w:rsidRPr="000A4BD2">
              <w:t>Bachelor of Arts</w:t>
            </w:r>
          </w:p>
          <w:p w14:paraId="781D8406" w14:textId="6C9F2FF5" w:rsidR="0052374B" w:rsidRDefault="000A4BD2" w:rsidP="0052374B">
            <w:pPr>
              <w:pStyle w:val="Heading3"/>
            </w:pPr>
            <w:r w:rsidRPr="000A4BD2">
              <w:t>University of Seattle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361E9116" w:rsidR="00927723" w:rsidRDefault="000A4BD2" w:rsidP="0052374B">
            <w:pPr>
              <w:pStyle w:val="Heading1"/>
              <w:jc w:val="right"/>
            </w:pPr>
            <w:r w:rsidRPr="000A4BD2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EC40D4E" w14:textId="77777777" w:rsidR="000A4BD2" w:rsidRDefault="000A4BD2" w:rsidP="000A4BD2">
            <w:pPr>
              <w:pStyle w:val="Paragraph"/>
              <w:numPr>
                <w:ilvl w:val="0"/>
                <w:numId w:val="2"/>
              </w:numPr>
            </w:pPr>
            <w:r>
              <w:t>Certified Customer Service Professional (CCSP)</w:t>
            </w:r>
          </w:p>
          <w:p w14:paraId="7B7C3FF4" w14:textId="723F51A2" w:rsidR="00927723" w:rsidRPr="006C531E" w:rsidRDefault="000A4BD2" w:rsidP="000A4BD2">
            <w:pPr>
              <w:pStyle w:val="Paragraph"/>
              <w:numPr>
                <w:ilvl w:val="0"/>
                <w:numId w:val="2"/>
              </w:numPr>
            </w:pPr>
            <w:r>
              <w:t>TESOL Certification</w:t>
            </w:r>
          </w:p>
        </w:tc>
      </w:tr>
      <w:tr w:rsidR="005370D2" w14:paraId="47C2E172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8FDA77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060D5001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159"/>
    <w:multiLevelType w:val="hybridMultilevel"/>
    <w:tmpl w:val="C0F4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CAC"/>
    <w:multiLevelType w:val="hybridMultilevel"/>
    <w:tmpl w:val="BC32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17026">
    <w:abstractNumId w:val="0"/>
  </w:num>
  <w:num w:numId="2" w16cid:durableId="195497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0A4BD2"/>
    <w:rsid w:val="0012008B"/>
    <w:rsid w:val="0016131A"/>
    <w:rsid w:val="00166493"/>
    <w:rsid w:val="002055DD"/>
    <w:rsid w:val="002236E6"/>
    <w:rsid w:val="00232A10"/>
    <w:rsid w:val="0025278F"/>
    <w:rsid w:val="00293B83"/>
    <w:rsid w:val="002B3174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B6E6E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2025-01-09T15:52:00Z</dcterms:created>
  <dcterms:modified xsi:type="dcterms:W3CDTF">2025-01-09T15:55:00Z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