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6A7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6A7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6A7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2F16A7C5" w:rsidR="00927723" w:rsidRDefault="006A7056" w:rsidP="006C531E">
            <w:pPr>
              <w:pStyle w:val="Paragraph"/>
            </w:pPr>
            <w:r w:rsidRPr="006A7056">
              <w:t>Highly motivated Mining Supervisor with expertise in drilling operations, equipment management, and safety protocols. Proven track record of boosting productivity, ensuring environmental compliance, and fostering a strong safety culture. Eager to contribute to DEF Mining Inc.'s success through efficient project execution and innovation.</w:t>
            </w:r>
          </w:p>
        </w:tc>
      </w:tr>
      <w:tr w:rsidR="005370D2" w14:paraId="4641E7FA" w14:textId="77777777" w:rsidTr="006A7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6A7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FA3C3F9" w14:textId="49FDF8FB" w:rsidR="006A7056" w:rsidRDefault="006A7056" w:rsidP="006A7056">
            <w:pPr>
              <w:pStyle w:val="Paragraph"/>
              <w:numPr>
                <w:ilvl w:val="0"/>
                <w:numId w:val="1"/>
              </w:numPr>
            </w:pPr>
            <w:r>
              <w:t>Drilling Operations</w:t>
            </w:r>
          </w:p>
          <w:p w14:paraId="68A1F049" w14:textId="1DC8859C" w:rsidR="006A7056" w:rsidRDefault="006A7056" w:rsidP="006A7056">
            <w:pPr>
              <w:pStyle w:val="Paragraph"/>
              <w:numPr>
                <w:ilvl w:val="0"/>
                <w:numId w:val="1"/>
              </w:numPr>
            </w:pPr>
            <w:r>
              <w:t>Equipment Operation</w:t>
            </w:r>
          </w:p>
          <w:p w14:paraId="278C0FA4" w14:textId="7A11F11C" w:rsidR="006A7056" w:rsidRDefault="006A7056" w:rsidP="006A7056">
            <w:pPr>
              <w:pStyle w:val="Paragraph"/>
              <w:numPr>
                <w:ilvl w:val="0"/>
                <w:numId w:val="1"/>
              </w:numPr>
            </w:pPr>
            <w:r>
              <w:t>Mineral Exploration</w:t>
            </w:r>
          </w:p>
          <w:p w14:paraId="1C1E3085" w14:textId="64E90AB0" w:rsidR="00927723" w:rsidRPr="005370D2" w:rsidRDefault="006A7056" w:rsidP="006A7056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Environmental Compliance</w:t>
            </w:r>
          </w:p>
        </w:tc>
      </w:tr>
      <w:tr w:rsidR="005370D2" w:rsidRPr="00C24A01" w14:paraId="6D48CD1E" w14:textId="77777777" w:rsidTr="006A7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6A7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75ABDE51" w:rsidR="00927723" w:rsidRPr="00166493" w:rsidRDefault="006A7056" w:rsidP="00166493">
            <w:pPr>
              <w:pStyle w:val="Heading2"/>
            </w:pPr>
            <w:r w:rsidRPr="006A7056">
              <w:t>Mine Supervisor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0D16E30C" w14:textId="77777777" w:rsidR="006A7056" w:rsidRDefault="006A7056" w:rsidP="006A7056">
            <w:pPr>
              <w:pStyle w:val="Paragraph"/>
            </w:pPr>
            <w:r>
              <w:t>Supervised mining operations, enhancing productivity and operational safety.</w:t>
            </w:r>
          </w:p>
          <w:p w14:paraId="1F2C2363" w14:textId="4210FB8E" w:rsidR="006A7056" w:rsidRDefault="006A7056" w:rsidP="006A7056">
            <w:pPr>
              <w:pStyle w:val="Paragraph"/>
              <w:rPr>
                <w:bCs/>
              </w:rPr>
            </w:pPr>
            <w:r>
              <w:t>Collaborated with cross-functional teams for efficient project execution.</w:t>
            </w:r>
          </w:p>
          <w:p w14:paraId="393A8678" w14:textId="77777777" w:rsidR="006A7056" w:rsidRDefault="006A7056" w:rsidP="006C531E">
            <w:pPr>
              <w:pStyle w:val="Paragraph"/>
              <w:rPr>
                <w:bCs/>
              </w:rPr>
            </w:pPr>
          </w:p>
          <w:p w14:paraId="15458A7B" w14:textId="10AE8CEA" w:rsidR="006A7056" w:rsidRPr="00166493" w:rsidRDefault="006A7056" w:rsidP="006A7056">
            <w:pPr>
              <w:pStyle w:val="Heading2"/>
            </w:pPr>
            <w:r w:rsidRPr="006A7056">
              <w:t>Drilling Assistant</w:t>
            </w:r>
          </w:p>
          <w:p w14:paraId="27DE3ED7" w14:textId="6AC8372A" w:rsidR="006A7056" w:rsidRPr="0052374B" w:rsidRDefault="006A7056" w:rsidP="006A7056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2DC0C2" w14:textId="670C8597" w:rsidR="00927723" w:rsidRDefault="006A7056" w:rsidP="006A7056">
            <w:pPr>
              <w:pStyle w:val="Paragraph"/>
            </w:pPr>
            <w:r w:rsidRPr="006A7056">
              <w:t>Assisted in the execution of drilling and blasting operations.</w:t>
            </w:r>
          </w:p>
        </w:tc>
      </w:tr>
      <w:tr w:rsidR="005370D2" w14:paraId="7BB1AFAF" w14:textId="77777777" w:rsidTr="006A7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6A7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4460CAB1" w:rsidR="0052374B" w:rsidRDefault="006A7056" w:rsidP="0052374B">
            <w:pPr>
              <w:pStyle w:val="Heading2"/>
            </w:pPr>
            <w:r w:rsidRPr="006A7056">
              <w:t>Bachelor of Mining Engineering</w:t>
            </w:r>
            <w:r w:rsidR="0052374B">
              <w:t xml:space="preserve"> </w:t>
            </w:r>
          </w:p>
          <w:p w14:paraId="781D8406" w14:textId="37EE4E18" w:rsidR="0052374B" w:rsidRDefault="006A7056" w:rsidP="0052374B">
            <w:pPr>
              <w:pStyle w:val="Heading3"/>
            </w:pPr>
            <w:r w:rsidRPr="006A7056">
              <w:t>University of Seattle</w:t>
            </w:r>
            <w:r>
              <w:t xml:space="preserve"> |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6A7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6A7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77777777" w:rsidR="00927723" w:rsidRDefault="0052374B" w:rsidP="0052374B">
            <w:pPr>
              <w:pStyle w:val="Heading1"/>
              <w:jc w:val="right"/>
            </w:pPr>
            <w:r w:rsidRPr="0052374B">
              <w:t>Communication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43E367D" w14:textId="77777777" w:rsidR="006A7056" w:rsidRDefault="006A7056" w:rsidP="006A7056">
            <w:pPr>
              <w:pStyle w:val="Paragraph"/>
              <w:numPr>
                <w:ilvl w:val="0"/>
                <w:numId w:val="2"/>
              </w:numPr>
            </w:pPr>
            <w:r>
              <w:t>Certified Mine Safety Professional (CMSP)</w:t>
            </w:r>
          </w:p>
          <w:p w14:paraId="7B7C3FF4" w14:textId="31BD2098" w:rsidR="00927723" w:rsidRPr="006C531E" w:rsidRDefault="006A7056" w:rsidP="006A7056">
            <w:pPr>
              <w:pStyle w:val="Paragraph"/>
              <w:numPr>
                <w:ilvl w:val="0"/>
                <w:numId w:val="2"/>
              </w:numPr>
            </w:pPr>
            <w:r>
              <w:t>Professional Geologist (PG) Certification</w:t>
            </w: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A01"/>
    <w:multiLevelType w:val="hybridMultilevel"/>
    <w:tmpl w:val="5E12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B2DA9"/>
    <w:multiLevelType w:val="hybridMultilevel"/>
    <w:tmpl w:val="BD4E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644592">
    <w:abstractNumId w:val="1"/>
  </w:num>
  <w:num w:numId="2" w16cid:durableId="66154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143FD"/>
    <w:rsid w:val="00066150"/>
    <w:rsid w:val="0012008B"/>
    <w:rsid w:val="0016131A"/>
    <w:rsid w:val="00166493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A7056"/>
    <w:rsid w:val="006C531E"/>
    <w:rsid w:val="006C53AE"/>
    <w:rsid w:val="006C771C"/>
    <w:rsid w:val="006D536C"/>
    <w:rsid w:val="00713EB6"/>
    <w:rsid w:val="007B078A"/>
    <w:rsid w:val="007D1134"/>
    <w:rsid w:val="007E3DA2"/>
    <w:rsid w:val="008B3BFC"/>
    <w:rsid w:val="00927723"/>
    <w:rsid w:val="00975E79"/>
    <w:rsid w:val="00995103"/>
    <w:rsid w:val="00A01BB6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659A8"/>
    <w:rsid w:val="00D60296"/>
    <w:rsid w:val="00D93E76"/>
    <w:rsid w:val="00DE33B2"/>
    <w:rsid w:val="00E50897"/>
    <w:rsid w:val="00EB6F38"/>
    <w:rsid w:val="00F132C7"/>
    <w:rsid w:val="00F4744E"/>
    <w:rsid w:val="00F82811"/>
    <w:rsid w:val="00F86091"/>
    <w:rsid w:val="00FA3429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2025-01-09T15:26:00Z</dcterms:created>
  <dcterms:modified xsi:type="dcterms:W3CDTF">2025-01-09T15:30:00Z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