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"/>
        <w:tblW w:w="5000" w:type="pct"/>
        <w:tblLayout w:type="fixed"/>
        <w:tblCellMar>
          <w:bottom w:w="0" w:type="dxa"/>
        </w:tblCellMar>
        <w:tblLook w:val="0620" w:firstRow="1" w:lastRow="0" w:firstColumn="0" w:lastColumn="0" w:noHBand="1" w:noVBand="1"/>
        <w:tblDescription w:val="Resume layout table"/>
      </w:tblPr>
      <w:tblGrid>
        <w:gridCol w:w="2856"/>
        <w:gridCol w:w="7224"/>
      </w:tblGrid>
      <w:tr w:rsidR="00A82B55" w14:paraId="288737DA" w14:textId="77777777" w:rsidTr="001C7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shd w:val="clear" w:color="auto" w:fill="FFFFFF" w:themeFill="background1"/>
            <w:tcMar>
              <w:bottom w:w="0" w:type="dxa"/>
              <w:right w:w="216" w:type="dxa"/>
            </w:tcMar>
          </w:tcPr>
          <w:p w14:paraId="0CA14FA0" w14:textId="1C8A2120" w:rsidR="00A82B55" w:rsidRPr="008B3BFC" w:rsidRDefault="00B80CAB" w:rsidP="00EB6F38">
            <w:pPr>
              <w:pStyle w:val="Title"/>
              <w:jc w:val="right"/>
            </w:pPr>
            <w:r w:rsidRPr="00B80CAB">
              <w:t>JORDAN ELLIS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shd w:val="clear" w:color="auto" w:fill="FFFFFF" w:themeFill="background1"/>
            <w:tcMar>
              <w:left w:w="216" w:type="dxa"/>
              <w:bottom w:w="0" w:type="dxa"/>
            </w:tcMar>
            <w:vAlign w:val="bottom"/>
          </w:tcPr>
          <w:p w14:paraId="613D9867" w14:textId="6729E018" w:rsidR="00B80CAB" w:rsidRPr="0052374B" w:rsidRDefault="00B80CAB" w:rsidP="00B80CAB">
            <w:r w:rsidRPr="0052374B">
              <w:t xml:space="preserve">4321 </w:t>
            </w:r>
            <w:r>
              <w:t>W Go</w:t>
            </w:r>
            <w:r w:rsidRPr="0052374B">
              <w:t xml:space="preserve"> Drive,</w:t>
            </w:r>
          </w:p>
          <w:p w14:paraId="130C8D19" w14:textId="77777777" w:rsidR="00B80CAB" w:rsidRPr="0052374B" w:rsidRDefault="00B80CAB" w:rsidP="00B80CAB">
            <w:r>
              <w:t>Seattle, WA</w:t>
            </w:r>
            <w:r w:rsidRPr="0052374B">
              <w:t xml:space="preserve">  </w:t>
            </w:r>
          </w:p>
          <w:p w14:paraId="638DBE37" w14:textId="77777777" w:rsidR="00B80CAB" w:rsidRPr="0052374B" w:rsidRDefault="00B80CAB" w:rsidP="00B80CAB">
            <w:r w:rsidRPr="00893482">
              <w:t>jordanellis@email.com</w:t>
            </w:r>
          </w:p>
          <w:p w14:paraId="0F4A17FF" w14:textId="4FC71E6B" w:rsidR="00A82B55" w:rsidRPr="00A82B55" w:rsidRDefault="00B80CAB" w:rsidP="00B80CAB">
            <w:r w:rsidRPr="0052374B">
              <w:t>4</w:t>
            </w:r>
            <w:r>
              <w:t>4</w:t>
            </w:r>
            <w:r w:rsidRPr="0052374B">
              <w:t>4.555.</w:t>
            </w:r>
            <w:r>
              <w:t>6666</w:t>
            </w:r>
          </w:p>
        </w:tc>
      </w:tr>
      <w:tr w:rsidR="0052374B" w:rsidRPr="0052374B" w14:paraId="59F3C947" w14:textId="77777777" w:rsidTr="001C7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  <w:tblHeader/>
        </w:trPr>
        <w:tc>
          <w:tcPr>
            <w:tcW w:w="2856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66767218" w14:textId="77777777" w:rsidR="0052374B" w:rsidRPr="0052374B" w:rsidRDefault="0052374B" w:rsidP="0052374B">
            <w:pPr>
              <w:spacing w:line="240" w:lineRule="auto"/>
              <w:jc w:val="right"/>
            </w:pPr>
          </w:p>
        </w:tc>
        <w:tc>
          <w:tcPr>
            <w:tcW w:w="7224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690402FE" w14:textId="77777777" w:rsidR="0052374B" w:rsidRPr="00A82B55" w:rsidRDefault="0052374B" w:rsidP="0052374B">
            <w:pPr>
              <w:spacing w:line="240" w:lineRule="auto"/>
            </w:pPr>
          </w:p>
        </w:tc>
      </w:tr>
      <w:tr w:rsidR="00927723" w14:paraId="73E87CD0" w14:textId="77777777" w:rsidTr="001C7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787D7E0F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Objective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159FA6B" w14:textId="2054F950" w:rsidR="00927723" w:rsidRDefault="001C7E88" w:rsidP="006C531E">
            <w:pPr>
              <w:pStyle w:val="Paragraph"/>
            </w:pPr>
            <w:r w:rsidRPr="001C7E88">
              <w:t>Energized to propel marketing brilliance as a Senior Marketing Strategist at DEF Agency. Bringing a powerhouse of strategic marketing sagas, a palette of content creation artistry, and a rhythm of digital marketing harmonies to architect brand symphonies that resonate, captivate, and illuminate.</w:t>
            </w:r>
          </w:p>
        </w:tc>
      </w:tr>
      <w:tr w:rsidR="005370D2" w14:paraId="4641E7FA" w14:textId="77777777" w:rsidTr="001C7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39091C45" w14:textId="77777777" w:rsidR="005370D2" w:rsidRDefault="005370D2" w:rsidP="0052374B">
            <w:pPr>
              <w:spacing w:line="240" w:lineRule="auto"/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2D8E46E1" w14:textId="77777777" w:rsidR="005370D2" w:rsidRPr="0016131A" w:rsidRDefault="005370D2" w:rsidP="00C24A01">
            <w:pPr>
              <w:spacing w:line="240" w:lineRule="auto"/>
              <w:rPr>
                <w:szCs w:val="20"/>
              </w:rPr>
            </w:pPr>
          </w:p>
        </w:tc>
      </w:tr>
      <w:tr w:rsidR="00927723" w14:paraId="4D38299E" w14:textId="77777777" w:rsidTr="001C7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96D2B2C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Skills &amp; Abilities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03AEB8F" w14:textId="77777777" w:rsidR="001C7E88" w:rsidRDefault="001C7E88" w:rsidP="001C7E88">
            <w:pPr>
              <w:pStyle w:val="Paragraph"/>
              <w:numPr>
                <w:ilvl w:val="0"/>
                <w:numId w:val="1"/>
              </w:numPr>
              <w:rPr>
                <w:bCs/>
              </w:rPr>
            </w:pPr>
            <w:r>
              <w:t>Digital Marketing</w:t>
            </w:r>
          </w:p>
          <w:p w14:paraId="7291E1B5" w14:textId="6F6B6F90" w:rsidR="001C7E88" w:rsidRDefault="001C7E88" w:rsidP="001C7E88">
            <w:pPr>
              <w:pStyle w:val="Paragraph"/>
              <w:numPr>
                <w:ilvl w:val="0"/>
                <w:numId w:val="1"/>
              </w:numPr>
            </w:pPr>
            <w:r>
              <w:t>Content Creation &amp; Management</w:t>
            </w:r>
          </w:p>
          <w:p w14:paraId="618CD2C4" w14:textId="07A3E460" w:rsidR="001C7E88" w:rsidRDefault="001C7E88" w:rsidP="001C7E88">
            <w:pPr>
              <w:pStyle w:val="Paragraph"/>
              <w:numPr>
                <w:ilvl w:val="0"/>
                <w:numId w:val="1"/>
              </w:numPr>
            </w:pPr>
            <w:r>
              <w:t>SEO &amp; SEM</w:t>
            </w:r>
          </w:p>
          <w:p w14:paraId="1C1E3085" w14:textId="357CD885" w:rsidR="00927723" w:rsidRPr="005370D2" w:rsidRDefault="001C7E88" w:rsidP="001C7E88">
            <w:pPr>
              <w:pStyle w:val="Paragraph"/>
              <w:numPr>
                <w:ilvl w:val="0"/>
                <w:numId w:val="1"/>
              </w:numPr>
              <w:rPr>
                <w:b/>
                <w:caps/>
              </w:rPr>
            </w:pPr>
            <w:r>
              <w:t>Branding</w:t>
            </w:r>
          </w:p>
        </w:tc>
      </w:tr>
      <w:tr w:rsidR="005370D2" w:rsidRPr="00C24A01" w14:paraId="6D48CD1E" w14:textId="77777777" w:rsidTr="001C7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7EA1814A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14E9ED7F" w14:textId="77777777" w:rsidR="005370D2" w:rsidRPr="00C24A01" w:rsidRDefault="005370D2" w:rsidP="00EB6F38"/>
        </w:tc>
      </w:tr>
      <w:tr w:rsidR="00927723" w14:paraId="2448941E" w14:textId="77777777" w:rsidTr="001C7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1CF1E9A4" w14:textId="77777777" w:rsidR="00927723" w:rsidRDefault="0052374B" w:rsidP="0052374B">
            <w:pPr>
              <w:pStyle w:val="Heading1"/>
              <w:jc w:val="right"/>
            </w:pPr>
            <w:r w:rsidRPr="0052374B">
              <w:t>Experience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79D083B" w14:textId="77777777" w:rsidR="00927723" w:rsidRPr="00166493" w:rsidRDefault="3972EDBD" w:rsidP="00166493">
            <w:pPr>
              <w:pStyle w:val="Heading2"/>
            </w:pPr>
            <w:r>
              <w:t>Anise Florists</w:t>
            </w:r>
            <w:r w:rsidR="2F41010D">
              <w:t xml:space="preserve"> </w:t>
            </w:r>
          </w:p>
          <w:p w14:paraId="2E517622" w14:textId="77777777" w:rsidR="00927723" w:rsidRPr="0052374B" w:rsidRDefault="0052374B" w:rsidP="0052374B">
            <w:pPr>
              <w:pStyle w:val="Heading3"/>
            </w:pPr>
            <w:r w:rsidRPr="0052374B">
              <w:t>Jan 20xx - Present</w:t>
            </w:r>
          </w:p>
          <w:p w14:paraId="5AA35129" w14:textId="77777777" w:rsidR="001C7E88" w:rsidRDefault="001C7E88" w:rsidP="001C7E88">
            <w:pPr>
              <w:pStyle w:val="Paragraph"/>
              <w:rPr>
                <w:bCs/>
              </w:rPr>
            </w:pPr>
            <w:r>
              <w:t>Conducted marketing opuses that transformed digital spaces into arenas of engagement, fascination, and brand storytelling brilliance.</w:t>
            </w:r>
          </w:p>
          <w:p w14:paraId="775DCFBF" w14:textId="2F4A90D7" w:rsidR="001C7E88" w:rsidRDefault="001C7E88" w:rsidP="001C7E88">
            <w:pPr>
              <w:pStyle w:val="Paragraph"/>
              <w:rPr>
                <w:bCs/>
              </w:rPr>
            </w:pPr>
            <w:r>
              <w:t>Choreographed campaigns that danced to rhythms of creativity, strategy, and trendsetting, ensuring each move captivated attention and applause.</w:t>
            </w:r>
          </w:p>
          <w:p w14:paraId="131FFF17" w14:textId="77777777" w:rsidR="001C7E88" w:rsidRDefault="001C7E88" w:rsidP="006C531E">
            <w:pPr>
              <w:pStyle w:val="Paragraph"/>
              <w:rPr>
                <w:bCs/>
              </w:rPr>
            </w:pPr>
          </w:p>
          <w:p w14:paraId="5BC8296B" w14:textId="5B132F5F" w:rsidR="001C7E88" w:rsidRPr="00166493" w:rsidRDefault="001C7E88" w:rsidP="001C7E88">
            <w:pPr>
              <w:pStyle w:val="Heading2"/>
            </w:pPr>
            <w:r w:rsidRPr="001C7E88">
              <w:t xml:space="preserve">Content Manager </w:t>
            </w:r>
            <w:r>
              <w:t>|</w:t>
            </w:r>
            <w:r w:rsidRPr="001C7E88">
              <w:t xml:space="preserve"> XYZ Media</w:t>
            </w:r>
            <w:r>
              <w:t xml:space="preserve"> </w:t>
            </w:r>
          </w:p>
          <w:p w14:paraId="28E9D3B3" w14:textId="6442582C" w:rsidR="001C7E88" w:rsidRPr="0052374B" w:rsidRDefault="001C7E88" w:rsidP="001C7E88">
            <w:pPr>
              <w:pStyle w:val="Heading3"/>
            </w:pPr>
            <w:r w:rsidRPr="0052374B">
              <w:t xml:space="preserve">Jan 20xx </w:t>
            </w:r>
            <w:r>
              <w:t>–</w:t>
            </w:r>
            <w:r w:rsidRPr="0052374B">
              <w:t xml:space="preserve"> </w:t>
            </w:r>
            <w:r>
              <w:t>DEC 20xx</w:t>
            </w:r>
          </w:p>
          <w:p w14:paraId="6F9307E8" w14:textId="77777777" w:rsidR="001C7E88" w:rsidRDefault="001C7E88" w:rsidP="001C7E88">
            <w:pPr>
              <w:pStyle w:val="Paragraph"/>
              <w:rPr>
                <w:bCs/>
              </w:rPr>
            </w:pPr>
            <w:r>
              <w:t>Directed content ensembles that synchronized various creative talents and visions to compose brand stories that resonated with purpose and passion.</w:t>
            </w:r>
          </w:p>
          <w:p w14:paraId="062DC0C2" w14:textId="6F5D765F" w:rsidR="00927723" w:rsidRDefault="001C7E88" w:rsidP="001C7E88">
            <w:pPr>
              <w:pStyle w:val="Paragraph"/>
            </w:pPr>
            <w:r>
              <w:t>Harmonized content strategies that attuned brands to audience needs, market trends, and the melodies of innovation and impact.</w:t>
            </w:r>
          </w:p>
        </w:tc>
      </w:tr>
      <w:tr w:rsidR="005370D2" w14:paraId="7BB1AFAF" w14:textId="77777777" w:rsidTr="001C7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0F66FAE0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7CB30AC9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1503B251" w14:textId="77777777" w:rsidTr="001C7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AADD7B7" w14:textId="77777777" w:rsidR="00927723" w:rsidRDefault="0052374B" w:rsidP="0052374B">
            <w:pPr>
              <w:pStyle w:val="Heading1"/>
              <w:jc w:val="right"/>
            </w:pPr>
            <w:r w:rsidRPr="0052374B">
              <w:t>Education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2A396D29" w14:textId="3B0C831E" w:rsidR="0052374B" w:rsidRDefault="001C7E88" w:rsidP="0052374B">
            <w:pPr>
              <w:pStyle w:val="Heading2"/>
            </w:pPr>
            <w:r w:rsidRPr="001C7E88">
              <w:t>Bachelor of Marketing</w:t>
            </w:r>
            <w:r w:rsidR="0052374B">
              <w:t xml:space="preserve"> </w:t>
            </w:r>
          </w:p>
          <w:p w14:paraId="781D8406" w14:textId="6CDC1473" w:rsidR="0052374B" w:rsidRDefault="001C7E88" w:rsidP="0052374B">
            <w:pPr>
              <w:pStyle w:val="Heading3"/>
            </w:pPr>
            <w:r w:rsidRPr="001C7E88">
              <w:t>University of Seattle</w:t>
            </w:r>
            <w:r>
              <w:t xml:space="preserve"> | Seattle, WA</w:t>
            </w:r>
          </w:p>
          <w:p w14:paraId="1F5EDAFC" w14:textId="77777777" w:rsidR="00927723" w:rsidRDefault="0052374B" w:rsidP="0052374B">
            <w:r>
              <w:t>Graduated with a 3.9 GPA, Dean’s List honoree</w:t>
            </w:r>
          </w:p>
        </w:tc>
      </w:tr>
      <w:tr w:rsidR="005370D2" w14:paraId="4C3511DC" w14:textId="77777777" w:rsidTr="001C7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49DC8CD1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2D12FB07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68AE7CFB" w14:textId="77777777" w:rsidTr="001C7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2AFB085A" w14:textId="77777777" w:rsidR="00927723" w:rsidRDefault="0052374B" w:rsidP="0052374B">
            <w:pPr>
              <w:pStyle w:val="Heading1"/>
              <w:jc w:val="right"/>
            </w:pPr>
            <w:r w:rsidRPr="0052374B">
              <w:t>Communication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AC7E8FB" w14:textId="18036EA8" w:rsidR="001C7E88" w:rsidRDefault="001C7E88" w:rsidP="001C7E88">
            <w:pPr>
              <w:pStyle w:val="Paragraph"/>
              <w:numPr>
                <w:ilvl w:val="0"/>
                <w:numId w:val="2"/>
              </w:numPr>
            </w:pPr>
            <w:r>
              <w:t>Facebook Blueprint Certification</w:t>
            </w:r>
          </w:p>
          <w:p w14:paraId="7B7C3FF4" w14:textId="32418E78" w:rsidR="00927723" w:rsidRPr="006C531E" w:rsidRDefault="001C7E88" w:rsidP="001C7E88">
            <w:pPr>
              <w:pStyle w:val="Paragraph"/>
              <w:numPr>
                <w:ilvl w:val="0"/>
                <w:numId w:val="2"/>
              </w:numPr>
            </w:pPr>
            <w:r>
              <w:t>Digital Marketing Institute's Professional Diploma</w:t>
            </w:r>
          </w:p>
        </w:tc>
      </w:tr>
    </w:tbl>
    <w:p w14:paraId="0E8201CD" w14:textId="77777777" w:rsidR="005822BD" w:rsidRDefault="005822BD"/>
    <w:sectPr w:rsidR="005822BD" w:rsidSect="00BB4EA0">
      <w:pgSz w:w="12240" w:h="15840"/>
      <w:pgMar w:top="1440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508E0" w14:textId="77777777" w:rsidR="00B80CAB" w:rsidRDefault="00B80CAB" w:rsidP="00927723">
      <w:pPr>
        <w:spacing w:line="240" w:lineRule="auto"/>
      </w:pPr>
      <w:r>
        <w:separator/>
      </w:r>
    </w:p>
  </w:endnote>
  <w:endnote w:type="continuationSeparator" w:id="0">
    <w:p w14:paraId="542D9601" w14:textId="77777777" w:rsidR="00B80CAB" w:rsidRDefault="00B80CAB" w:rsidP="00927723">
      <w:pPr>
        <w:spacing w:line="240" w:lineRule="auto"/>
      </w:pPr>
      <w:r>
        <w:continuationSeparator/>
      </w:r>
    </w:p>
  </w:endnote>
  <w:endnote w:type="continuationNotice" w:id="1">
    <w:p w14:paraId="08EE64B1" w14:textId="77777777" w:rsidR="00B80CAB" w:rsidRDefault="00B80CA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CE817" w14:textId="77777777" w:rsidR="00B80CAB" w:rsidRDefault="00B80CAB" w:rsidP="00927723">
      <w:pPr>
        <w:spacing w:line="240" w:lineRule="auto"/>
      </w:pPr>
      <w:r>
        <w:separator/>
      </w:r>
    </w:p>
  </w:footnote>
  <w:footnote w:type="continuationSeparator" w:id="0">
    <w:p w14:paraId="04A4F9DD" w14:textId="77777777" w:rsidR="00B80CAB" w:rsidRDefault="00B80CAB" w:rsidP="00927723">
      <w:pPr>
        <w:spacing w:line="240" w:lineRule="auto"/>
      </w:pPr>
      <w:r>
        <w:continuationSeparator/>
      </w:r>
    </w:p>
  </w:footnote>
  <w:footnote w:type="continuationNotice" w:id="1">
    <w:p w14:paraId="7DB914F6" w14:textId="77777777" w:rsidR="00B80CAB" w:rsidRDefault="00B80CA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E4C51"/>
    <w:multiLevelType w:val="hybridMultilevel"/>
    <w:tmpl w:val="E466D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0A3C99"/>
    <w:multiLevelType w:val="hybridMultilevel"/>
    <w:tmpl w:val="F5009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331292">
    <w:abstractNumId w:val="0"/>
  </w:num>
  <w:num w:numId="2" w16cid:durableId="1215972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AB"/>
    <w:rsid w:val="00066150"/>
    <w:rsid w:val="0012008B"/>
    <w:rsid w:val="0016131A"/>
    <w:rsid w:val="00166493"/>
    <w:rsid w:val="001C7E88"/>
    <w:rsid w:val="0020533B"/>
    <w:rsid w:val="002055DD"/>
    <w:rsid w:val="002236E6"/>
    <w:rsid w:val="00232A10"/>
    <w:rsid w:val="0025278F"/>
    <w:rsid w:val="00283305"/>
    <w:rsid w:val="00293B83"/>
    <w:rsid w:val="00346D44"/>
    <w:rsid w:val="0035316D"/>
    <w:rsid w:val="00362723"/>
    <w:rsid w:val="003B4822"/>
    <w:rsid w:val="003B6760"/>
    <w:rsid w:val="003C269E"/>
    <w:rsid w:val="004419E2"/>
    <w:rsid w:val="00441DC6"/>
    <w:rsid w:val="0046477D"/>
    <w:rsid w:val="004B08DF"/>
    <w:rsid w:val="004E438F"/>
    <w:rsid w:val="004F32B2"/>
    <w:rsid w:val="0052374B"/>
    <w:rsid w:val="005370D2"/>
    <w:rsid w:val="00581D77"/>
    <w:rsid w:val="005822BD"/>
    <w:rsid w:val="005C5955"/>
    <w:rsid w:val="006200C2"/>
    <w:rsid w:val="00634FA3"/>
    <w:rsid w:val="00674EE1"/>
    <w:rsid w:val="006A3CE7"/>
    <w:rsid w:val="006C531E"/>
    <w:rsid w:val="006C771C"/>
    <w:rsid w:val="006D536C"/>
    <w:rsid w:val="00713EB6"/>
    <w:rsid w:val="007B078A"/>
    <w:rsid w:val="007D1134"/>
    <w:rsid w:val="007E3DA2"/>
    <w:rsid w:val="008B3BFC"/>
    <w:rsid w:val="00927723"/>
    <w:rsid w:val="00975E79"/>
    <w:rsid w:val="00995103"/>
    <w:rsid w:val="00A06C1C"/>
    <w:rsid w:val="00A10B84"/>
    <w:rsid w:val="00A12A88"/>
    <w:rsid w:val="00A82B55"/>
    <w:rsid w:val="00AA53FF"/>
    <w:rsid w:val="00AE401C"/>
    <w:rsid w:val="00AF6B3E"/>
    <w:rsid w:val="00B170F6"/>
    <w:rsid w:val="00B50C46"/>
    <w:rsid w:val="00B77C2A"/>
    <w:rsid w:val="00B80CAB"/>
    <w:rsid w:val="00B85E5D"/>
    <w:rsid w:val="00B90A33"/>
    <w:rsid w:val="00BA2BDF"/>
    <w:rsid w:val="00BB4EA0"/>
    <w:rsid w:val="00C17648"/>
    <w:rsid w:val="00C24A01"/>
    <w:rsid w:val="00C659A8"/>
    <w:rsid w:val="00D60296"/>
    <w:rsid w:val="00D75104"/>
    <w:rsid w:val="00D93E76"/>
    <w:rsid w:val="00DE33B2"/>
    <w:rsid w:val="00E50897"/>
    <w:rsid w:val="00EB6F38"/>
    <w:rsid w:val="00F132C7"/>
    <w:rsid w:val="00F4744E"/>
    <w:rsid w:val="00F82811"/>
    <w:rsid w:val="00F86091"/>
    <w:rsid w:val="00FD71F5"/>
    <w:rsid w:val="00FE7051"/>
    <w:rsid w:val="00FF4DE7"/>
    <w:rsid w:val="00FF62C0"/>
    <w:rsid w:val="0348DB03"/>
    <w:rsid w:val="03EA2590"/>
    <w:rsid w:val="05896900"/>
    <w:rsid w:val="0E2D6039"/>
    <w:rsid w:val="10D9AD43"/>
    <w:rsid w:val="1962C004"/>
    <w:rsid w:val="266BE0EE"/>
    <w:rsid w:val="2F41010D"/>
    <w:rsid w:val="393908D6"/>
    <w:rsid w:val="3972EDBD"/>
    <w:rsid w:val="3B2E78EC"/>
    <w:rsid w:val="3E03B35B"/>
    <w:rsid w:val="43DB1A5E"/>
    <w:rsid w:val="496879CA"/>
    <w:rsid w:val="4B13B2D6"/>
    <w:rsid w:val="4E563A3C"/>
    <w:rsid w:val="546DECD7"/>
    <w:rsid w:val="551E2701"/>
    <w:rsid w:val="5B4ED23E"/>
    <w:rsid w:val="5C62FA62"/>
    <w:rsid w:val="5FBA2A01"/>
    <w:rsid w:val="63265CDA"/>
    <w:rsid w:val="647F7845"/>
    <w:rsid w:val="7D57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9AACF"/>
  <w15:chartTrackingRefBased/>
  <w15:docId w15:val="{895DD82B-FC94-4EA4-86E2-4885C7B4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qFormat="1"/>
    <w:lsdException w:name="heading 5" w:semiHidden="1" w:uiPriority="3" w:qFormat="1"/>
    <w:lsdException w:name="heading 6" w:semiHidden="1" w:uiPriority="3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74B"/>
    <w:pPr>
      <w:spacing w:after="0" w:line="36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8B3BFC"/>
    <w:pPr>
      <w:spacing w:line="240" w:lineRule="auto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qFormat/>
    <w:rsid w:val="0052374B"/>
    <w:pPr>
      <w:keepNext/>
      <w:keepLines/>
      <w:outlineLvl w:val="1"/>
    </w:pPr>
    <w:rPr>
      <w:rFonts w:asciiTheme="majorHAnsi" w:hAnsiTheme="majorHAnsi"/>
      <w:b/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2374B"/>
    <w:pPr>
      <w:keepNext/>
      <w:keepLines/>
      <w:spacing w:after="80"/>
      <w:outlineLvl w:val="2"/>
    </w:pPr>
    <w:rPr>
      <w:rFonts w:asciiTheme="majorHAnsi" w:hAnsiTheme="majorHAnsi"/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EB6F38"/>
    <w:rPr>
      <w:b/>
      <w:bCs/>
      <w:caps/>
      <w:color w:val="5C760A" w:themeColor="accent1" w:themeShade="BF"/>
      <w:kern w:val="20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sid w:val="0052374B"/>
    <w:rPr>
      <w:rFonts w:asciiTheme="majorHAnsi" w:hAnsiTheme="majorHAnsi"/>
      <w:b/>
      <w:caps/>
      <w:color w:val="000000" w:themeColor="text1"/>
      <w:kern w:val="20"/>
      <w:sz w:val="20"/>
    </w:rPr>
  </w:style>
  <w:style w:type="character" w:customStyle="1" w:styleId="Heading3Char">
    <w:name w:val="Heading 3 Char"/>
    <w:basedOn w:val="DefaultParagraphFont"/>
    <w:link w:val="Heading3"/>
    <w:uiPriority w:val="3"/>
    <w:rsid w:val="0052374B"/>
    <w:rPr>
      <w:rFonts w:asciiTheme="majorHAnsi" w:hAnsiTheme="majorHAnsi"/>
      <w:caps/>
      <w:color w:val="595959" w:themeColor="text1" w:themeTint="A6"/>
      <w:sz w:val="20"/>
      <w:szCs w:val="17"/>
    </w:rPr>
  </w:style>
  <w:style w:type="paragraph" w:styleId="Footer">
    <w:name w:val="footer"/>
    <w:basedOn w:val="Normal"/>
    <w:link w:val="FooterChar"/>
    <w:uiPriority w:val="99"/>
    <w:semiHidden/>
    <w:qFormat/>
    <w:rsid w:val="00927723"/>
    <w:pPr>
      <w:spacing w:before="24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B6F38"/>
    <w:rPr>
      <w:b/>
      <w:bCs/>
      <w:caps/>
      <w:color w:val="5C760A" w:themeColor="accent1" w:themeShade="BF"/>
      <w:sz w:val="20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52374B"/>
    <w:pPr>
      <w:spacing w:after="100" w:afterAutospacing="1" w:line="240" w:lineRule="auto"/>
      <w:contextualSpacing/>
    </w:pPr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52374B"/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paragraph" w:styleId="Header">
    <w:name w:val="header"/>
    <w:basedOn w:val="Normal"/>
    <w:link w:val="HeaderChar"/>
    <w:uiPriority w:val="99"/>
    <w:semiHidden/>
    <w:rsid w:val="00927723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F3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B6F38"/>
    <w:rPr>
      <w:color w:val="5A5A5A" w:themeColor="text1" w:themeTint="A5"/>
      <w:sz w:val="20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A82B55"/>
    <w:rPr>
      <w:color w:val="8EB61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82B55"/>
    <w:rPr>
      <w:color w:val="605E5C"/>
      <w:shd w:val="clear" w:color="auto" w:fill="E1DFDD"/>
    </w:rPr>
  </w:style>
  <w:style w:type="character" w:customStyle="1" w:styleId="eop">
    <w:name w:val="eop"/>
    <w:basedOn w:val="DefaultParagraphFont"/>
    <w:semiHidden/>
    <w:rsid w:val="00EB6F38"/>
  </w:style>
  <w:style w:type="paragraph" w:customStyle="1" w:styleId="Paragraph">
    <w:name w:val="Paragraph"/>
    <w:basedOn w:val="Normal"/>
    <w:qFormat/>
    <w:rsid w:val="006C531E"/>
    <w:pPr>
      <w:spacing w:line="240" w:lineRule="auto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Modern%20florist%20resume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Custom 42">
      <a:majorFont>
        <a:latin typeface="Posterama"/>
        <a:ea typeface=""/>
        <a:cs typeface=""/>
      </a:majorFont>
      <a:minorFont>
        <a:latin typeface="Postera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A93B79A-88A9-4DC9-AE79-6C94384FD8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F0C018-2DA8-41C4-AA29-EB1A79A58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037E25-9405-40FC-B5C2-E3EA822913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5490F3-ECB5-4196-9B56-D92E9A55EA1D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florist resume</Template>
  <TotalTime>2</TotalTime>
  <Pages>1</Pages>
  <Words>190</Words>
  <Characters>1166</Characters>
  <Application>Microsoft Office Word</Application>
  <DocSecurity>0</DocSecurity>
  <Lines>64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3</cp:revision>
  <dcterms:created xsi:type="dcterms:W3CDTF">2025-01-08T20:47:00Z</dcterms:created>
  <dcterms:modified xsi:type="dcterms:W3CDTF">2025-01-16T18:08:00Z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6c5122b250c20d85350be52c33be0b98f9774f51f35a403ae377f18af4c581be</vt:lpwstr>
  </property>
</Properties>
</file>