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3DF42D5F" w:rsidR="00927723" w:rsidRDefault="00B54F61" w:rsidP="006C531E">
            <w:pPr>
              <w:pStyle w:val="Paragraph"/>
            </w:pPr>
            <w:r w:rsidRPr="00B54F61">
              <w:t>Aiming for the role of Manufacturing Manager at DEF Production, bringing a wealth of expertise in quality control, equipment maintenance, and lean manufacturing processes to optimize productivity and efficiency in a dynamic production environment.</w:t>
            </w:r>
          </w:p>
        </w:tc>
      </w:tr>
      <w:tr w:rsidR="005370D2" w14:paraId="4641E7FA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221946C" w14:textId="77777777" w:rsidR="00B54F61" w:rsidRDefault="00B54F61" w:rsidP="00B54F61">
            <w:pPr>
              <w:pStyle w:val="Paragraph"/>
              <w:numPr>
                <w:ilvl w:val="0"/>
                <w:numId w:val="1"/>
              </w:numPr>
            </w:pPr>
            <w:r>
              <w:t>Quality Control</w:t>
            </w:r>
          </w:p>
          <w:p w14:paraId="2D47B2A0" w14:textId="77777777" w:rsidR="00B54F61" w:rsidRDefault="00B54F61" w:rsidP="00B54F61">
            <w:pPr>
              <w:pStyle w:val="Paragraph"/>
              <w:numPr>
                <w:ilvl w:val="0"/>
                <w:numId w:val="1"/>
              </w:numPr>
            </w:pPr>
            <w:r>
              <w:t>Lean Manufacturing</w:t>
            </w:r>
          </w:p>
          <w:p w14:paraId="329C713A" w14:textId="77777777" w:rsidR="00B54F61" w:rsidRDefault="00B54F61" w:rsidP="00B54F61">
            <w:pPr>
              <w:pStyle w:val="Paragraph"/>
              <w:numPr>
                <w:ilvl w:val="0"/>
                <w:numId w:val="1"/>
              </w:numPr>
            </w:pPr>
            <w:r>
              <w:t>Equipment Maintenance</w:t>
            </w:r>
          </w:p>
          <w:p w14:paraId="1C1E3085" w14:textId="36B09463" w:rsidR="00927723" w:rsidRPr="005370D2" w:rsidRDefault="00B54F61" w:rsidP="00B54F61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Inventory Management</w:t>
            </w:r>
          </w:p>
        </w:tc>
      </w:tr>
      <w:tr w:rsidR="005370D2" w:rsidRPr="00C24A01" w14:paraId="6D48CD1E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1201906E" w:rsidR="00927723" w:rsidRPr="00166493" w:rsidRDefault="00B54F61" w:rsidP="00166493">
            <w:pPr>
              <w:pStyle w:val="Heading2"/>
            </w:pPr>
            <w:r w:rsidRPr="00B54F61">
              <w:t xml:space="preserve">Manufacturing Engineer </w:t>
            </w:r>
            <w:r>
              <w:t>|</w:t>
            </w:r>
            <w:r w:rsidRPr="00B54F61">
              <w:t xml:space="preserve"> ABC Manufacturing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28CDD8C9" w14:textId="07596725" w:rsidR="00B54F61" w:rsidRDefault="00B54F61" w:rsidP="006C531E">
            <w:pPr>
              <w:pStyle w:val="Paragraph"/>
              <w:rPr>
                <w:bCs/>
              </w:rPr>
            </w:pPr>
            <w:r w:rsidRPr="00B54F61">
              <w:t>Streamlined processes through innovative lean manufacturing initiatives.</w:t>
            </w:r>
          </w:p>
          <w:p w14:paraId="44305A54" w14:textId="77777777" w:rsidR="00B54F61" w:rsidRDefault="00B54F61" w:rsidP="006C531E">
            <w:pPr>
              <w:pStyle w:val="Paragraph"/>
              <w:rPr>
                <w:bCs/>
              </w:rPr>
            </w:pPr>
          </w:p>
          <w:p w14:paraId="7C024DF0" w14:textId="40117B2F" w:rsidR="00B54F61" w:rsidRPr="00166493" w:rsidRDefault="00B54F61" w:rsidP="00B54F61">
            <w:pPr>
              <w:pStyle w:val="Heading2"/>
            </w:pPr>
            <w:r w:rsidRPr="00B54F61">
              <w:t xml:space="preserve">Production Assistant </w:t>
            </w:r>
            <w:r>
              <w:t>|</w:t>
            </w:r>
            <w:r w:rsidRPr="00B54F61">
              <w:t xml:space="preserve"> XYZ Industries</w:t>
            </w:r>
            <w:r>
              <w:t xml:space="preserve"> </w:t>
            </w:r>
          </w:p>
          <w:p w14:paraId="7F74F5DB" w14:textId="3F1B7285" w:rsidR="00B54F61" w:rsidRPr="0052374B" w:rsidRDefault="00B54F61" w:rsidP="00B54F61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14E62535" w:rsidR="00B54F61" w:rsidRDefault="00B54F61" w:rsidP="00B54F61">
            <w:pPr>
              <w:pStyle w:val="Paragraph"/>
            </w:pPr>
            <w:r w:rsidRPr="00B54F61">
              <w:t>Played a key role in ensuring consistent inventory management and equipment maintenance.</w:t>
            </w:r>
            <w:r>
              <w:t xml:space="preserve"> </w:t>
            </w:r>
          </w:p>
        </w:tc>
      </w:tr>
      <w:tr w:rsidR="005370D2" w14:paraId="7BB1AFAF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4B7C930E" w:rsidR="0052374B" w:rsidRDefault="00B54F61" w:rsidP="0052374B">
            <w:pPr>
              <w:pStyle w:val="Heading2"/>
            </w:pPr>
            <w:r w:rsidRPr="00B54F61">
              <w:t>Bachelor of Engineering</w:t>
            </w:r>
            <w:r w:rsidR="0052374B">
              <w:t xml:space="preserve"> </w:t>
            </w:r>
          </w:p>
          <w:p w14:paraId="781D8406" w14:textId="7D3CB174" w:rsidR="0052374B" w:rsidRDefault="00B54F61" w:rsidP="0052374B">
            <w:pPr>
              <w:pStyle w:val="Heading3"/>
            </w:pPr>
            <w:r w:rsidRPr="00B54F61">
              <w:t xml:space="preserve">University of Seattle </w:t>
            </w:r>
            <w:r>
              <w:t>|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2FE487E6" w:rsidR="00927723" w:rsidRDefault="00B54F61" w:rsidP="0052374B">
            <w:pPr>
              <w:pStyle w:val="Heading1"/>
              <w:jc w:val="right"/>
            </w:pPr>
            <w:r w:rsidRPr="00B54F61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CB96BDF" w14:textId="77777777" w:rsidR="00B54F61" w:rsidRDefault="00B54F61" w:rsidP="00B54F61">
            <w:pPr>
              <w:pStyle w:val="Paragraph"/>
              <w:numPr>
                <w:ilvl w:val="0"/>
                <w:numId w:val="2"/>
              </w:numPr>
            </w:pPr>
            <w:r>
              <w:t>Certified Production Technician (CPT)</w:t>
            </w:r>
          </w:p>
          <w:p w14:paraId="7B7C3FF4" w14:textId="706C32AF" w:rsidR="00927723" w:rsidRPr="006C531E" w:rsidRDefault="00B54F61" w:rsidP="00B54F61">
            <w:pPr>
              <w:pStyle w:val="Paragraph"/>
              <w:numPr>
                <w:ilvl w:val="0"/>
                <w:numId w:val="2"/>
              </w:numPr>
            </w:pPr>
            <w:r>
              <w:t>Certified Manufacturing Engineer (CMfgE)</w:t>
            </w:r>
          </w:p>
        </w:tc>
      </w:tr>
      <w:tr w:rsidR="00927723" w14:paraId="627DAE16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A4FBD44" w14:textId="3D24FB14" w:rsidR="00927723" w:rsidRDefault="00927723" w:rsidP="0052374B">
            <w:pPr>
              <w:pStyle w:val="Heading1"/>
              <w:jc w:val="right"/>
            </w:pP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01C8DEF" w14:textId="6F55798D" w:rsidR="00927723" w:rsidRDefault="00927723" w:rsidP="006C531E">
            <w:pPr>
              <w:pStyle w:val="Paragraph"/>
            </w:pPr>
          </w:p>
        </w:tc>
      </w:tr>
      <w:tr w:rsidR="005370D2" w14:paraId="05A1641E" w14:textId="77777777" w:rsidTr="00B5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A8C7EE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AED1DE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01B4A"/>
    <w:multiLevelType w:val="hybridMultilevel"/>
    <w:tmpl w:val="1DFC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565B6"/>
    <w:multiLevelType w:val="hybridMultilevel"/>
    <w:tmpl w:val="99F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284043">
    <w:abstractNumId w:val="1"/>
  </w:num>
  <w:num w:numId="2" w16cid:durableId="114565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2C3812"/>
    <w:rsid w:val="00346D44"/>
    <w:rsid w:val="0035316D"/>
    <w:rsid w:val="003B4822"/>
    <w:rsid w:val="003B6760"/>
    <w:rsid w:val="003C269E"/>
    <w:rsid w:val="003E3466"/>
    <w:rsid w:val="004419E2"/>
    <w:rsid w:val="00441DC6"/>
    <w:rsid w:val="0046477D"/>
    <w:rsid w:val="004B08DF"/>
    <w:rsid w:val="004E438F"/>
    <w:rsid w:val="004F32B2"/>
    <w:rsid w:val="0052374B"/>
    <w:rsid w:val="005370D2"/>
    <w:rsid w:val="00541E5B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B078A"/>
    <w:rsid w:val="007D1134"/>
    <w:rsid w:val="007E3DA2"/>
    <w:rsid w:val="008A0D0B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54F61"/>
    <w:rsid w:val="00B77C2A"/>
    <w:rsid w:val="00B80CAB"/>
    <w:rsid w:val="00B85E5D"/>
    <w:rsid w:val="00B90A33"/>
    <w:rsid w:val="00BB4EA0"/>
    <w:rsid w:val="00C17648"/>
    <w:rsid w:val="00C24A01"/>
    <w:rsid w:val="00C659A8"/>
    <w:rsid w:val="00D60296"/>
    <w:rsid w:val="00D75104"/>
    <w:rsid w:val="00D93E76"/>
    <w:rsid w:val="00DE33B2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2</TotalTime>
  <Pages>1</Pages>
  <Words>136</Words>
  <Characters>834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2025-01-08T20:24:00Z</dcterms:created>
  <dcterms:modified xsi:type="dcterms:W3CDTF">2025-01-16T18:05:00Z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5a4e281c4bb6bff3497087caae7e03f03076d166619888b6ad62e01de27edc2a</vt:lpwstr>
  </property>
</Properties>
</file>