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17B77FA0" w:rsidR="00A82B55" w:rsidRPr="008B3BFC" w:rsidRDefault="00893482" w:rsidP="00EB6F38">
            <w:pPr>
              <w:pStyle w:val="Title"/>
              <w:jc w:val="right"/>
            </w:pPr>
            <w:r w:rsidRPr="00893482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342B5204" w:rsidR="0052374B" w:rsidRPr="0052374B" w:rsidRDefault="0052374B" w:rsidP="0052374B">
            <w:r w:rsidRPr="0052374B">
              <w:t xml:space="preserve">4321 </w:t>
            </w:r>
            <w:r w:rsidR="00893482">
              <w:t>S Go</w:t>
            </w:r>
            <w:r w:rsidRPr="0052374B">
              <w:t xml:space="preserve"> Drive,</w:t>
            </w:r>
          </w:p>
          <w:p w14:paraId="08B50EED" w14:textId="4DDF5F0E" w:rsidR="0052374B" w:rsidRPr="0052374B" w:rsidRDefault="00893482" w:rsidP="0052374B">
            <w:r>
              <w:t>Seattle, WA</w:t>
            </w:r>
            <w:r w:rsidR="0052374B" w:rsidRPr="0052374B">
              <w:t xml:space="preserve">  </w:t>
            </w:r>
          </w:p>
          <w:p w14:paraId="250A4688" w14:textId="0D8C7E75" w:rsidR="0052374B" w:rsidRPr="0052374B" w:rsidRDefault="00893482" w:rsidP="0052374B">
            <w:r w:rsidRPr="00893482">
              <w:t>jordanellis@email.com</w:t>
            </w:r>
          </w:p>
          <w:p w14:paraId="16409E3C" w14:textId="07C039F9" w:rsidR="00A82B55" w:rsidRPr="00A82B55" w:rsidRDefault="0052374B" w:rsidP="0052374B">
            <w:r w:rsidRPr="0052374B">
              <w:t>4</w:t>
            </w:r>
            <w:r w:rsidR="00893482">
              <w:t>4</w:t>
            </w:r>
            <w:r w:rsidRPr="0052374B">
              <w:t>4.555.</w:t>
            </w:r>
            <w:r w:rsidR="00893482">
              <w:t>6666</w:t>
            </w:r>
          </w:p>
        </w:tc>
      </w:tr>
      <w:tr w:rsidR="0052374B" w:rsidRPr="0052374B" w14:paraId="303B28E4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3AF12B23" w:rsidR="00927723" w:rsidRDefault="008730DE" w:rsidP="006C531E">
            <w:pPr>
              <w:pStyle w:val="Paragraph"/>
            </w:pPr>
            <w:r w:rsidRPr="008730DE">
              <w:t>Dynamic HVAC Technician aiming to bring a wealth of experience in HVAC maintenance to PQR Company. Eager to contribute to enhancing equipment performance and operational efficiency.</w:t>
            </w:r>
          </w:p>
        </w:tc>
      </w:tr>
      <w:tr w:rsidR="005370D2" w14:paraId="61BB66D9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842FD33" w14:textId="65911006" w:rsidR="008730DE" w:rsidRDefault="008730DE" w:rsidP="008730DE">
            <w:pPr>
              <w:pStyle w:val="Paragraph"/>
              <w:numPr>
                <w:ilvl w:val="0"/>
                <w:numId w:val="1"/>
              </w:numPr>
            </w:pPr>
            <w:r>
              <w:t>Expertise in Advanced HVAC Technologies</w:t>
            </w:r>
          </w:p>
          <w:p w14:paraId="683A6651" w14:textId="43726845" w:rsidR="00927723" w:rsidRPr="005370D2" w:rsidRDefault="008730DE" w:rsidP="008730DE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Proven Record in Energy-saving Solutions</w:t>
            </w:r>
          </w:p>
        </w:tc>
      </w:tr>
      <w:tr w:rsidR="005370D2" w:rsidRPr="00C24A01" w14:paraId="6F02276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5F365221" w:rsidR="00927723" w:rsidRPr="00166493" w:rsidRDefault="008730DE" w:rsidP="00166493">
            <w:pPr>
              <w:pStyle w:val="Heading2"/>
            </w:pPr>
            <w:r w:rsidRPr="008730DE">
              <w:t>HVAC Technician</w:t>
            </w:r>
            <w:r>
              <w:t xml:space="preserve"> |</w:t>
            </w:r>
            <w:r w:rsidRPr="008730DE">
              <w:t xml:space="preserve"> STU Corp</w:t>
            </w:r>
            <w:r w:rsidR="2F41010D">
              <w:t xml:space="preserve"> 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7E734FA9" w14:textId="41101101" w:rsidR="008730DE" w:rsidRDefault="008730DE" w:rsidP="008730DE">
            <w:pPr>
              <w:pStyle w:val="Paragraph"/>
              <w:numPr>
                <w:ilvl w:val="0"/>
                <w:numId w:val="2"/>
              </w:numPr>
            </w:pPr>
            <w:r>
              <w:t>Executed precise HVAC installations, ensuring enhanced performance and reliability.</w:t>
            </w:r>
          </w:p>
          <w:p w14:paraId="725C4F19" w14:textId="01DE9490" w:rsidR="00927723" w:rsidRDefault="008730DE" w:rsidP="008730DE">
            <w:pPr>
              <w:pStyle w:val="Paragraph"/>
              <w:numPr>
                <w:ilvl w:val="0"/>
                <w:numId w:val="2"/>
              </w:numPr>
              <w:rPr>
                <w:bCs/>
              </w:rPr>
            </w:pPr>
            <w:r>
              <w:t>Proactively identified areas for energy savings, facilitating a 20% reduction in client energy costs.</w:t>
            </w:r>
            <w:r w:rsidR="002055DD">
              <w:t xml:space="preserve"> </w:t>
            </w:r>
          </w:p>
          <w:p w14:paraId="450F4BD1" w14:textId="77777777" w:rsidR="008730DE" w:rsidRDefault="008730DE" w:rsidP="006C531E">
            <w:pPr>
              <w:pStyle w:val="Paragraph"/>
              <w:rPr>
                <w:bCs/>
              </w:rPr>
            </w:pPr>
          </w:p>
          <w:p w14:paraId="2E3D4076" w14:textId="01A59C12" w:rsidR="008730DE" w:rsidRPr="00166493" w:rsidRDefault="008730DE" w:rsidP="008730DE">
            <w:pPr>
              <w:pStyle w:val="Heading2"/>
            </w:pPr>
            <w:r w:rsidRPr="008730DE">
              <w:t>Maintenance Specialist</w:t>
            </w:r>
            <w:r>
              <w:t xml:space="preserve"> |</w:t>
            </w:r>
            <w:r w:rsidRPr="008730DE">
              <w:t xml:space="preserve"> ZYX Facilities</w:t>
            </w:r>
            <w:r>
              <w:t xml:space="preserve"> </w:t>
            </w:r>
          </w:p>
          <w:p w14:paraId="7EDEB73F" w14:textId="29BCB783" w:rsidR="008730DE" w:rsidRPr="0052374B" w:rsidRDefault="008730DE" w:rsidP="008730DE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5BB2C1" w14:textId="3098AAED" w:rsidR="008730DE" w:rsidRDefault="008730DE" w:rsidP="008730DE">
            <w:pPr>
              <w:pStyle w:val="Paragraph"/>
              <w:numPr>
                <w:ilvl w:val="0"/>
                <w:numId w:val="3"/>
              </w:numPr>
            </w:pPr>
            <w:r w:rsidRPr="008730DE">
              <w:t>Played an integral role in a multitude of maintenance tasks, developing a solid foundation in HVAC technologies.</w:t>
            </w:r>
            <w:r>
              <w:t xml:space="preserve"> </w:t>
            </w:r>
          </w:p>
        </w:tc>
      </w:tr>
      <w:tr w:rsidR="005370D2" w14:paraId="2100D8F8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4D971F42" w:rsidR="0052374B" w:rsidRDefault="008730DE" w:rsidP="0052374B">
            <w:pPr>
              <w:pStyle w:val="Heading2"/>
            </w:pPr>
            <w:r w:rsidRPr="008730DE">
              <w:t>Associate Degree in HVAC Technology</w:t>
            </w:r>
            <w:r w:rsidR="0052374B">
              <w:t xml:space="preserve"> </w:t>
            </w:r>
          </w:p>
          <w:p w14:paraId="18FC1B57" w14:textId="3477D632" w:rsidR="0052374B" w:rsidRDefault="008730DE" w:rsidP="0052374B">
            <w:pPr>
              <w:pStyle w:val="Heading3"/>
            </w:pPr>
            <w:r w:rsidRPr="008730DE">
              <w:t>UVW College</w:t>
            </w:r>
            <w:r>
              <w:t xml:space="preserve"> |</w:t>
            </w:r>
            <w:r w:rsidRPr="008730DE">
              <w:t xml:space="preserve"> 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6BD76064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0DFCA92E" w:rsidR="00927723" w:rsidRDefault="008730DE" w:rsidP="0052374B">
            <w:pPr>
              <w:pStyle w:val="Heading1"/>
              <w:jc w:val="right"/>
            </w:pPr>
            <w:r w:rsidRPr="0059290C">
              <w:rPr>
                <w:rFonts w:cs="Segoe UI Emoji"/>
              </w:rPr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BF055A1" w14:textId="6B4FD755" w:rsidR="008730DE" w:rsidRDefault="008730DE" w:rsidP="008730DE">
            <w:pPr>
              <w:pStyle w:val="Paragraph"/>
              <w:numPr>
                <w:ilvl w:val="0"/>
                <w:numId w:val="3"/>
              </w:numPr>
            </w:pPr>
            <w:r>
              <w:t>EPA Section 608 Technician Certification</w:t>
            </w:r>
          </w:p>
          <w:p w14:paraId="69FE9B88" w14:textId="5F924A04" w:rsidR="00927723" w:rsidRPr="006C531E" w:rsidRDefault="008730DE" w:rsidP="008730DE">
            <w:pPr>
              <w:pStyle w:val="Paragraph"/>
              <w:numPr>
                <w:ilvl w:val="0"/>
                <w:numId w:val="3"/>
              </w:numPr>
            </w:pPr>
            <w:r>
              <w:t>Universal Refrigerant Recovery Certification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4884"/>
    <w:multiLevelType w:val="hybridMultilevel"/>
    <w:tmpl w:val="845E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F088F"/>
    <w:multiLevelType w:val="hybridMultilevel"/>
    <w:tmpl w:val="28D8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3AEE"/>
    <w:multiLevelType w:val="hybridMultilevel"/>
    <w:tmpl w:val="BCB6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44275">
    <w:abstractNumId w:val="1"/>
  </w:num>
  <w:num w:numId="2" w16cid:durableId="1831408614">
    <w:abstractNumId w:val="0"/>
  </w:num>
  <w:num w:numId="3" w16cid:durableId="475145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709E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730DE"/>
    <w:rsid w:val="00893482"/>
    <w:rsid w:val="008B3BFC"/>
    <w:rsid w:val="00927723"/>
    <w:rsid w:val="00975E79"/>
    <w:rsid w:val="00995103"/>
    <w:rsid w:val="009F456F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0083C"/>
    <w:rsid w:val="00D60296"/>
    <w:rsid w:val="00D93E76"/>
    <w:rsid w:val="00DE33B2"/>
    <w:rsid w:val="00E42E0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2025-01-08T19:20:00Z</dcterms:created>
  <dcterms:modified xsi:type="dcterms:W3CDTF">2025-01-08T19:20:00Z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