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48031A92" w14:textId="77777777" w:rsidTr="00830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17B77FA0" w:rsidR="00A82B55" w:rsidRPr="008B3BFC" w:rsidRDefault="00893482" w:rsidP="00EB6F38">
            <w:pPr>
              <w:pStyle w:val="Title"/>
              <w:jc w:val="right"/>
            </w:pPr>
            <w:r w:rsidRPr="00893482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342B5204" w:rsidR="0052374B" w:rsidRPr="0052374B" w:rsidRDefault="0052374B" w:rsidP="0052374B">
            <w:r w:rsidRPr="0052374B">
              <w:t xml:space="preserve">4321 </w:t>
            </w:r>
            <w:r w:rsidR="00893482">
              <w:t>S Go</w:t>
            </w:r>
            <w:r w:rsidRPr="0052374B">
              <w:t xml:space="preserve"> Drive,</w:t>
            </w:r>
          </w:p>
          <w:p w14:paraId="08B50EED" w14:textId="4DDF5F0E" w:rsidR="0052374B" w:rsidRPr="0052374B" w:rsidRDefault="00893482" w:rsidP="0052374B">
            <w:r>
              <w:t>Seattle, WA</w:t>
            </w:r>
            <w:r w:rsidR="0052374B" w:rsidRPr="0052374B">
              <w:t xml:space="preserve">  </w:t>
            </w:r>
          </w:p>
          <w:p w14:paraId="250A4688" w14:textId="0D8C7E75" w:rsidR="0052374B" w:rsidRPr="0052374B" w:rsidRDefault="00893482" w:rsidP="0052374B">
            <w:r w:rsidRPr="00893482">
              <w:t>jordanellis@email.com</w:t>
            </w:r>
          </w:p>
          <w:p w14:paraId="16409E3C" w14:textId="07C039F9" w:rsidR="00A82B55" w:rsidRPr="00A82B55" w:rsidRDefault="0052374B" w:rsidP="0052374B">
            <w:r w:rsidRPr="0052374B">
              <w:t>4</w:t>
            </w:r>
            <w:r w:rsidR="00893482">
              <w:t>4</w:t>
            </w:r>
            <w:r w:rsidRPr="0052374B">
              <w:t>4.555.</w:t>
            </w:r>
            <w:r w:rsidR="00893482">
              <w:t>6666</w:t>
            </w:r>
          </w:p>
        </w:tc>
      </w:tr>
      <w:tr w:rsidR="0052374B" w:rsidRPr="0052374B" w14:paraId="303B28E4" w14:textId="77777777" w:rsidTr="00830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830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2C99734E" w:rsidR="00927723" w:rsidRDefault="008308CC" w:rsidP="006C531E">
            <w:pPr>
              <w:pStyle w:val="Paragraph"/>
            </w:pPr>
            <w:r w:rsidRPr="008308CC">
              <w:t>Motivated Inventory Coordinator specializing in orchestrating efficient shipping, receiving, and inventory operations with a meticulous eye for detail. Passionate about optimizing organizational workflows through strategic coordination, safety adherence, and operational best practices. Aimed at aligning my expansive skill set with a prestigious organization that values operational integrity, innovation, and exceptional service delivery.</w:t>
            </w:r>
          </w:p>
        </w:tc>
      </w:tr>
      <w:tr w:rsidR="005370D2" w14:paraId="61BB66D9" w14:textId="77777777" w:rsidTr="00830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830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1877ABED" w:rsidR="00927723" w:rsidRPr="0052374B" w:rsidRDefault="0052374B" w:rsidP="0052374B">
            <w:pPr>
              <w:pStyle w:val="Heading1"/>
              <w:jc w:val="right"/>
            </w:pPr>
            <w:r w:rsidRPr="0052374B">
              <w:t xml:space="preserve">Skills &amp; </w:t>
            </w:r>
            <w:r w:rsidR="008308CC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8F227C4" w14:textId="708EF034" w:rsidR="008308CC" w:rsidRDefault="008308CC" w:rsidP="008308CC">
            <w:pPr>
              <w:pStyle w:val="Paragraph"/>
              <w:numPr>
                <w:ilvl w:val="0"/>
                <w:numId w:val="1"/>
              </w:numPr>
            </w:pPr>
            <w:r>
              <w:t>Shipping and Receiving</w:t>
            </w:r>
          </w:p>
          <w:p w14:paraId="6CEC61A4" w14:textId="77C06CDB" w:rsidR="008308CC" w:rsidRDefault="008308CC" w:rsidP="008308CC">
            <w:pPr>
              <w:pStyle w:val="Paragraph"/>
              <w:numPr>
                <w:ilvl w:val="0"/>
                <w:numId w:val="1"/>
              </w:numPr>
            </w:pPr>
            <w:r>
              <w:t>Safety Rules Adherence</w:t>
            </w:r>
          </w:p>
          <w:p w14:paraId="436ACFCE" w14:textId="251F3AE6" w:rsidR="008308CC" w:rsidRDefault="008308CC" w:rsidP="008308CC">
            <w:pPr>
              <w:pStyle w:val="Paragraph"/>
              <w:numPr>
                <w:ilvl w:val="0"/>
                <w:numId w:val="1"/>
              </w:numPr>
            </w:pPr>
            <w:r>
              <w:t>Organizational Skills</w:t>
            </w:r>
          </w:p>
          <w:p w14:paraId="17110C6B" w14:textId="77777777" w:rsidR="00927723" w:rsidRPr="008308CC" w:rsidRDefault="008308CC" w:rsidP="008308CC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Inventory Control</w:t>
            </w:r>
          </w:p>
          <w:p w14:paraId="683A6651" w14:textId="2ED3291E" w:rsidR="008308CC" w:rsidRPr="005370D2" w:rsidRDefault="008308CC" w:rsidP="008308CC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 w:rsidRPr="006B0677">
              <w:rPr>
                <w:rFonts w:cs="Segoe UI Emoji"/>
              </w:rPr>
              <w:t>Certified in Production &amp; Inventory Management (CPIM)</w:t>
            </w:r>
          </w:p>
        </w:tc>
      </w:tr>
      <w:tr w:rsidR="005370D2" w:rsidRPr="00C24A01" w14:paraId="6F02276E" w14:textId="77777777" w:rsidTr="00830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830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9C47503" w14:textId="11C5064F" w:rsidR="00927723" w:rsidRPr="00166493" w:rsidRDefault="008308CC" w:rsidP="00166493">
            <w:pPr>
              <w:pStyle w:val="Heading2"/>
            </w:pPr>
            <w:r w:rsidRPr="008308CC">
              <w:t>Lead Inventory Coordinator</w:t>
            </w:r>
            <w:r>
              <w:t xml:space="preserve"> |</w:t>
            </w:r>
            <w:r w:rsidRPr="008308CC">
              <w:t xml:space="preserve"> UVW Logistics</w:t>
            </w:r>
            <w:r w:rsidR="2F41010D">
              <w:t xml:space="preserve"> </w:t>
            </w:r>
          </w:p>
          <w:p w14:paraId="70C9BCC5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330662DC" w14:textId="77777777" w:rsidR="00927723" w:rsidRDefault="4E563A3C" w:rsidP="006C531E">
            <w:pPr>
              <w:pStyle w:val="Paragraph"/>
              <w:rPr>
                <w:bCs/>
              </w:rPr>
            </w:pPr>
            <w:r>
              <w:t>Led a team of designers in creating custom floral arrangements for weddings, corporate events, and special occasions, ensuring client satisfaction.</w:t>
            </w:r>
            <w:r w:rsidR="002055DD">
              <w:t xml:space="preserve"> </w:t>
            </w:r>
          </w:p>
          <w:p w14:paraId="27FBFA03" w14:textId="77777777" w:rsidR="008308CC" w:rsidRDefault="008308CC" w:rsidP="006C531E">
            <w:pPr>
              <w:pStyle w:val="Paragraph"/>
              <w:rPr>
                <w:bCs/>
              </w:rPr>
            </w:pPr>
          </w:p>
          <w:p w14:paraId="08B302FC" w14:textId="7B781E03" w:rsidR="008308CC" w:rsidRPr="00166493" w:rsidRDefault="008308CC" w:rsidP="008308CC">
            <w:pPr>
              <w:pStyle w:val="Heading2"/>
            </w:pPr>
            <w:r w:rsidRPr="008308CC">
              <w:t>Inventory Coordinator</w:t>
            </w:r>
            <w:r>
              <w:t xml:space="preserve"> |</w:t>
            </w:r>
            <w:r w:rsidRPr="008308CC">
              <w:t xml:space="preserve"> PQR Inc.</w:t>
            </w:r>
            <w:r>
              <w:t xml:space="preserve"> </w:t>
            </w:r>
          </w:p>
          <w:p w14:paraId="5686325F" w14:textId="39DAA320" w:rsidR="008308CC" w:rsidRPr="0052374B" w:rsidRDefault="008308CC" w:rsidP="008308CC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5BB2C1" w14:textId="75474285" w:rsidR="008308CC" w:rsidRDefault="008308CC" w:rsidP="008308CC">
            <w:pPr>
              <w:pStyle w:val="Paragraph"/>
            </w:pPr>
            <w:r>
              <w:t xml:space="preserve">Led a team of designers in creating custom floral arrangements for weddings, corporate events, and special occasions, ensuring client satisfaction. </w:t>
            </w:r>
          </w:p>
        </w:tc>
      </w:tr>
      <w:tr w:rsidR="005370D2" w14:paraId="2100D8F8" w14:textId="77777777" w:rsidTr="00830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830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970D730" w14:textId="0778D87F" w:rsidR="0052374B" w:rsidRDefault="008308CC" w:rsidP="0052374B">
            <w:pPr>
              <w:pStyle w:val="Heading2"/>
            </w:pPr>
            <w:r w:rsidRPr="006B0677">
              <w:rPr>
                <w:rFonts w:cs="Segoe UI Emoji"/>
              </w:rPr>
              <w:t>Diploma in Logistics</w:t>
            </w:r>
            <w:r w:rsidR="0052374B">
              <w:t xml:space="preserve"> </w:t>
            </w:r>
          </w:p>
          <w:p w14:paraId="18FC1B57" w14:textId="5B4D84E6" w:rsidR="0052374B" w:rsidRDefault="008308CC" w:rsidP="0052374B">
            <w:pPr>
              <w:pStyle w:val="Heading3"/>
            </w:pPr>
            <w:r>
              <w:rPr>
                <w:rFonts w:cs="Segoe UI Emoji"/>
              </w:rPr>
              <w:t>Seattle Tech</w:t>
            </w:r>
            <w:r w:rsidRPr="006B0677">
              <w:rPr>
                <w:rFonts w:cs="Segoe UI Emoji"/>
              </w:rPr>
              <w:t xml:space="preserve"> College</w:t>
            </w:r>
            <w:r>
              <w:rPr>
                <w:rFonts w:cs="Segoe UI Emoji"/>
              </w:rPr>
              <w:t xml:space="preserve"> |</w:t>
            </w:r>
            <w:r w:rsidRPr="006B0677">
              <w:rPr>
                <w:rFonts w:cs="Segoe UI Emoji"/>
              </w:rPr>
              <w:t xml:space="preserve"> Seattle, WA</w:t>
            </w:r>
          </w:p>
          <w:p w14:paraId="1AB19659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794F68C4" w14:textId="77777777" w:rsidTr="00830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406F0631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E4D5F56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</w:tbl>
    <w:p w14:paraId="7B9905BF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262F5"/>
    <w:multiLevelType w:val="hybridMultilevel"/>
    <w:tmpl w:val="2968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55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12008B"/>
    <w:rsid w:val="0016131A"/>
    <w:rsid w:val="00166493"/>
    <w:rsid w:val="00197A58"/>
    <w:rsid w:val="002055DD"/>
    <w:rsid w:val="002236E6"/>
    <w:rsid w:val="00232A10"/>
    <w:rsid w:val="0025278F"/>
    <w:rsid w:val="00293B83"/>
    <w:rsid w:val="00346D44"/>
    <w:rsid w:val="0035316D"/>
    <w:rsid w:val="003709E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D1134"/>
    <w:rsid w:val="007E3DA2"/>
    <w:rsid w:val="007E4DD2"/>
    <w:rsid w:val="008308CC"/>
    <w:rsid w:val="00893482"/>
    <w:rsid w:val="008B3BFC"/>
    <w:rsid w:val="00927723"/>
    <w:rsid w:val="00975E79"/>
    <w:rsid w:val="00995103"/>
    <w:rsid w:val="009F456F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D60296"/>
    <w:rsid w:val="00D93E76"/>
    <w:rsid w:val="00DE33B2"/>
    <w:rsid w:val="00E43843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2025-01-07T18:56:00Z</dcterms:created>
  <dcterms:modified xsi:type="dcterms:W3CDTF">2025-01-07T18:56:00Z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