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311B83D4" w:rsidR="00A82B55" w:rsidRPr="008B3BFC" w:rsidRDefault="00962D6A" w:rsidP="00EB6F38">
            <w:pPr>
              <w:pStyle w:val="Title"/>
              <w:jc w:val="right"/>
            </w:pPr>
            <w:r w:rsidRPr="00962D6A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5E26322F" w:rsidR="0052374B" w:rsidRPr="0052374B" w:rsidRDefault="0052374B" w:rsidP="0052374B">
            <w:r w:rsidRPr="0052374B">
              <w:t xml:space="preserve">4321 </w:t>
            </w:r>
            <w:r w:rsidR="00962D6A">
              <w:t>Go</w:t>
            </w:r>
            <w:r w:rsidRPr="0052374B">
              <w:t xml:space="preserve"> Drive,</w:t>
            </w:r>
          </w:p>
          <w:p w14:paraId="08B50EED" w14:textId="46135201" w:rsidR="0052374B" w:rsidRPr="0052374B" w:rsidRDefault="00962D6A" w:rsidP="0052374B">
            <w:r>
              <w:t>Seattle, WA</w:t>
            </w:r>
            <w:r w:rsidR="0052374B" w:rsidRPr="0052374B">
              <w:t xml:space="preserve">  </w:t>
            </w:r>
          </w:p>
          <w:p w14:paraId="250A4688" w14:textId="3E99C5CD" w:rsidR="0052374B" w:rsidRPr="0052374B" w:rsidRDefault="00962D6A" w:rsidP="0052374B">
            <w:r w:rsidRPr="00962D6A">
              <w:t>jordanellis@email.com</w:t>
            </w:r>
          </w:p>
          <w:p w14:paraId="16409E3C" w14:textId="33E5D519" w:rsidR="00A82B55" w:rsidRPr="00A82B55" w:rsidRDefault="0052374B" w:rsidP="0052374B">
            <w:r w:rsidRPr="0052374B">
              <w:t>4</w:t>
            </w:r>
            <w:r w:rsidR="00962D6A">
              <w:t>4</w:t>
            </w:r>
            <w:r w:rsidRPr="0052374B">
              <w:t>4.555.01</w:t>
            </w:r>
            <w:r w:rsidR="00962D6A">
              <w:t>10</w:t>
            </w:r>
          </w:p>
        </w:tc>
      </w:tr>
      <w:tr w:rsidR="0052374B" w:rsidRPr="0052374B" w14:paraId="303B28E4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5A6B7991" w:rsidR="00927723" w:rsidRDefault="00962D6A" w:rsidP="006C531E">
            <w:pPr>
              <w:pStyle w:val="Paragraph"/>
            </w:pPr>
            <w:r w:rsidRPr="00962D6A">
              <w:t>Detail-oriented IT professional aiming to excel as a Cloud Solutions Architect, focusing on optimizing cloud resources and infrastructure for organizational success.</w:t>
            </w:r>
          </w:p>
        </w:tc>
      </w:tr>
      <w:tr w:rsidR="005370D2" w14:paraId="61BB66D9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D13761A" w14:textId="77777777" w:rsidR="00962D6A" w:rsidRPr="00BB06AE" w:rsidRDefault="00962D6A" w:rsidP="00962D6A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BB06AE">
              <w:rPr>
                <w:rFonts w:cs="Segoe UI Emoji"/>
              </w:rPr>
              <w:t>Cloud Computing</w:t>
            </w:r>
          </w:p>
          <w:p w14:paraId="1EA6A8C0" w14:textId="77777777" w:rsidR="00962D6A" w:rsidRPr="00BB06AE" w:rsidRDefault="00962D6A" w:rsidP="00962D6A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BB06AE">
              <w:rPr>
                <w:rFonts w:cs="Segoe UI Emoji"/>
              </w:rPr>
              <w:t>System Administration</w:t>
            </w:r>
          </w:p>
          <w:p w14:paraId="7AA49767" w14:textId="77777777" w:rsidR="00962D6A" w:rsidRPr="00BB06AE" w:rsidRDefault="00962D6A" w:rsidP="00962D6A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BB06AE">
              <w:rPr>
                <w:rFonts w:cs="Segoe UI Emoji"/>
              </w:rPr>
              <w:t>Networking</w:t>
            </w:r>
          </w:p>
          <w:p w14:paraId="17513977" w14:textId="77777777" w:rsidR="00962D6A" w:rsidRPr="00BB06AE" w:rsidRDefault="00962D6A" w:rsidP="00962D6A">
            <w:pPr>
              <w:numPr>
                <w:ilvl w:val="0"/>
                <w:numId w:val="1"/>
              </w:numPr>
              <w:rPr>
                <w:rFonts w:cs="Segoe UI Emoji"/>
              </w:rPr>
            </w:pPr>
            <w:r w:rsidRPr="00BB06AE">
              <w:rPr>
                <w:rFonts w:cs="Segoe UI Emoji"/>
              </w:rPr>
              <w:t>Cybersecurity</w:t>
            </w:r>
          </w:p>
          <w:p w14:paraId="683A6651" w14:textId="22164534" w:rsidR="00927723" w:rsidRPr="005370D2" w:rsidRDefault="00962D6A" w:rsidP="00962D6A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 w:rsidRPr="00BB06AE">
              <w:rPr>
                <w:rFonts w:cs="Segoe UI Emoji"/>
              </w:rPr>
              <w:t>Database Management</w:t>
            </w:r>
          </w:p>
        </w:tc>
      </w:tr>
      <w:tr w:rsidR="005370D2" w:rsidRPr="00C24A01" w14:paraId="6F02276E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78BBDAAA" w:rsidR="00927723" w:rsidRPr="00166493" w:rsidRDefault="00962D6A" w:rsidP="00166493">
            <w:pPr>
              <w:pStyle w:val="Heading2"/>
            </w:pPr>
            <w:r w:rsidRPr="00962D6A">
              <w:t>Cloud Solutions Architect</w:t>
            </w:r>
            <w:r w:rsidR="2F41010D">
              <w:t xml:space="preserve"> </w:t>
            </w:r>
            <w:r>
              <w:t xml:space="preserve">| </w:t>
            </w:r>
            <w:r w:rsidRPr="00BB06AE">
              <w:rPr>
                <w:rFonts w:cs="Segoe UI Emoji"/>
              </w:rPr>
              <w:t>VWX Cloud Services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5D86071" w14:textId="468E223D" w:rsidR="00962D6A" w:rsidRDefault="00962D6A" w:rsidP="006C531E">
            <w:pPr>
              <w:pStyle w:val="Paragraph"/>
              <w:rPr>
                <w:bCs/>
              </w:rPr>
            </w:pPr>
            <w:r w:rsidRPr="00962D6A">
              <w:t>Designed scalable cloud infrastructure, reducing costs and improving reliability. Led on-premises-to-cloud migrations, developed security strategies, and ensured compliance. Conducted client training on cloud tools, driving successful adoption.</w:t>
            </w:r>
          </w:p>
          <w:p w14:paraId="65E726E6" w14:textId="77777777" w:rsidR="00962D6A" w:rsidRDefault="00962D6A" w:rsidP="006C531E">
            <w:pPr>
              <w:pStyle w:val="Paragraph"/>
              <w:rPr>
                <w:bCs/>
              </w:rPr>
            </w:pPr>
          </w:p>
          <w:p w14:paraId="48F88E84" w14:textId="7CE3112D" w:rsidR="00962D6A" w:rsidRPr="00166493" w:rsidRDefault="00962D6A" w:rsidP="00962D6A">
            <w:pPr>
              <w:pStyle w:val="Heading2"/>
            </w:pPr>
            <w:r w:rsidRPr="00962D6A">
              <w:t>System Administrator</w:t>
            </w:r>
            <w:r>
              <w:t xml:space="preserve"> </w:t>
            </w:r>
            <w:r>
              <w:t xml:space="preserve">| </w:t>
            </w:r>
            <w:r w:rsidRPr="00BB06AE">
              <w:rPr>
                <w:rFonts w:cs="Segoe UI Emoji"/>
              </w:rPr>
              <w:t>YZA Tech Gro</w:t>
            </w:r>
            <w:r>
              <w:rPr>
                <w:rFonts w:cs="Segoe UI Emoji"/>
              </w:rPr>
              <w:t>UP</w:t>
            </w:r>
          </w:p>
          <w:p w14:paraId="02803207" w14:textId="2EDC1CF4" w:rsidR="00962D6A" w:rsidRPr="0052374B" w:rsidRDefault="00962D6A" w:rsidP="00962D6A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5BB2C1" w14:textId="10B378E7" w:rsidR="00962D6A" w:rsidRDefault="00962D6A" w:rsidP="00962D6A">
            <w:pPr>
              <w:pStyle w:val="Paragraph"/>
            </w:pPr>
            <w:r w:rsidRPr="00962D6A">
              <w:t>Managed IT systems with 99.9% uptime and implemented automation to reduce downtime. Resolved hardware and software issues for 300+ users and deployed virtualization solutions to enhance scalability and performance.</w:t>
            </w:r>
            <w:r>
              <w:t xml:space="preserve"> </w:t>
            </w:r>
          </w:p>
        </w:tc>
      </w:tr>
      <w:tr w:rsidR="005370D2" w14:paraId="2100D8F8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49C3F787" w:rsidR="0052374B" w:rsidRDefault="00962D6A" w:rsidP="0052374B">
            <w:pPr>
              <w:pStyle w:val="Heading2"/>
            </w:pPr>
            <w:r w:rsidRPr="00BB06AE">
              <w:rPr>
                <w:rFonts w:cs="Segoe UI Emoji"/>
              </w:rPr>
              <w:t>Master of Science in Cloud Computing</w:t>
            </w:r>
            <w:r w:rsidR="0052374B">
              <w:t xml:space="preserve"> </w:t>
            </w:r>
          </w:p>
          <w:p w14:paraId="18FC1B57" w14:textId="56B17BA4" w:rsidR="0052374B" w:rsidRDefault="00962D6A" w:rsidP="0052374B">
            <w:pPr>
              <w:pStyle w:val="Heading3"/>
            </w:pPr>
            <w:r w:rsidRPr="00962D6A">
              <w:t>Seattle Cloud University</w:t>
            </w:r>
            <w:r w:rsidR="0052374B">
              <w:t xml:space="preserve"> | </w:t>
            </w:r>
            <w:r>
              <w:t>Seattle, WA</w:t>
            </w:r>
          </w:p>
          <w:p w14:paraId="1AB19659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6BD76064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96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6BFD6B40" w:rsidR="00927723" w:rsidRDefault="00962D6A" w:rsidP="0052374B">
            <w:pPr>
              <w:pStyle w:val="Heading1"/>
              <w:jc w:val="right"/>
            </w:pPr>
            <w:r w:rsidRPr="00962D6A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E56976E" w14:textId="22DEA4C2" w:rsidR="00962D6A" w:rsidRDefault="00962D6A" w:rsidP="00962D6A">
            <w:pPr>
              <w:pStyle w:val="Paragraph"/>
              <w:numPr>
                <w:ilvl w:val="0"/>
                <w:numId w:val="2"/>
              </w:numPr>
            </w:pPr>
            <w:r>
              <w:t>Certified Information Systems Security Professional (CISSP)</w:t>
            </w:r>
          </w:p>
          <w:p w14:paraId="69FE9B88" w14:textId="3B2F19DB" w:rsidR="00927723" w:rsidRPr="006C531E" w:rsidRDefault="00962D6A" w:rsidP="00962D6A">
            <w:pPr>
              <w:pStyle w:val="Paragraph"/>
              <w:numPr>
                <w:ilvl w:val="0"/>
                <w:numId w:val="2"/>
              </w:numPr>
            </w:pPr>
            <w:r>
              <w:t>Certified Information Security Manager (CISM)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E3511"/>
    <w:multiLevelType w:val="multilevel"/>
    <w:tmpl w:val="1C3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C41163"/>
    <w:multiLevelType w:val="multilevel"/>
    <w:tmpl w:val="1C3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8710059">
    <w:abstractNumId w:val="0"/>
  </w:num>
  <w:num w:numId="2" w16cid:durableId="142757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709E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62D6A"/>
    <w:rsid w:val="00975E79"/>
    <w:rsid w:val="00995103"/>
    <w:rsid w:val="009F689F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D60296"/>
    <w:rsid w:val="00D93E76"/>
    <w:rsid w:val="00DE33B2"/>
    <w:rsid w:val="00E43843"/>
    <w:rsid w:val="00E50897"/>
    <w:rsid w:val="00EB6F38"/>
    <w:rsid w:val="00ED3D46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2025-01-07T17:58:00Z</dcterms:created>
  <dcterms:modified xsi:type="dcterms:W3CDTF">2025-01-07T18:04:00Z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