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48031A92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018FC08E" w:rsidR="00A82B55" w:rsidRPr="008B3BFC" w:rsidRDefault="003B6912" w:rsidP="00EB6F38">
            <w:pPr>
              <w:pStyle w:val="Title"/>
              <w:jc w:val="right"/>
            </w:pPr>
            <w:r w:rsidRPr="003B6912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0F0D6375" w:rsidR="0052374B" w:rsidRPr="0052374B" w:rsidRDefault="0052374B" w:rsidP="0052374B">
            <w:r w:rsidRPr="0052374B">
              <w:t xml:space="preserve">4321 </w:t>
            </w:r>
            <w:r w:rsidR="003B6912">
              <w:t>Go Rd</w:t>
            </w:r>
            <w:r w:rsidRPr="0052374B">
              <w:t>,</w:t>
            </w:r>
          </w:p>
          <w:p w14:paraId="08B50EED" w14:textId="101CD9B5" w:rsidR="0052374B" w:rsidRPr="0052374B" w:rsidRDefault="003B6912" w:rsidP="0052374B">
            <w:r w:rsidRPr="003B6912">
              <w:t>Seattle, WA</w:t>
            </w:r>
            <w:r w:rsidR="0052374B" w:rsidRPr="0052374B">
              <w:t xml:space="preserve">  </w:t>
            </w:r>
          </w:p>
          <w:p w14:paraId="250A4688" w14:textId="4D65A327" w:rsidR="0052374B" w:rsidRPr="0052374B" w:rsidRDefault="003B6912" w:rsidP="0052374B">
            <w:r w:rsidRPr="003B6912">
              <w:t>jordanellis@email.com</w:t>
            </w:r>
          </w:p>
          <w:p w14:paraId="16409E3C" w14:textId="2B1F2BE4" w:rsidR="00A82B55" w:rsidRPr="00A82B55" w:rsidRDefault="0052374B" w:rsidP="0052374B">
            <w:r w:rsidRPr="0052374B">
              <w:t>4</w:t>
            </w:r>
            <w:r w:rsidR="003B6912">
              <w:t>4</w:t>
            </w:r>
            <w:r w:rsidRPr="0052374B">
              <w:t>4.555.</w:t>
            </w:r>
            <w:r w:rsidR="003B6912">
              <w:t>0000</w:t>
            </w:r>
          </w:p>
        </w:tc>
      </w:tr>
      <w:tr w:rsidR="0052374B" w:rsidRPr="0052374B" w14:paraId="303B28E4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0F76A91F" w:rsidR="00927723" w:rsidRDefault="003B6912" w:rsidP="006C531E">
            <w:pPr>
              <w:pStyle w:val="Paragraph"/>
            </w:pPr>
            <w:r w:rsidRPr="003B6912">
              <w:t>Driven and tech-savvy culinary professional, on a quest to bring a fusion of traditional artistry and modern execution to [Restaurant/Company’s Name]. Armed with a diverse skill set in culinary arts, technology application in food service, and a profound appreciation for the customer dining experience, I aim to contribute meaningfully to the team and uphold the establishment's reputation for excellence.</w:t>
            </w:r>
          </w:p>
        </w:tc>
      </w:tr>
      <w:tr w:rsidR="005370D2" w14:paraId="61BB66D9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23741E4C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E5C4929" w14:textId="77777777" w:rsidR="003B6912" w:rsidRDefault="003B6912" w:rsidP="003B6912">
            <w:pPr>
              <w:pStyle w:val="Paragraph"/>
              <w:rPr>
                <w:bCs/>
              </w:rPr>
            </w:pPr>
            <w:r>
              <w:t>Extensive experience in diverse food preparations and taste profiling.</w:t>
            </w:r>
          </w:p>
          <w:p w14:paraId="17649843" w14:textId="77777777" w:rsidR="003B6912" w:rsidRDefault="003B6912" w:rsidP="003B6912">
            <w:pPr>
              <w:pStyle w:val="Paragraph"/>
              <w:rPr>
                <w:bCs/>
              </w:rPr>
            </w:pPr>
          </w:p>
          <w:p w14:paraId="0A768EEF" w14:textId="14F2ECC4" w:rsidR="00927723" w:rsidRDefault="003B6912" w:rsidP="003B6912">
            <w:pPr>
              <w:pStyle w:val="Paragraph"/>
              <w:rPr>
                <w:bCs/>
              </w:rPr>
            </w:pPr>
            <w:r>
              <w:t>Strong knowledge of health and safety regulations within the food service industry.</w:t>
            </w:r>
          </w:p>
          <w:p w14:paraId="609B5776" w14:textId="77777777" w:rsidR="003B6912" w:rsidRDefault="003B6912" w:rsidP="003B6912">
            <w:pPr>
              <w:pStyle w:val="Paragraph"/>
              <w:rPr>
                <w:bCs/>
              </w:rPr>
            </w:pPr>
          </w:p>
          <w:p w14:paraId="0F87405A" w14:textId="53BA0361" w:rsidR="003B6912" w:rsidRPr="003B6912" w:rsidRDefault="003B6912" w:rsidP="003B6912">
            <w:pPr>
              <w:pStyle w:val="Paragraph"/>
              <w:numPr>
                <w:ilvl w:val="0"/>
                <w:numId w:val="1"/>
              </w:numPr>
              <w:rPr>
                <w:bCs/>
                <w:caps/>
              </w:rPr>
            </w:pPr>
            <w:r w:rsidRPr="003B6912">
              <w:rPr>
                <w:bCs/>
                <w:caps/>
              </w:rPr>
              <w:t>Health, Allergen, and Food Safety Training</w:t>
            </w:r>
          </w:p>
          <w:p w14:paraId="52BC7424" w14:textId="56287E35" w:rsidR="003B6912" w:rsidRPr="003B6912" w:rsidRDefault="003B6912" w:rsidP="003B6912">
            <w:pPr>
              <w:pStyle w:val="Paragraph"/>
              <w:numPr>
                <w:ilvl w:val="0"/>
                <w:numId w:val="1"/>
              </w:numPr>
              <w:rPr>
                <w:bCs/>
                <w:caps/>
              </w:rPr>
            </w:pPr>
            <w:r w:rsidRPr="003B6912">
              <w:rPr>
                <w:bCs/>
                <w:caps/>
              </w:rPr>
              <w:t>Cooking and Food Preparation</w:t>
            </w:r>
          </w:p>
          <w:p w14:paraId="22C072CE" w14:textId="17543794" w:rsidR="003B6912" w:rsidRPr="003B6912" w:rsidRDefault="003B6912" w:rsidP="003B6912">
            <w:pPr>
              <w:pStyle w:val="Paragraph"/>
              <w:numPr>
                <w:ilvl w:val="0"/>
                <w:numId w:val="1"/>
              </w:numPr>
              <w:rPr>
                <w:bCs/>
                <w:caps/>
              </w:rPr>
            </w:pPr>
            <w:r w:rsidRPr="003B6912">
              <w:rPr>
                <w:bCs/>
                <w:caps/>
              </w:rPr>
              <w:t>Taste Profiling</w:t>
            </w:r>
          </w:p>
          <w:p w14:paraId="4C0107A0" w14:textId="2E1DE2F3" w:rsidR="003B6912" w:rsidRPr="003B6912" w:rsidRDefault="003B6912" w:rsidP="003B6912">
            <w:pPr>
              <w:pStyle w:val="Paragraph"/>
              <w:numPr>
                <w:ilvl w:val="0"/>
                <w:numId w:val="1"/>
              </w:numPr>
              <w:rPr>
                <w:bCs/>
                <w:caps/>
              </w:rPr>
            </w:pPr>
            <w:r w:rsidRPr="003B6912">
              <w:rPr>
                <w:bCs/>
                <w:caps/>
              </w:rPr>
              <w:t>Communication Skills</w:t>
            </w:r>
          </w:p>
          <w:p w14:paraId="683A6651" w14:textId="2FAA3336" w:rsidR="003B6912" w:rsidRPr="005370D2" w:rsidRDefault="003B6912" w:rsidP="003B6912">
            <w:pPr>
              <w:pStyle w:val="Paragraph"/>
              <w:numPr>
                <w:ilvl w:val="0"/>
                <w:numId w:val="1"/>
              </w:numPr>
              <w:rPr>
                <w:b/>
                <w:caps/>
              </w:rPr>
            </w:pPr>
            <w:r w:rsidRPr="003B6912">
              <w:rPr>
                <w:bCs/>
                <w:caps/>
              </w:rPr>
              <w:t>Inventory Management</w:t>
            </w:r>
          </w:p>
        </w:tc>
      </w:tr>
      <w:tr w:rsidR="005370D2" w:rsidRPr="00C24A01" w14:paraId="6F02276E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3DBB886A" w:rsidR="00927723" w:rsidRPr="00166493" w:rsidRDefault="003B6912" w:rsidP="00166493">
            <w:pPr>
              <w:pStyle w:val="Heading2"/>
            </w:pPr>
            <w:r w:rsidRPr="003B6912">
              <w:t>Executive Chef</w:t>
            </w:r>
            <w:r w:rsidR="2F41010D">
              <w:t xml:space="preserve"> </w:t>
            </w:r>
          </w:p>
          <w:p w14:paraId="70C9BCC5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065BB2C1" w14:textId="030C895E" w:rsidR="00927723" w:rsidRDefault="003B6912" w:rsidP="006C531E">
            <w:pPr>
              <w:pStyle w:val="Paragraph"/>
            </w:pPr>
            <w:r w:rsidRPr="003B6912">
              <w:t>Directed kitchen operations, developed innovative menus, managed culinary teams, and ensured high-quality food preparation while maintaining cost control and adherence to health and safety standards.</w:t>
            </w:r>
            <w:r w:rsidR="002055DD">
              <w:t xml:space="preserve"> </w:t>
            </w:r>
          </w:p>
        </w:tc>
      </w:tr>
      <w:tr w:rsidR="005370D2" w14:paraId="2100D8F8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DBD9BEB" w14:textId="77777777" w:rsidR="003B6912" w:rsidRDefault="003B6912" w:rsidP="0052374B">
            <w:pPr>
              <w:pStyle w:val="Heading3"/>
              <w:rPr>
                <w:b/>
                <w:bCs w:val="0"/>
                <w:color w:val="000000" w:themeColor="text1"/>
                <w:kern w:val="20"/>
                <w:szCs w:val="22"/>
              </w:rPr>
            </w:pPr>
            <w:r w:rsidRPr="003B6912">
              <w:rPr>
                <w:b/>
                <w:color w:val="000000" w:themeColor="text1"/>
                <w:kern w:val="20"/>
                <w:szCs w:val="22"/>
              </w:rPr>
              <w:t>Diploma in Culinary Arts</w:t>
            </w:r>
          </w:p>
          <w:p w14:paraId="1AB19659" w14:textId="48064094" w:rsidR="00927723" w:rsidRPr="003B6912" w:rsidRDefault="003B6912" w:rsidP="0052374B">
            <w:pPr>
              <w:rPr>
                <w:rFonts w:asciiTheme="majorHAnsi" w:hAnsiTheme="majorHAnsi"/>
                <w:bCs w:val="0"/>
                <w:caps/>
                <w:color w:val="595959" w:themeColor="text1" w:themeTint="A6"/>
                <w:szCs w:val="17"/>
              </w:rPr>
            </w:pPr>
            <w:r w:rsidRPr="003B6912">
              <w:rPr>
                <w:rFonts w:asciiTheme="majorHAnsi" w:hAnsiTheme="majorHAnsi"/>
                <w:caps/>
                <w:color w:val="595959" w:themeColor="text1" w:themeTint="A6"/>
                <w:szCs w:val="17"/>
              </w:rPr>
              <w:t>Culinary Institute of America</w:t>
            </w:r>
          </w:p>
        </w:tc>
      </w:tr>
      <w:tr w:rsidR="005370D2" w14:paraId="6BD76064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18567B9C" w:rsidR="00927723" w:rsidRDefault="003B6912" w:rsidP="0052374B">
            <w:pPr>
              <w:pStyle w:val="Heading1"/>
              <w:jc w:val="right"/>
            </w:pPr>
            <w:r w:rsidRPr="00231110">
              <w:rPr>
                <w:bCs/>
              </w:rPr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079935E" w14:textId="192E01FC" w:rsidR="003B6912" w:rsidRDefault="003B6912" w:rsidP="003B6912">
            <w:pPr>
              <w:pStyle w:val="Paragraph"/>
              <w:numPr>
                <w:ilvl w:val="0"/>
                <w:numId w:val="2"/>
              </w:numPr>
            </w:pPr>
            <w:r>
              <w:t>ServSafe Food Protection Manager Certification</w:t>
            </w:r>
          </w:p>
          <w:p w14:paraId="69FE9B88" w14:textId="74AC5E91" w:rsidR="00927723" w:rsidRPr="006C531E" w:rsidRDefault="003B6912" w:rsidP="003B6912">
            <w:pPr>
              <w:pStyle w:val="Paragraph"/>
              <w:numPr>
                <w:ilvl w:val="0"/>
                <w:numId w:val="2"/>
              </w:numPr>
            </w:pPr>
            <w:r>
              <w:t>Certified Food Protection Professional (CFPP)</w:t>
            </w:r>
          </w:p>
        </w:tc>
      </w:tr>
      <w:tr w:rsidR="005370D2" w14:paraId="080127AA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C2FF9D3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78FF04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79620537" w14:textId="77777777" w:rsidTr="003B6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F5B58C2" w14:textId="77777777" w:rsidR="00927723" w:rsidRDefault="0052374B" w:rsidP="0052374B">
            <w:pPr>
              <w:pStyle w:val="Heading1"/>
              <w:jc w:val="right"/>
            </w:pPr>
            <w:r w:rsidRPr="0052374B">
              <w:t>Leadership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E68E690" w14:textId="77777777" w:rsidR="00927723" w:rsidRDefault="551E2701" w:rsidP="006C531E">
            <w:pPr>
              <w:pStyle w:val="Paragraph"/>
            </w:pPr>
            <w:r>
              <w:t>Served as the lead floral designer for over 50 high-profile events, mentoring junior designers and guiding the creative process from concept to completion.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4784B"/>
    <w:multiLevelType w:val="hybridMultilevel"/>
    <w:tmpl w:val="3F7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C2F4F"/>
    <w:multiLevelType w:val="hybridMultilevel"/>
    <w:tmpl w:val="4FBA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535336">
    <w:abstractNumId w:val="1"/>
  </w:num>
  <w:num w:numId="2" w16cid:durableId="136389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12008B"/>
    <w:rsid w:val="0016131A"/>
    <w:rsid w:val="00166493"/>
    <w:rsid w:val="00197A58"/>
    <w:rsid w:val="002055DD"/>
    <w:rsid w:val="002236E6"/>
    <w:rsid w:val="00232A10"/>
    <w:rsid w:val="0025278F"/>
    <w:rsid w:val="00293B83"/>
    <w:rsid w:val="00346D44"/>
    <w:rsid w:val="0035316D"/>
    <w:rsid w:val="003B4822"/>
    <w:rsid w:val="003B6760"/>
    <w:rsid w:val="003B6912"/>
    <w:rsid w:val="003C269E"/>
    <w:rsid w:val="003D2A9A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800E2"/>
    <w:rsid w:val="007A7424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BD0195"/>
    <w:rsid w:val="00C01B06"/>
    <w:rsid w:val="00C17648"/>
    <w:rsid w:val="00C24A01"/>
    <w:rsid w:val="00C659A8"/>
    <w:rsid w:val="00C90011"/>
    <w:rsid w:val="00D60296"/>
    <w:rsid w:val="00D75104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4</TotalTime>
  <Pages>1</Pages>
  <Words>192</Words>
  <Characters>1218</Characters>
  <Application>Microsoft Office Word</Application>
  <DocSecurity>0</DocSecurity>
  <Lines>67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2024-12-20T15:49:00Z</dcterms:created>
  <dcterms:modified xsi:type="dcterms:W3CDTF">2025-01-16T17:10:00Z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75a5cedbd1883726a58938243dd5a3f83c922c1fc3d386afb1da8f0b492dba83</vt:lpwstr>
  </property>
</Properties>
</file>