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086F6B99" w:rsidR="00A82B55" w:rsidRPr="008B3BFC" w:rsidRDefault="002055DD" w:rsidP="00EB6F38">
            <w:pPr>
              <w:pStyle w:val="Title"/>
              <w:jc w:val="right"/>
            </w:pPr>
            <w:r>
              <w:t xml:space="preserve"> </w:t>
            </w:r>
            <w:r w:rsidR="00904F03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16F45A19" w:rsidR="0052374B" w:rsidRPr="0052374B" w:rsidRDefault="0052374B" w:rsidP="0052374B">
            <w:r w:rsidRPr="0052374B">
              <w:t xml:space="preserve">4321 </w:t>
            </w:r>
            <w:r w:rsidR="00904F03">
              <w:t>City</w:t>
            </w:r>
            <w:r w:rsidRPr="0052374B">
              <w:t xml:space="preserve"> Drive,</w:t>
            </w:r>
          </w:p>
          <w:p w14:paraId="08B50EED" w14:textId="55E9428D" w:rsidR="0052374B" w:rsidRPr="0052374B" w:rsidRDefault="00904F03" w:rsidP="0052374B">
            <w:r>
              <w:t>Seattle, WA</w:t>
            </w:r>
          </w:p>
          <w:p w14:paraId="2553063F" w14:textId="77777777" w:rsidR="00904F03" w:rsidRDefault="00904F03" w:rsidP="0052374B">
            <w:pPr>
              <w:rPr>
                <w:rStyle w:val="Hyperlink"/>
                <w:rFonts w:cs="Segoe UI Emoji"/>
                <w:bCs w:val="0"/>
              </w:rPr>
            </w:pPr>
            <w:hyperlink r:id="rId11" w:history="1">
              <w:r w:rsidRPr="004D6746">
                <w:rPr>
                  <w:rStyle w:val="Hyperlink"/>
                  <w:rFonts w:cs="Segoe UI Emoji"/>
                </w:rPr>
                <w:t>jordanellis@email.com</w:t>
              </w:r>
            </w:hyperlink>
          </w:p>
          <w:p w14:paraId="16409E3C" w14:textId="33199B61" w:rsidR="00A82B55" w:rsidRPr="00A82B55" w:rsidRDefault="00904F03" w:rsidP="0052374B">
            <w:r>
              <w:t>123.456.7891</w:t>
            </w:r>
          </w:p>
        </w:tc>
      </w:tr>
      <w:tr w:rsidR="0052374B" w:rsidRPr="0052374B" w14:paraId="303B28E4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25F02EBF" w:rsidR="00927723" w:rsidRPr="00D30303" w:rsidRDefault="00D30303" w:rsidP="00D30303">
            <w:pPr>
              <w:rPr>
                <w:rFonts w:cs="Segoe UI Emoji"/>
              </w:rPr>
            </w:pPr>
            <w:r w:rsidRPr="004D6746">
              <w:rPr>
                <w:rFonts w:cs="Segoe UI Emoji"/>
              </w:rPr>
              <w:t>Aspiring to elevate the design aesthetics and brand presence of PQR Fashion House as a Senior Fashion Designer, bringing a rich background in leading design projects, orchestrating captivating fashion showcases, and steering collaborative team efforts.</w:t>
            </w:r>
          </w:p>
        </w:tc>
      </w:tr>
      <w:tr w:rsidR="005370D2" w14:paraId="61BB66D9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3E6BFEB" w14:textId="77777777" w:rsidR="00F1240D" w:rsidRPr="004D6746" w:rsidRDefault="00F1240D" w:rsidP="00F1240D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4D6746">
              <w:rPr>
                <w:rFonts w:cs="Segoe UI Emoji"/>
              </w:rPr>
              <w:t>Cultural Awareness</w:t>
            </w:r>
          </w:p>
          <w:p w14:paraId="565D8452" w14:textId="77777777" w:rsidR="00F1240D" w:rsidRPr="004D6746" w:rsidRDefault="00F1240D" w:rsidP="00F1240D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4D6746">
              <w:rPr>
                <w:rFonts w:cs="Segoe UI Emoji"/>
              </w:rPr>
              <w:t>Sustainability in Fashion</w:t>
            </w:r>
          </w:p>
          <w:p w14:paraId="5CAA117C" w14:textId="77777777" w:rsidR="00F1240D" w:rsidRPr="004D6746" w:rsidRDefault="00F1240D" w:rsidP="00F1240D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4D6746">
              <w:rPr>
                <w:rFonts w:cs="Segoe UI Emoji"/>
              </w:rPr>
              <w:t>High proficiency in design software</w:t>
            </w:r>
          </w:p>
          <w:p w14:paraId="683A6651" w14:textId="779DF69B" w:rsidR="00927723" w:rsidRPr="00F1240D" w:rsidRDefault="00F1240D" w:rsidP="00F1240D">
            <w:pPr>
              <w:numPr>
                <w:ilvl w:val="0"/>
                <w:numId w:val="1"/>
              </w:numPr>
              <w:ind w:left="360"/>
              <w:rPr>
                <w:rFonts w:cs="Segoe UI Emoji"/>
                <w:bCs w:val="0"/>
              </w:rPr>
            </w:pPr>
            <w:r w:rsidRPr="004D6746">
              <w:rPr>
                <w:rFonts w:cs="Segoe UI Emoji"/>
              </w:rPr>
              <w:t>Strong understanding of global fashion trends</w:t>
            </w:r>
          </w:p>
        </w:tc>
      </w:tr>
      <w:tr w:rsidR="005370D2" w:rsidRPr="00C24A01" w14:paraId="6F02276E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65B36991" w:rsidR="00927723" w:rsidRPr="00166493" w:rsidRDefault="00F1240D" w:rsidP="00166493">
            <w:pPr>
              <w:pStyle w:val="Heading2"/>
            </w:pPr>
            <w:r>
              <w:t>STU FAshion Studio | LEad designer</w:t>
            </w:r>
          </w:p>
          <w:p w14:paraId="70C9BCC5" w14:textId="7A0DF4C3" w:rsidR="00927723" w:rsidRPr="0052374B" w:rsidRDefault="0052374B" w:rsidP="0052374B">
            <w:pPr>
              <w:pStyle w:val="Heading3"/>
            </w:pPr>
            <w:r w:rsidRPr="0052374B">
              <w:t>Jan 20</w:t>
            </w:r>
            <w:r w:rsidR="00F1240D">
              <w:t>21</w:t>
            </w:r>
            <w:r w:rsidRPr="0052374B">
              <w:t xml:space="preserve"> - Present</w:t>
            </w:r>
          </w:p>
          <w:p w14:paraId="065BB2C1" w14:textId="52268519" w:rsidR="00927723" w:rsidRPr="00F1240D" w:rsidRDefault="00F1240D" w:rsidP="00F1240D">
            <w:pPr>
              <w:rPr>
                <w:rFonts w:cs="Segoe UI Emoji"/>
              </w:rPr>
            </w:pPr>
            <w:r w:rsidRPr="004D6746">
              <w:rPr>
                <w:rFonts w:cs="Segoe UI Emoji"/>
              </w:rPr>
              <w:t>Orchestrated the design and launch of innovative collections that resonated with target markets.</w:t>
            </w:r>
            <w:r>
              <w:rPr>
                <w:rFonts w:cs="Segoe UI Emoji"/>
              </w:rPr>
              <w:t xml:space="preserve"> </w:t>
            </w:r>
            <w:r w:rsidRPr="004D6746">
              <w:rPr>
                <w:rFonts w:cs="Segoe UI Emoji"/>
              </w:rPr>
              <w:t>Mentored junior designers, fostering a supportive and innovative design environment.</w:t>
            </w:r>
          </w:p>
        </w:tc>
      </w:tr>
      <w:tr w:rsidR="005370D2" w14:paraId="2100D8F8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0FBF1A13" w:rsidR="0052374B" w:rsidRDefault="00F1240D" w:rsidP="0052374B">
            <w:pPr>
              <w:pStyle w:val="Heading2"/>
            </w:pPr>
            <w:r>
              <w:t>Seattle university</w:t>
            </w:r>
          </w:p>
          <w:p w14:paraId="18FC1B57" w14:textId="30A42130" w:rsidR="0052374B" w:rsidRDefault="00F1240D" w:rsidP="0052374B">
            <w:pPr>
              <w:pStyle w:val="Heading3"/>
            </w:pPr>
            <w:r>
              <w:t>seattle, wa 2014- 2018</w:t>
            </w:r>
          </w:p>
          <w:p w14:paraId="1AB19659" w14:textId="53B7B1DE" w:rsidR="00927723" w:rsidRDefault="00F1240D" w:rsidP="0052374B">
            <w:r>
              <w:t>Bachelor of Arts in Fashion Design</w:t>
            </w:r>
          </w:p>
        </w:tc>
      </w:tr>
      <w:tr w:rsidR="005370D2" w14:paraId="6BD76064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55D477C6" w:rsidR="00927723" w:rsidRDefault="00F1240D" w:rsidP="0052374B">
            <w:pPr>
              <w:pStyle w:val="Heading1"/>
              <w:jc w:val="right"/>
            </w:pPr>
            <w:r w:rsidRPr="004D6746">
              <w:rPr>
                <w:rFonts w:cs="Segoe UI Emoji"/>
              </w:rPr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AB52204" w14:textId="77777777" w:rsidR="00F1240D" w:rsidRPr="004D6746" w:rsidRDefault="00F1240D" w:rsidP="00F1240D">
            <w:pPr>
              <w:numPr>
                <w:ilvl w:val="0"/>
                <w:numId w:val="3"/>
              </w:numPr>
              <w:ind w:left="360"/>
              <w:rPr>
                <w:rFonts w:cs="Segoe UI Emoji"/>
              </w:rPr>
            </w:pPr>
            <w:r w:rsidRPr="004D6746">
              <w:rPr>
                <w:rFonts w:cs="Segoe UI Emoji"/>
              </w:rPr>
              <w:t>Master of Fine Arts (MFA) in Fashion Design</w:t>
            </w:r>
          </w:p>
          <w:p w14:paraId="69FE9B88" w14:textId="6C510F54" w:rsidR="00927723" w:rsidRPr="00F1240D" w:rsidRDefault="00F1240D" w:rsidP="00F1240D">
            <w:pPr>
              <w:numPr>
                <w:ilvl w:val="0"/>
                <w:numId w:val="3"/>
              </w:numPr>
              <w:ind w:left="360"/>
              <w:rPr>
                <w:rFonts w:cs="Segoe UI Emoji"/>
                <w:bCs w:val="0"/>
              </w:rPr>
            </w:pPr>
            <w:r w:rsidRPr="004D6746">
              <w:rPr>
                <w:rFonts w:cs="Segoe UI Emoji"/>
              </w:rPr>
              <w:t>Fashion Marketing and Management Certificate</w:t>
            </w:r>
          </w:p>
        </w:tc>
      </w:tr>
      <w:tr w:rsidR="005370D2" w14:paraId="080127AA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C2FF9D3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78FF04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5370D2" w14:paraId="794F68C4" w14:textId="77777777" w:rsidTr="00F12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06F063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4D5F56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1F80"/>
    <w:multiLevelType w:val="hybridMultilevel"/>
    <w:tmpl w:val="6A60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6D4"/>
    <w:multiLevelType w:val="hybridMultilevel"/>
    <w:tmpl w:val="3996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964FD"/>
    <w:multiLevelType w:val="hybridMultilevel"/>
    <w:tmpl w:val="042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69297">
    <w:abstractNumId w:val="1"/>
  </w:num>
  <w:num w:numId="2" w16cid:durableId="540020659">
    <w:abstractNumId w:val="0"/>
  </w:num>
  <w:num w:numId="3" w16cid:durableId="146651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04F03"/>
    <w:rsid w:val="00927723"/>
    <w:rsid w:val="00975E79"/>
    <w:rsid w:val="00995103"/>
    <w:rsid w:val="009D43CA"/>
    <w:rsid w:val="00A06C1C"/>
    <w:rsid w:val="00A10B84"/>
    <w:rsid w:val="00A12A88"/>
    <w:rsid w:val="00A82B55"/>
    <w:rsid w:val="00AA53FF"/>
    <w:rsid w:val="00AC349D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1652C"/>
    <w:rsid w:val="00D30303"/>
    <w:rsid w:val="00D60296"/>
    <w:rsid w:val="00D75104"/>
    <w:rsid w:val="00D93E76"/>
    <w:rsid w:val="00DE33B2"/>
    <w:rsid w:val="00E43843"/>
    <w:rsid w:val="00E50897"/>
    <w:rsid w:val="00EB6F38"/>
    <w:rsid w:val="00F1240D"/>
    <w:rsid w:val="00F132C7"/>
    <w:rsid w:val="00F4744E"/>
    <w:rsid w:val="00F6685F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67</TotalTime>
  <Pages>1</Pages>
  <Words>125</Words>
  <Characters>868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2024-12-20T15:32:00Z</dcterms:created>
  <dcterms:modified xsi:type="dcterms:W3CDTF">2025-01-16T17:00:00Z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fadaa9966914740b8a47bbfe7756227a79ba9979958d8d75f412a17bcac00f87</vt:lpwstr>
  </property>
</Properties>
</file>