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44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4D611F77" w:rsidR="00A82B55" w:rsidRPr="008B3BFC" w:rsidRDefault="002055DD" w:rsidP="00EB6F38">
            <w:pPr>
              <w:pStyle w:val="Title"/>
              <w:jc w:val="right"/>
            </w:pPr>
            <w:r>
              <w:t xml:space="preserve"> </w:t>
            </w:r>
            <w:r w:rsidR="00440990" w:rsidRPr="00440990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0B31D7C1" w:rsidR="0052374B" w:rsidRPr="0052374B" w:rsidRDefault="0052374B" w:rsidP="0052374B">
            <w:r w:rsidRPr="0052374B">
              <w:t>4321 P</w:t>
            </w:r>
            <w:r w:rsidR="00440990">
              <w:t>lumb</w:t>
            </w:r>
            <w:r w:rsidRPr="0052374B">
              <w:t xml:space="preserve"> Drive,</w:t>
            </w:r>
          </w:p>
          <w:p w14:paraId="08B50EED" w14:textId="462E168B" w:rsidR="0052374B" w:rsidRPr="0052374B" w:rsidRDefault="00440990" w:rsidP="0052374B">
            <w:r w:rsidRPr="00440990">
              <w:t>Seattle, WA</w:t>
            </w:r>
            <w:r w:rsidR="0052374B" w:rsidRPr="0052374B">
              <w:t xml:space="preserve">  </w:t>
            </w:r>
          </w:p>
          <w:p w14:paraId="250A4688" w14:textId="066FE4DD" w:rsidR="0052374B" w:rsidRPr="0052374B" w:rsidRDefault="00440990" w:rsidP="0052374B">
            <w:r w:rsidRPr="00440990">
              <w:t>jordanellis@email.com</w:t>
            </w:r>
          </w:p>
          <w:p w14:paraId="16409E3C" w14:textId="08B8C068" w:rsidR="00A82B55" w:rsidRPr="00A82B55" w:rsidRDefault="0052374B" w:rsidP="0052374B">
            <w:r w:rsidRPr="0052374B">
              <w:t>4</w:t>
            </w:r>
            <w:r w:rsidR="00440990">
              <w:t>4</w:t>
            </w:r>
            <w:r w:rsidRPr="0052374B">
              <w:t>4.555.</w:t>
            </w:r>
            <w:r w:rsidR="00440990">
              <w:t>6666</w:t>
            </w:r>
          </w:p>
        </w:tc>
      </w:tr>
      <w:tr w:rsidR="0052374B" w:rsidRPr="0052374B" w14:paraId="303B28E4" w14:textId="77777777" w:rsidTr="0044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44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51DC7420" w:rsidR="00927723" w:rsidRDefault="00440990" w:rsidP="006C531E">
            <w:pPr>
              <w:pStyle w:val="Paragraph"/>
            </w:pPr>
            <w:r w:rsidRPr="00A431F6">
              <w:rPr>
                <w:rFonts w:cs="Segoe UI Emoji"/>
              </w:rPr>
              <w:t>Visionary Facilities Manager aiming to contribute a decade of exceptional industry experience towards facilitating standout operational efficiency at XYZ Corporation. Profoundly skilled in implementing strategic facility management practices, insightful project leadership, and nurturing vendor relationships.</w:t>
            </w:r>
          </w:p>
        </w:tc>
      </w:tr>
      <w:tr w:rsidR="005370D2" w14:paraId="61BB66D9" w14:textId="77777777" w:rsidTr="0044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44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055511D" w14:textId="136C2BC5" w:rsidR="00440990" w:rsidRDefault="00440990" w:rsidP="00440990">
            <w:pPr>
              <w:pStyle w:val="Paragraph"/>
              <w:numPr>
                <w:ilvl w:val="0"/>
                <w:numId w:val="1"/>
              </w:numPr>
            </w:pPr>
            <w:r w:rsidRPr="00440990">
              <w:rPr>
                <w:b/>
                <w:bCs/>
              </w:rPr>
              <w:t>Strategic Operations Management</w:t>
            </w:r>
            <w:r>
              <w:t>: Proven strategies and leadership in optimizing operations, improving efficiency, and enhancing the overall working environment.</w:t>
            </w:r>
          </w:p>
          <w:p w14:paraId="1415BA80" w14:textId="70E67461" w:rsidR="00440990" w:rsidRDefault="00440990" w:rsidP="00440990">
            <w:pPr>
              <w:pStyle w:val="Paragraph"/>
              <w:numPr>
                <w:ilvl w:val="0"/>
                <w:numId w:val="1"/>
              </w:numPr>
            </w:pPr>
            <w:r w:rsidRPr="00440990">
              <w:rPr>
                <w:b/>
                <w:bCs/>
              </w:rPr>
              <w:t>Project Leadership</w:t>
            </w:r>
            <w:r>
              <w:t>: Strong skills in leading projects, coordinating teams, and ensuring the successful completion of multifaceted operational initiatives.</w:t>
            </w:r>
          </w:p>
          <w:p w14:paraId="683A6651" w14:textId="5B242699" w:rsidR="00927723" w:rsidRPr="005370D2" w:rsidRDefault="00440990" w:rsidP="00440990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 w:rsidRPr="00440990">
              <w:rPr>
                <w:b/>
                <w:bCs/>
              </w:rPr>
              <w:t>Vendor Collaboration</w:t>
            </w:r>
            <w:r>
              <w:t>: Experience in collaboratively working with vendors, optimizing service delivery through effective communication and relationship management.</w:t>
            </w:r>
          </w:p>
        </w:tc>
      </w:tr>
      <w:tr w:rsidR="005370D2" w:rsidRPr="00C24A01" w14:paraId="6F02276E" w14:textId="77777777" w:rsidTr="0044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44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9C47503" w14:textId="489EA761" w:rsidR="00927723" w:rsidRPr="00166493" w:rsidRDefault="00440990" w:rsidP="00166493">
            <w:pPr>
              <w:pStyle w:val="Heading2"/>
            </w:pPr>
            <w:r w:rsidRPr="00440990">
              <w:t>Facilities Manager</w:t>
            </w:r>
            <w:r w:rsidR="2F41010D">
              <w:t xml:space="preserve"> </w:t>
            </w:r>
          </w:p>
          <w:p w14:paraId="717A9543" w14:textId="3F9541CE" w:rsidR="00440990" w:rsidRDefault="00440990" w:rsidP="0052374B">
            <w:pPr>
              <w:pStyle w:val="Heading3"/>
              <w:rPr>
                <w:bCs w:val="0"/>
              </w:rPr>
            </w:pPr>
            <w:r w:rsidRPr="00440990">
              <w:rPr>
                <w:bCs w:val="0"/>
              </w:rPr>
              <w:t>XYZ Corporation</w:t>
            </w:r>
            <w:r>
              <w:rPr>
                <w:bCs w:val="0"/>
              </w:rPr>
              <w:t xml:space="preserve"> |</w:t>
            </w:r>
            <w:r w:rsidRPr="00440990">
              <w:rPr>
                <w:bCs w:val="0"/>
              </w:rPr>
              <w:t xml:space="preserve"> Seattle, WA</w:t>
            </w:r>
          </w:p>
          <w:p w14:paraId="70C9BCC5" w14:textId="44404A98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3CB284EC" w14:textId="77777777" w:rsidR="00927723" w:rsidRDefault="00927723" w:rsidP="006C531E">
            <w:pPr>
              <w:pStyle w:val="Paragraph"/>
              <w:rPr>
                <w:bCs/>
              </w:rPr>
            </w:pPr>
          </w:p>
          <w:p w14:paraId="27A2274E" w14:textId="77777777" w:rsidR="00440990" w:rsidRPr="00166493" w:rsidRDefault="00440990" w:rsidP="00440990">
            <w:pPr>
              <w:pStyle w:val="Heading2"/>
            </w:pPr>
            <w:r w:rsidRPr="00440990">
              <w:t>Facilities Manager</w:t>
            </w:r>
            <w:r>
              <w:t xml:space="preserve"> </w:t>
            </w:r>
          </w:p>
          <w:p w14:paraId="21CF0A29" w14:textId="7F2459C4" w:rsidR="00440990" w:rsidRDefault="00440990" w:rsidP="00440990">
            <w:pPr>
              <w:pStyle w:val="Heading3"/>
              <w:rPr>
                <w:bCs w:val="0"/>
              </w:rPr>
            </w:pPr>
            <w:r w:rsidRPr="00440990">
              <w:rPr>
                <w:bCs w:val="0"/>
              </w:rPr>
              <w:t>ABC Inc.</w:t>
            </w:r>
            <w:r>
              <w:rPr>
                <w:bCs w:val="0"/>
              </w:rPr>
              <w:t xml:space="preserve"> |</w:t>
            </w:r>
            <w:r w:rsidRPr="00440990">
              <w:rPr>
                <w:bCs w:val="0"/>
              </w:rPr>
              <w:t xml:space="preserve"> Seattle, WA</w:t>
            </w:r>
          </w:p>
          <w:p w14:paraId="065BB2C1" w14:textId="2726E824" w:rsidR="00440990" w:rsidRDefault="00440990" w:rsidP="0044099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</w:tc>
      </w:tr>
      <w:tr w:rsidR="005370D2" w14:paraId="2100D8F8" w14:textId="77777777" w:rsidTr="0044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44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970D730" w14:textId="32991EA3" w:rsidR="0052374B" w:rsidRDefault="00440990" w:rsidP="0052374B">
            <w:pPr>
              <w:pStyle w:val="Heading2"/>
            </w:pPr>
            <w:r w:rsidRPr="00440990">
              <w:t>Bachelor of Science in Facility Management</w:t>
            </w:r>
            <w:r w:rsidR="0052374B">
              <w:t xml:space="preserve"> </w:t>
            </w:r>
          </w:p>
          <w:p w14:paraId="18FC1B57" w14:textId="41EB1074" w:rsidR="0052374B" w:rsidRDefault="00440990" w:rsidP="0052374B">
            <w:pPr>
              <w:pStyle w:val="Heading3"/>
            </w:pPr>
            <w:r w:rsidRPr="00440990">
              <w:t>University of Washington</w:t>
            </w:r>
            <w:r>
              <w:t xml:space="preserve"> |</w:t>
            </w:r>
            <w:r w:rsidRPr="00440990">
              <w:t xml:space="preserve"> Seattle, WA</w:t>
            </w:r>
          </w:p>
          <w:p w14:paraId="1AB19659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6BD76064" w14:textId="77777777" w:rsidTr="0044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44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34F0A273" w:rsidR="00927723" w:rsidRDefault="00440990" w:rsidP="0052374B">
            <w:pPr>
              <w:pStyle w:val="Heading1"/>
              <w:jc w:val="right"/>
            </w:pPr>
            <w:r w:rsidRPr="00440990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E1C0A60" w14:textId="00B74DCC" w:rsidR="00440990" w:rsidRDefault="00440990" w:rsidP="00440990">
            <w:pPr>
              <w:pStyle w:val="Paragraph"/>
              <w:numPr>
                <w:ilvl w:val="0"/>
                <w:numId w:val="2"/>
              </w:numPr>
            </w:pPr>
            <w:r>
              <w:t>Certified Healthcare Facility Manager (CHFM)</w:t>
            </w:r>
          </w:p>
          <w:p w14:paraId="69FE9B88" w14:textId="3D762B50" w:rsidR="00927723" w:rsidRPr="006C531E" w:rsidRDefault="00440990" w:rsidP="00440990">
            <w:pPr>
              <w:pStyle w:val="Paragraph"/>
              <w:numPr>
                <w:ilvl w:val="0"/>
                <w:numId w:val="2"/>
              </w:numPr>
            </w:pPr>
            <w:r>
              <w:t>Facility Management Professional (FMP)</w:t>
            </w: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030BB"/>
    <w:multiLevelType w:val="hybridMultilevel"/>
    <w:tmpl w:val="60EC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61174"/>
    <w:multiLevelType w:val="hybridMultilevel"/>
    <w:tmpl w:val="A89E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39193">
    <w:abstractNumId w:val="0"/>
  </w:num>
  <w:num w:numId="2" w16cid:durableId="1613246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086EB0"/>
    <w:rsid w:val="0012008B"/>
    <w:rsid w:val="0016131A"/>
    <w:rsid w:val="00166493"/>
    <w:rsid w:val="00185FCB"/>
    <w:rsid w:val="00197A58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0990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31F1"/>
    <w:rsid w:val="006D536C"/>
    <w:rsid w:val="00713EB6"/>
    <w:rsid w:val="007D1134"/>
    <w:rsid w:val="007E3DA2"/>
    <w:rsid w:val="008B3BFC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60296"/>
    <w:rsid w:val="00D93E76"/>
    <w:rsid w:val="00DE33B2"/>
    <w:rsid w:val="00E43843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2024-12-19T20:48:00Z</dcterms:created>
  <dcterms:modified xsi:type="dcterms:W3CDTF">2024-12-19T20:52:00Z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