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156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945"/>
        <w:gridCol w:w="7449"/>
      </w:tblGrid>
      <w:tr w:rsidR="00A82B55" w14:paraId="48031A92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945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CF13CD8" w14:textId="131FB54A" w:rsidR="00A82B55" w:rsidRPr="008B3BFC" w:rsidRDefault="003212F6" w:rsidP="00EB6F38">
            <w:pPr>
              <w:pStyle w:val="Title"/>
              <w:jc w:val="right"/>
            </w:pPr>
            <w:r w:rsidRPr="003212F6">
              <w:t>Jordan Ellis</w:t>
            </w:r>
          </w:p>
        </w:tc>
        <w:tc>
          <w:tcPr>
            <w:tcW w:w="744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2DB80C1A" w14:textId="4BA256A6" w:rsidR="0052374B" w:rsidRPr="0052374B" w:rsidRDefault="0052374B" w:rsidP="0052374B">
            <w:r w:rsidRPr="0052374B">
              <w:t xml:space="preserve">4321 </w:t>
            </w:r>
            <w:r w:rsidR="003212F6">
              <w:t>Done</w:t>
            </w:r>
            <w:r w:rsidRPr="0052374B">
              <w:t xml:space="preserve"> Drive,</w:t>
            </w:r>
          </w:p>
          <w:p w14:paraId="08B50EED" w14:textId="51B699C1" w:rsidR="0052374B" w:rsidRPr="0052374B" w:rsidRDefault="003212F6" w:rsidP="0052374B">
            <w:r w:rsidRPr="003212F6">
              <w:t>Seattle, WA</w:t>
            </w:r>
            <w:r w:rsidR="0052374B" w:rsidRPr="0052374B">
              <w:t xml:space="preserve">  </w:t>
            </w:r>
          </w:p>
          <w:p w14:paraId="16409E3C" w14:textId="07CA8044" w:rsidR="00A82B55" w:rsidRPr="00A82B55" w:rsidRDefault="003212F6" w:rsidP="0052374B">
            <w:r w:rsidRPr="003212F6">
              <w:t>jordanellis@email.com</w:t>
            </w:r>
          </w:p>
        </w:tc>
      </w:tr>
      <w:tr w:rsidR="0052374B" w:rsidRPr="0052374B" w14:paraId="303B28E4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945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3A1F2469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449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57C4B406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3DF834E1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5"/>
          <w:tblHeader/>
        </w:trPr>
        <w:tc>
          <w:tcPr>
            <w:tcW w:w="294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89C7D14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44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67768B1" w14:textId="67793FFC" w:rsidR="00927723" w:rsidRDefault="003212F6" w:rsidP="006C531E">
            <w:pPr>
              <w:pStyle w:val="Paragraph"/>
            </w:pPr>
            <w:r w:rsidRPr="003212F6">
              <w:t>Dedicated and strategic-minded executive seeking an entry-level position in a growth-oriented organization. Bringing a blend of innovative ideas, commitment to achieving objectives, and a proven record of driving operational success by implementing efficient strategies and leading teams toward excellence.</w:t>
            </w:r>
          </w:p>
        </w:tc>
      </w:tr>
      <w:tr w:rsidR="005370D2" w14:paraId="61BB66D9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945" w:type="dxa"/>
            <w:tcMar>
              <w:bottom w:w="0" w:type="dxa"/>
              <w:right w:w="216" w:type="dxa"/>
            </w:tcMar>
          </w:tcPr>
          <w:p w14:paraId="761168C3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44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CF68E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3212F6" w14:paraId="23741E4C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0"/>
          <w:tblHeader/>
        </w:trPr>
        <w:tc>
          <w:tcPr>
            <w:tcW w:w="294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D6574B0" w14:textId="00F1608A" w:rsidR="003212F6" w:rsidRPr="0052374B" w:rsidRDefault="003212F6" w:rsidP="0052374B">
            <w:pPr>
              <w:pStyle w:val="Heading1"/>
              <w:jc w:val="right"/>
            </w:pPr>
            <w:r w:rsidRPr="0052374B">
              <w:t xml:space="preserve">Skills &amp; </w:t>
            </w:r>
            <w:r w:rsidRPr="003212F6">
              <w:t>Affiliations</w:t>
            </w:r>
          </w:p>
        </w:tc>
        <w:tc>
          <w:tcPr>
            <w:tcW w:w="744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8245E4E" w14:textId="07570D98" w:rsidR="003212F6" w:rsidRDefault="003212F6" w:rsidP="00CC56CA">
            <w:pPr>
              <w:pStyle w:val="Paragraph"/>
              <w:numPr>
                <w:ilvl w:val="0"/>
                <w:numId w:val="2"/>
              </w:numPr>
            </w:pPr>
            <w:r>
              <w:t>Strategic Planning</w:t>
            </w:r>
          </w:p>
          <w:p w14:paraId="46429D38" w14:textId="14B4CE7B" w:rsidR="003212F6" w:rsidRDefault="003212F6" w:rsidP="00CC56CA">
            <w:pPr>
              <w:pStyle w:val="Paragraph"/>
              <w:numPr>
                <w:ilvl w:val="0"/>
                <w:numId w:val="2"/>
              </w:numPr>
            </w:pPr>
            <w:r>
              <w:t>Team Leadership</w:t>
            </w:r>
          </w:p>
          <w:p w14:paraId="617C1BDD" w14:textId="77777777" w:rsidR="003212F6" w:rsidRDefault="003212F6" w:rsidP="00CC56CA">
            <w:pPr>
              <w:pStyle w:val="Paragraph"/>
              <w:numPr>
                <w:ilvl w:val="0"/>
                <w:numId w:val="2"/>
              </w:numPr>
              <w:rPr>
                <w:bCs/>
              </w:rPr>
            </w:pPr>
            <w:r>
              <w:t>Operational Efficiency</w:t>
            </w:r>
          </w:p>
          <w:p w14:paraId="7145E46B" w14:textId="77777777" w:rsidR="003212F6" w:rsidRDefault="003212F6" w:rsidP="00CC56CA">
            <w:pPr>
              <w:pStyle w:val="Paragraph"/>
              <w:numPr>
                <w:ilvl w:val="0"/>
                <w:numId w:val="2"/>
              </w:numPr>
            </w:pPr>
            <w:r>
              <w:t>Project Management</w:t>
            </w:r>
          </w:p>
          <w:p w14:paraId="5C52FBEC" w14:textId="30FDB65F" w:rsidR="003212F6" w:rsidRPr="00CC56CA" w:rsidRDefault="003212F6" w:rsidP="003212F6">
            <w:pPr>
              <w:pStyle w:val="Paragraph"/>
              <w:numPr>
                <w:ilvl w:val="0"/>
                <w:numId w:val="2"/>
              </w:numPr>
              <w:ind w:right="-1860"/>
              <w:rPr>
                <w:bCs/>
              </w:rPr>
            </w:pPr>
            <w:r>
              <w:t>Business Development</w:t>
            </w:r>
          </w:p>
          <w:p w14:paraId="2A2E76CC" w14:textId="2C762237" w:rsidR="003212F6" w:rsidRDefault="003212F6" w:rsidP="00CC56CA">
            <w:pPr>
              <w:pStyle w:val="Paragraph"/>
              <w:numPr>
                <w:ilvl w:val="0"/>
                <w:numId w:val="2"/>
              </w:numPr>
              <w:rPr>
                <w:rFonts w:cs="Segoe UI Emoji"/>
                <w:bCs/>
              </w:rPr>
            </w:pPr>
            <w:r w:rsidRPr="004D7849">
              <w:rPr>
                <w:rFonts w:cs="Segoe UI Emoji"/>
              </w:rPr>
              <w:t>American Management Association</w:t>
            </w:r>
            <w:r>
              <w:rPr>
                <w:rFonts w:cs="Segoe UI Emoji"/>
              </w:rPr>
              <w:t xml:space="preserve"> Member</w:t>
            </w:r>
          </w:p>
          <w:p w14:paraId="2479932C" w14:textId="5D2A13B4" w:rsidR="003212F6" w:rsidRDefault="003212F6" w:rsidP="00CC56CA">
            <w:pPr>
              <w:pStyle w:val="Paragraph"/>
              <w:numPr>
                <w:ilvl w:val="0"/>
                <w:numId w:val="2"/>
              </w:numPr>
              <w:rPr>
                <w:bCs/>
              </w:rPr>
            </w:pPr>
            <w:r w:rsidRPr="004D7849">
              <w:rPr>
                <w:rFonts w:cs="Segoe UI Emoji"/>
              </w:rPr>
              <w:t>National Association of Women MBA</w:t>
            </w:r>
            <w:r>
              <w:rPr>
                <w:rFonts w:cs="Segoe UI Emoji"/>
              </w:rPr>
              <w:t xml:space="preserve"> Member</w:t>
            </w:r>
          </w:p>
        </w:tc>
      </w:tr>
      <w:tr w:rsidR="005370D2" w:rsidRPr="00C24A01" w14:paraId="6F02276E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945" w:type="dxa"/>
            <w:tcMar>
              <w:bottom w:w="0" w:type="dxa"/>
              <w:right w:w="216" w:type="dxa"/>
            </w:tcMar>
          </w:tcPr>
          <w:p w14:paraId="38BB2087" w14:textId="77777777" w:rsidR="005370D2" w:rsidRDefault="005370D2" w:rsidP="0052374B">
            <w:pPr>
              <w:jc w:val="right"/>
            </w:pPr>
          </w:p>
        </w:tc>
        <w:tc>
          <w:tcPr>
            <w:tcW w:w="744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DDBA97D" w14:textId="77777777" w:rsidR="005370D2" w:rsidRPr="00C24A01" w:rsidRDefault="005370D2" w:rsidP="00EB6F38"/>
        </w:tc>
      </w:tr>
      <w:tr w:rsidR="00927723" w14:paraId="06E539DC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5"/>
          <w:tblHeader/>
        </w:trPr>
        <w:tc>
          <w:tcPr>
            <w:tcW w:w="294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AF8D17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44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9C47503" w14:textId="2A73F8EB" w:rsidR="00927723" w:rsidRPr="00166493" w:rsidRDefault="003212F6" w:rsidP="00166493">
            <w:pPr>
              <w:pStyle w:val="Heading2"/>
            </w:pPr>
            <w:r w:rsidRPr="003212F6">
              <w:t>Vice President of Operations</w:t>
            </w:r>
            <w:r w:rsidR="2F41010D">
              <w:t xml:space="preserve"> </w:t>
            </w:r>
          </w:p>
          <w:p w14:paraId="70C9BCC5" w14:textId="69C58F7E" w:rsidR="00927723" w:rsidRPr="0052374B" w:rsidRDefault="003212F6" w:rsidP="0052374B">
            <w:pPr>
              <w:pStyle w:val="Heading3"/>
            </w:pPr>
            <w:r w:rsidRPr="003212F6">
              <w:t>ABC Corporation</w:t>
            </w:r>
            <w:r>
              <w:t xml:space="preserve"> |</w:t>
            </w:r>
            <w:r w:rsidRPr="003212F6">
              <w:t xml:space="preserve"> Seattle, WA</w:t>
            </w:r>
            <w:r>
              <w:t xml:space="preserve"> | </w:t>
            </w:r>
            <w:r w:rsidR="0052374B" w:rsidRPr="0052374B">
              <w:t>Jan 20xx - Present</w:t>
            </w:r>
          </w:p>
          <w:p w14:paraId="286F3523" w14:textId="6D01C7BD" w:rsidR="003212F6" w:rsidRDefault="003212F6" w:rsidP="003212F6">
            <w:pPr>
              <w:pStyle w:val="Paragraph"/>
              <w:rPr>
                <w:bCs/>
              </w:rPr>
            </w:pPr>
            <w:r>
              <w:t>Orchestrated strategic initiatives optimizing operational processes, achieving significant cost savings and enhancing overall productivity. Fostered a supportive team environment, mentoring staff, and encouraging professional development and continuous improvement.</w:t>
            </w:r>
          </w:p>
          <w:p w14:paraId="79318A1A" w14:textId="77777777" w:rsidR="003212F6" w:rsidRPr="003212F6" w:rsidRDefault="003212F6" w:rsidP="003212F6">
            <w:pPr>
              <w:pStyle w:val="Paragraph"/>
            </w:pPr>
          </w:p>
          <w:p w14:paraId="377E6001" w14:textId="05EEDF6E" w:rsidR="003212F6" w:rsidRPr="00166493" w:rsidRDefault="003212F6" w:rsidP="003212F6">
            <w:pPr>
              <w:pStyle w:val="Heading2"/>
            </w:pPr>
            <w:r w:rsidRPr="003212F6">
              <w:t>Assistant Manager, Business Development</w:t>
            </w:r>
            <w:r>
              <w:t xml:space="preserve"> </w:t>
            </w:r>
          </w:p>
          <w:p w14:paraId="0635E5D3" w14:textId="2E1F6C10" w:rsidR="003212F6" w:rsidRPr="0052374B" w:rsidRDefault="003212F6" w:rsidP="003212F6">
            <w:pPr>
              <w:pStyle w:val="Heading3"/>
            </w:pPr>
            <w:r w:rsidRPr="003212F6">
              <w:t>DEF Enterprises</w:t>
            </w:r>
            <w:r>
              <w:t xml:space="preserve"> |</w:t>
            </w:r>
            <w:r w:rsidRPr="003212F6">
              <w:t xml:space="preserve"> Seattle, WA</w:t>
            </w:r>
            <w:r>
              <w:t xml:space="preserve"> | </w:t>
            </w: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5BB2C1" w14:textId="7A1B0756" w:rsidR="003212F6" w:rsidRDefault="003212F6" w:rsidP="003212F6">
            <w:pPr>
              <w:pStyle w:val="Paragraph"/>
            </w:pPr>
            <w:r>
              <w:t xml:space="preserve">Assisted in identifying and tapping into new business opportunities, contributing to a 20% increase in annual company revenue. Collaborated with cross-functional teams, playing a key role in developing and implementing strategies aligned with company objectives. </w:t>
            </w:r>
          </w:p>
        </w:tc>
      </w:tr>
      <w:tr w:rsidR="005370D2" w14:paraId="2100D8F8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945" w:type="dxa"/>
            <w:tcMar>
              <w:bottom w:w="0" w:type="dxa"/>
              <w:right w:w="216" w:type="dxa"/>
            </w:tcMar>
          </w:tcPr>
          <w:p w14:paraId="22E952B0" w14:textId="77777777" w:rsidR="005370D2" w:rsidRDefault="005370D2" w:rsidP="0052374B">
            <w:pPr>
              <w:jc w:val="right"/>
            </w:pPr>
          </w:p>
        </w:tc>
        <w:tc>
          <w:tcPr>
            <w:tcW w:w="744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C15F264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29E1A196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  <w:tblHeader/>
        </w:trPr>
        <w:tc>
          <w:tcPr>
            <w:tcW w:w="294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389078A3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44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970D730" w14:textId="6815F67D" w:rsidR="0052374B" w:rsidRDefault="003212F6" w:rsidP="0052374B">
            <w:pPr>
              <w:pStyle w:val="Heading2"/>
            </w:pPr>
            <w:r w:rsidRPr="003212F6">
              <w:t>Master of Business Administration</w:t>
            </w:r>
            <w:r w:rsidR="0052374B">
              <w:t xml:space="preserve"> </w:t>
            </w:r>
          </w:p>
          <w:p w14:paraId="1AB19659" w14:textId="55F1704D" w:rsidR="00927723" w:rsidRPr="003212F6" w:rsidRDefault="003212F6" w:rsidP="0052374B">
            <w:pPr>
              <w:rPr>
                <w:rFonts w:asciiTheme="majorHAnsi" w:hAnsiTheme="majorHAnsi"/>
                <w:bCs w:val="0"/>
                <w:caps/>
                <w:color w:val="595959" w:themeColor="text1" w:themeTint="A6"/>
                <w:szCs w:val="17"/>
              </w:rPr>
            </w:pPr>
            <w:r w:rsidRPr="003212F6">
              <w:rPr>
                <w:rFonts w:asciiTheme="majorHAnsi" w:hAnsiTheme="majorHAnsi"/>
                <w:caps/>
                <w:color w:val="595959" w:themeColor="text1" w:themeTint="A6"/>
                <w:szCs w:val="17"/>
              </w:rPr>
              <w:t>University of Washington</w:t>
            </w:r>
            <w:r>
              <w:rPr>
                <w:rFonts w:asciiTheme="majorHAnsi" w:hAnsiTheme="majorHAnsi"/>
                <w:caps/>
                <w:color w:val="595959" w:themeColor="text1" w:themeTint="A6"/>
                <w:szCs w:val="17"/>
              </w:rPr>
              <w:t xml:space="preserve"> |</w:t>
            </w:r>
            <w:r w:rsidRPr="003212F6">
              <w:rPr>
                <w:rFonts w:asciiTheme="majorHAnsi" w:hAnsiTheme="majorHAnsi"/>
                <w:caps/>
                <w:color w:val="595959" w:themeColor="text1" w:themeTint="A6"/>
                <w:szCs w:val="17"/>
              </w:rPr>
              <w:t xml:space="preserve"> Seattle, WA</w:t>
            </w:r>
          </w:p>
        </w:tc>
      </w:tr>
      <w:tr w:rsidR="005370D2" w14:paraId="6BD76064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945" w:type="dxa"/>
            <w:tcMar>
              <w:bottom w:w="0" w:type="dxa"/>
              <w:right w:w="216" w:type="dxa"/>
            </w:tcMar>
          </w:tcPr>
          <w:p w14:paraId="5000B562" w14:textId="77777777" w:rsidR="005370D2" w:rsidRDefault="005370D2" w:rsidP="0052374B">
            <w:pPr>
              <w:jc w:val="right"/>
            </w:pPr>
          </w:p>
        </w:tc>
        <w:tc>
          <w:tcPr>
            <w:tcW w:w="744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63B4BCA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7A19076" w14:textId="77777777" w:rsidTr="00321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  <w:tblHeader/>
        </w:trPr>
        <w:tc>
          <w:tcPr>
            <w:tcW w:w="2945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099DEA1" w14:textId="1AF194F8" w:rsidR="00927723" w:rsidRDefault="003212F6" w:rsidP="0052374B">
            <w:pPr>
              <w:pStyle w:val="Heading1"/>
              <w:jc w:val="right"/>
            </w:pPr>
            <w:r w:rsidRPr="003212F6">
              <w:t>Certifications</w:t>
            </w:r>
          </w:p>
        </w:tc>
        <w:tc>
          <w:tcPr>
            <w:tcW w:w="744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965C675" w14:textId="0619840F" w:rsidR="003212F6" w:rsidRDefault="003212F6" w:rsidP="003212F6">
            <w:pPr>
              <w:pStyle w:val="Paragraph"/>
              <w:numPr>
                <w:ilvl w:val="0"/>
                <w:numId w:val="1"/>
              </w:numPr>
            </w:pPr>
            <w:r>
              <w:t>Certified Business Leader (CBL)</w:t>
            </w:r>
          </w:p>
          <w:p w14:paraId="69FE9B88" w14:textId="35DBC8DB" w:rsidR="00927723" w:rsidRPr="006C531E" w:rsidRDefault="003212F6" w:rsidP="003212F6">
            <w:pPr>
              <w:pStyle w:val="Paragraph"/>
              <w:numPr>
                <w:ilvl w:val="0"/>
                <w:numId w:val="1"/>
              </w:numPr>
            </w:pPr>
            <w:r>
              <w:t>Certified Strategic Planner (CSP)</w:t>
            </w:r>
          </w:p>
        </w:tc>
      </w:tr>
    </w:tbl>
    <w:p w14:paraId="7B9905BF" w14:textId="77777777" w:rsidR="005822BD" w:rsidRDefault="005822B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5CCD" w14:textId="77777777" w:rsidR="00E43843" w:rsidRDefault="00E43843" w:rsidP="00927723">
      <w:pPr>
        <w:spacing w:line="240" w:lineRule="auto"/>
      </w:pPr>
      <w:r>
        <w:separator/>
      </w:r>
    </w:p>
  </w:endnote>
  <w:endnote w:type="continuationSeparator" w:id="0">
    <w:p w14:paraId="2ED46678" w14:textId="77777777" w:rsidR="00E43843" w:rsidRDefault="00E43843" w:rsidP="00927723">
      <w:pPr>
        <w:spacing w:line="240" w:lineRule="auto"/>
      </w:pPr>
      <w:r>
        <w:continuationSeparator/>
      </w:r>
    </w:p>
  </w:endnote>
  <w:endnote w:type="continuationNotice" w:id="1">
    <w:p w14:paraId="365472C2" w14:textId="77777777" w:rsidR="00E43843" w:rsidRDefault="00E438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4E4" w14:textId="77777777" w:rsidR="00E43843" w:rsidRDefault="00E43843" w:rsidP="00927723">
      <w:pPr>
        <w:spacing w:line="240" w:lineRule="auto"/>
      </w:pPr>
      <w:r>
        <w:separator/>
      </w:r>
    </w:p>
  </w:footnote>
  <w:footnote w:type="continuationSeparator" w:id="0">
    <w:p w14:paraId="64F005EE" w14:textId="77777777" w:rsidR="00E43843" w:rsidRDefault="00E43843" w:rsidP="00927723">
      <w:pPr>
        <w:spacing w:line="240" w:lineRule="auto"/>
      </w:pPr>
      <w:r>
        <w:continuationSeparator/>
      </w:r>
    </w:p>
  </w:footnote>
  <w:footnote w:type="continuationNotice" w:id="1">
    <w:p w14:paraId="63B3A03F" w14:textId="77777777" w:rsidR="00E43843" w:rsidRDefault="00E4384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1B9C"/>
    <w:multiLevelType w:val="hybridMultilevel"/>
    <w:tmpl w:val="B1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22A8"/>
    <w:multiLevelType w:val="hybridMultilevel"/>
    <w:tmpl w:val="A0AC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03091">
    <w:abstractNumId w:val="0"/>
  </w:num>
  <w:num w:numId="2" w16cid:durableId="162438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43"/>
    <w:rsid w:val="00066150"/>
    <w:rsid w:val="00086EB0"/>
    <w:rsid w:val="0012008B"/>
    <w:rsid w:val="001349B2"/>
    <w:rsid w:val="00147A73"/>
    <w:rsid w:val="0016131A"/>
    <w:rsid w:val="00166493"/>
    <w:rsid w:val="00197A58"/>
    <w:rsid w:val="002055DD"/>
    <w:rsid w:val="002236E6"/>
    <w:rsid w:val="00232A10"/>
    <w:rsid w:val="0025278F"/>
    <w:rsid w:val="00293B83"/>
    <w:rsid w:val="003212F6"/>
    <w:rsid w:val="00346D44"/>
    <w:rsid w:val="0035316D"/>
    <w:rsid w:val="003B4822"/>
    <w:rsid w:val="003B6760"/>
    <w:rsid w:val="003C269E"/>
    <w:rsid w:val="004419E2"/>
    <w:rsid w:val="00441DC6"/>
    <w:rsid w:val="0046477D"/>
    <w:rsid w:val="004827AA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13EB6"/>
    <w:rsid w:val="007D1134"/>
    <w:rsid w:val="007E3DA2"/>
    <w:rsid w:val="008B3BFC"/>
    <w:rsid w:val="00927723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5E5D"/>
    <w:rsid w:val="00B90A33"/>
    <w:rsid w:val="00BB4EA0"/>
    <w:rsid w:val="00C01B06"/>
    <w:rsid w:val="00C17648"/>
    <w:rsid w:val="00C24A01"/>
    <w:rsid w:val="00C659A8"/>
    <w:rsid w:val="00CC56CA"/>
    <w:rsid w:val="00D60296"/>
    <w:rsid w:val="00D75104"/>
    <w:rsid w:val="00D93E76"/>
    <w:rsid w:val="00DE33B2"/>
    <w:rsid w:val="00E43843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D5862"/>
  <w15:chartTrackingRefBased/>
  <w15:docId w15:val="{47C2F46C-9BD2-4D0B-A80C-5795E53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21</TotalTime>
  <Pages>1</Pages>
  <Words>183</Words>
  <Characters>1303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2024-12-19T20:16:00Z</dcterms:created>
  <dcterms:modified xsi:type="dcterms:W3CDTF">2025-01-16T15:51:00Z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36644a0c0363395e6f533a9d19f86300accb677c607bd59b3bf8e8e5dfc55f1a</vt:lpwstr>
  </property>
</Properties>
</file>