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48031A92" w14:textId="77777777" w:rsidTr="00961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5CF13CD8" w14:textId="54327346" w:rsidR="00A82B55" w:rsidRPr="008B3BFC" w:rsidRDefault="00961D80" w:rsidP="00EB6F38">
            <w:pPr>
              <w:pStyle w:val="Title"/>
              <w:jc w:val="right"/>
            </w:pPr>
            <w:r w:rsidRPr="00961D80">
              <w:t>Jordan 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2DB80C1A" w14:textId="2EEC1572" w:rsidR="0052374B" w:rsidRPr="0052374B" w:rsidRDefault="0052374B" w:rsidP="0052374B">
            <w:r w:rsidRPr="0052374B">
              <w:t xml:space="preserve">4321 </w:t>
            </w:r>
            <w:r w:rsidR="00961D80">
              <w:t>Nice</w:t>
            </w:r>
            <w:r w:rsidRPr="0052374B">
              <w:t xml:space="preserve"> Drive,</w:t>
            </w:r>
          </w:p>
          <w:p w14:paraId="08B50EED" w14:textId="480A3D2F" w:rsidR="0052374B" w:rsidRPr="0052374B" w:rsidRDefault="00961D80" w:rsidP="0052374B">
            <w:r w:rsidRPr="00961D80">
              <w:t>Seattle, WA</w:t>
            </w:r>
            <w:r w:rsidR="0052374B" w:rsidRPr="0052374B">
              <w:t xml:space="preserve"> </w:t>
            </w:r>
          </w:p>
          <w:p w14:paraId="250A4688" w14:textId="47D0D57F" w:rsidR="0052374B" w:rsidRPr="0052374B" w:rsidRDefault="00961D80" w:rsidP="0052374B">
            <w:r w:rsidRPr="00961D80">
              <w:t>jordanellis@email.com</w:t>
            </w:r>
          </w:p>
          <w:p w14:paraId="16409E3C" w14:textId="2D276290" w:rsidR="00A82B55" w:rsidRPr="00A82B55" w:rsidRDefault="0052374B" w:rsidP="0052374B">
            <w:r w:rsidRPr="0052374B">
              <w:t>4</w:t>
            </w:r>
            <w:r w:rsidR="00961D80">
              <w:t>4</w:t>
            </w:r>
            <w:r w:rsidRPr="0052374B">
              <w:t>4.555.0</w:t>
            </w:r>
            <w:r w:rsidR="00961D80">
              <w:t>666</w:t>
            </w:r>
          </w:p>
        </w:tc>
      </w:tr>
      <w:tr w:rsidR="0052374B" w:rsidRPr="0052374B" w14:paraId="303B28E4" w14:textId="77777777" w:rsidTr="00961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3A1F2469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57C4B406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3DF834E1" w14:textId="77777777" w:rsidTr="00961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89C7D14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67768B1" w14:textId="37F4CEE5" w:rsidR="00927723" w:rsidRDefault="00961D80" w:rsidP="006C531E">
            <w:pPr>
              <w:pStyle w:val="Paragraph"/>
            </w:pPr>
            <w:r w:rsidRPr="00961D80">
              <w:t>A beacon of focus and determination, poised to unveil a symphony of enhanced organizational performance rhythms. A canvas of analytical brilliance and team synergy awaits to paint the corporate landscapes with hues of innovation and success.</w:t>
            </w:r>
          </w:p>
        </w:tc>
      </w:tr>
      <w:tr w:rsidR="005370D2" w14:paraId="61BB66D9" w14:textId="77777777" w:rsidTr="00961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61168C3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CF68E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23741E4C" w14:textId="77777777" w:rsidTr="00961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D6574B0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43043128" w14:textId="0292FBD7" w:rsidR="00961D80" w:rsidRDefault="00961D80" w:rsidP="00961D80">
            <w:pPr>
              <w:pStyle w:val="Paragraph"/>
              <w:numPr>
                <w:ilvl w:val="0"/>
                <w:numId w:val="1"/>
              </w:numPr>
            </w:pPr>
            <w:r>
              <w:t>Communication</w:t>
            </w:r>
          </w:p>
          <w:p w14:paraId="12DEA3E0" w14:textId="0E9E98BC" w:rsidR="00961D80" w:rsidRDefault="00961D80" w:rsidP="00961D80">
            <w:pPr>
              <w:pStyle w:val="Paragraph"/>
              <w:numPr>
                <w:ilvl w:val="0"/>
                <w:numId w:val="1"/>
              </w:numPr>
            </w:pPr>
            <w:r>
              <w:t>Teamwork</w:t>
            </w:r>
          </w:p>
          <w:p w14:paraId="02418D3D" w14:textId="6E39548D" w:rsidR="00961D80" w:rsidRDefault="00961D80" w:rsidP="00961D80">
            <w:pPr>
              <w:pStyle w:val="Paragraph"/>
              <w:numPr>
                <w:ilvl w:val="0"/>
                <w:numId w:val="1"/>
              </w:numPr>
            </w:pPr>
            <w:r>
              <w:t>Adaptability</w:t>
            </w:r>
          </w:p>
          <w:p w14:paraId="683A6651" w14:textId="540DBCE7" w:rsidR="00927723" w:rsidRPr="005370D2" w:rsidRDefault="00961D80" w:rsidP="00961D80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Time Management</w:t>
            </w:r>
          </w:p>
        </w:tc>
      </w:tr>
      <w:tr w:rsidR="005370D2" w:rsidRPr="00C24A01" w14:paraId="6F02276E" w14:textId="77777777" w:rsidTr="00961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8BB2087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DDBA97D" w14:textId="77777777" w:rsidR="005370D2" w:rsidRPr="00C24A01" w:rsidRDefault="005370D2" w:rsidP="00EB6F38"/>
        </w:tc>
      </w:tr>
      <w:tr w:rsidR="00927723" w14:paraId="06E539DC" w14:textId="77777777" w:rsidTr="00961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AF8D17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9C47503" w14:textId="126D7A4D" w:rsidR="00927723" w:rsidRPr="00166493" w:rsidRDefault="00961D80" w:rsidP="00166493">
            <w:pPr>
              <w:pStyle w:val="Heading2"/>
            </w:pPr>
            <w:r w:rsidRPr="00296DFB">
              <w:rPr>
                <w:rFonts w:cs="Segoe UI Emoji"/>
              </w:rPr>
              <w:t>Administrative Support</w:t>
            </w:r>
            <w:r w:rsidR="2F41010D">
              <w:t xml:space="preserve"> </w:t>
            </w:r>
          </w:p>
          <w:p w14:paraId="70C9BCC5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332516A3" w14:textId="35536946" w:rsidR="00927723" w:rsidRDefault="00961D80" w:rsidP="006C531E">
            <w:pPr>
              <w:pStyle w:val="Paragraph"/>
              <w:rPr>
                <w:bCs/>
              </w:rPr>
            </w:pPr>
            <w:r w:rsidRPr="00961D80">
              <w:t>Crafting tapestries of administrative excellence through impeccable document management, organizational strategies, and a continuous flow of innovative solutions, contributing profoundly to the realms of organizational success.</w:t>
            </w:r>
            <w:r w:rsidR="002055DD">
              <w:t xml:space="preserve"> </w:t>
            </w:r>
          </w:p>
          <w:p w14:paraId="240AAAB1" w14:textId="77777777" w:rsidR="00961D80" w:rsidRDefault="00961D80" w:rsidP="006C531E">
            <w:pPr>
              <w:pStyle w:val="Paragraph"/>
              <w:rPr>
                <w:bCs/>
              </w:rPr>
            </w:pPr>
          </w:p>
          <w:p w14:paraId="55CF0904" w14:textId="55909820" w:rsidR="00961D80" w:rsidRPr="00166493" w:rsidRDefault="00961D80" w:rsidP="00961D80">
            <w:pPr>
              <w:pStyle w:val="Heading2"/>
            </w:pPr>
            <w:r w:rsidRPr="00296DFB">
              <w:rPr>
                <w:rFonts w:cs="Segoe UI Emoji"/>
              </w:rPr>
              <w:t>Intern</w:t>
            </w:r>
            <w:r>
              <w:t xml:space="preserve"> </w:t>
            </w:r>
          </w:p>
          <w:p w14:paraId="0299C57C" w14:textId="633E5CE6" w:rsidR="00961D80" w:rsidRPr="0052374B" w:rsidRDefault="00961D80" w:rsidP="00961D80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065BB2C1" w14:textId="761AAAB2" w:rsidR="00961D80" w:rsidRDefault="00961D80" w:rsidP="00961D80">
            <w:pPr>
              <w:pStyle w:val="Paragraph"/>
            </w:pPr>
            <w:r w:rsidRPr="00961D80">
              <w:t>Immersed in the ocean of diverse administrative wonders, sailing the ships of productivity and efficiency through the tides of various organizational challenges and projects.</w:t>
            </w:r>
          </w:p>
        </w:tc>
      </w:tr>
      <w:tr w:rsidR="005370D2" w14:paraId="2100D8F8" w14:textId="77777777" w:rsidTr="00961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22E952B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6C15F26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29E1A196" w14:textId="77777777" w:rsidTr="00961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389078A3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970D730" w14:textId="48A139F2" w:rsidR="0052374B" w:rsidRDefault="00961D80" w:rsidP="0052374B">
            <w:pPr>
              <w:pStyle w:val="Heading2"/>
            </w:pPr>
            <w:r w:rsidRPr="00961D80">
              <w:t>Bachelor of Arts in Business Administration</w:t>
            </w:r>
            <w:r w:rsidR="0052374B">
              <w:t xml:space="preserve"> </w:t>
            </w:r>
          </w:p>
          <w:p w14:paraId="18FC1B57" w14:textId="727385B3" w:rsidR="0052374B" w:rsidRDefault="00961D80" w:rsidP="0052374B">
            <w:pPr>
              <w:pStyle w:val="Heading3"/>
            </w:pPr>
            <w:r>
              <w:t>Seattle University</w:t>
            </w:r>
            <w:r w:rsidR="0052374B">
              <w:t xml:space="preserve"> | </w:t>
            </w:r>
            <w:r>
              <w:t>Seattle, Wa</w:t>
            </w:r>
          </w:p>
          <w:p w14:paraId="1AB19659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6BD76064" w14:textId="77777777" w:rsidTr="00961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5000B562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463B4BCA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7A19076" w14:textId="77777777" w:rsidTr="00961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99DEA1" w14:textId="6F1121C9" w:rsidR="00927723" w:rsidRDefault="00961D80" w:rsidP="0052374B">
            <w:pPr>
              <w:pStyle w:val="Heading1"/>
              <w:jc w:val="right"/>
            </w:pPr>
            <w:r w:rsidRPr="00961D80"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7F927267" w14:textId="4AD4CB61" w:rsidR="00961D80" w:rsidRDefault="00961D80" w:rsidP="00961D80">
            <w:pPr>
              <w:pStyle w:val="Paragraph"/>
              <w:numPr>
                <w:ilvl w:val="0"/>
                <w:numId w:val="2"/>
              </w:numPr>
            </w:pPr>
            <w:r>
              <w:t>Microsoft Office Specialist</w:t>
            </w:r>
          </w:p>
          <w:p w14:paraId="69FE9B88" w14:textId="4D6D18A5" w:rsidR="00927723" w:rsidRPr="006C531E" w:rsidRDefault="00961D80" w:rsidP="00961D80">
            <w:pPr>
              <w:pStyle w:val="Paragraph"/>
              <w:numPr>
                <w:ilvl w:val="0"/>
                <w:numId w:val="2"/>
              </w:numPr>
            </w:pPr>
            <w:r>
              <w:t>Project Management Professional (PMP)</w:t>
            </w:r>
          </w:p>
        </w:tc>
      </w:tr>
      <w:tr w:rsidR="005370D2" w14:paraId="794F68C4" w14:textId="77777777" w:rsidTr="00961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406F0631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E4D5F56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</w:tbl>
    <w:p w14:paraId="7B9905BF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05CCD" w14:textId="77777777" w:rsidR="00E43843" w:rsidRDefault="00E43843" w:rsidP="00927723">
      <w:pPr>
        <w:spacing w:line="240" w:lineRule="auto"/>
      </w:pPr>
      <w:r>
        <w:separator/>
      </w:r>
    </w:p>
  </w:endnote>
  <w:endnote w:type="continuationSeparator" w:id="0">
    <w:p w14:paraId="2ED46678" w14:textId="77777777" w:rsidR="00E43843" w:rsidRDefault="00E43843" w:rsidP="00927723">
      <w:pPr>
        <w:spacing w:line="240" w:lineRule="auto"/>
      </w:pPr>
      <w:r>
        <w:continuationSeparator/>
      </w:r>
    </w:p>
  </w:endnote>
  <w:endnote w:type="continuationNotice" w:id="1">
    <w:p w14:paraId="365472C2" w14:textId="77777777" w:rsidR="00E43843" w:rsidRDefault="00E43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D4E4" w14:textId="77777777" w:rsidR="00E43843" w:rsidRDefault="00E43843" w:rsidP="00927723">
      <w:pPr>
        <w:spacing w:line="240" w:lineRule="auto"/>
      </w:pPr>
      <w:r>
        <w:separator/>
      </w:r>
    </w:p>
  </w:footnote>
  <w:footnote w:type="continuationSeparator" w:id="0">
    <w:p w14:paraId="64F005EE" w14:textId="77777777" w:rsidR="00E43843" w:rsidRDefault="00E43843" w:rsidP="00927723">
      <w:pPr>
        <w:spacing w:line="240" w:lineRule="auto"/>
      </w:pPr>
      <w:r>
        <w:continuationSeparator/>
      </w:r>
    </w:p>
  </w:footnote>
  <w:footnote w:type="continuationNotice" w:id="1">
    <w:p w14:paraId="63B3A03F" w14:textId="77777777" w:rsidR="00E43843" w:rsidRDefault="00E4384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810B0"/>
    <w:multiLevelType w:val="hybridMultilevel"/>
    <w:tmpl w:val="A828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F1ADB"/>
    <w:multiLevelType w:val="hybridMultilevel"/>
    <w:tmpl w:val="ECF4D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583726">
    <w:abstractNumId w:val="1"/>
  </w:num>
  <w:num w:numId="2" w16cid:durableId="90028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43"/>
    <w:rsid w:val="00066150"/>
    <w:rsid w:val="00086EB0"/>
    <w:rsid w:val="0012008B"/>
    <w:rsid w:val="0016131A"/>
    <w:rsid w:val="00166493"/>
    <w:rsid w:val="00197A58"/>
    <w:rsid w:val="002055DD"/>
    <w:rsid w:val="002236E6"/>
    <w:rsid w:val="00232A10"/>
    <w:rsid w:val="0025278F"/>
    <w:rsid w:val="00293B83"/>
    <w:rsid w:val="003421B7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13EB6"/>
    <w:rsid w:val="007D1134"/>
    <w:rsid w:val="007E3DA2"/>
    <w:rsid w:val="008B3BFC"/>
    <w:rsid w:val="00927723"/>
    <w:rsid w:val="00961D80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5E5D"/>
    <w:rsid w:val="00B90A33"/>
    <w:rsid w:val="00BB4EA0"/>
    <w:rsid w:val="00C01B06"/>
    <w:rsid w:val="00C17648"/>
    <w:rsid w:val="00C24A01"/>
    <w:rsid w:val="00C659A8"/>
    <w:rsid w:val="00D60296"/>
    <w:rsid w:val="00D93E76"/>
    <w:rsid w:val="00DE33B2"/>
    <w:rsid w:val="00E43843"/>
    <w:rsid w:val="00E50897"/>
    <w:rsid w:val="00EB6F38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5862"/>
  <w15:chartTrackingRefBased/>
  <w15:docId w15:val="{47C2F46C-9BD2-4D0B-A80C-5795E53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2</cp:revision>
  <dcterms:created xsi:type="dcterms:W3CDTF">2024-12-19T19:59:00Z</dcterms:created>
  <dcterms:modified xsi:type="dcterms:W3CDTF">2024-12-19T19:59:00Z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