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75593E55" w:rsidR="00A82B55" w:rsidRPr="008B3BFC" w:rsidRDefault="002A4A05" w:rsidP="00EB6F38">
            <w:pPr>
              <w:pStyle w:val="Title"/>
              <w:jc w:val="right"/>
            </w:pPr>
            <w:r w:rsidRPr="002A4A05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454DCB64" w:rsidR="0052374B" w:rsidRPr="0052374B" w:rsidRDefault="0052374B" w:rsidP="0052374B">
            <w:r w:rsidRPr="0052374B">
              <w:t xml:space="preserve">4321 </w:t>
            </w:r>
            <w:r w:rsidR="002A4A05">
              <w:t>Hill</w:t>
            </w:r>
            <w:r w:rsidRPr="0052374B">
              <w:t xml:space="preserve"> </w:t>
            </w:r>
            <w:r w:rsidR="002A4A05">
              <w:t>Ave</w:t>
            </w:r>
            <w:r w:rsidRPr="0052374B">
              <w:t>,</w:t>
            </w:r>
          </w:p>
          <w:p w14:paraId="08B50EED" w14:textId="44B03999" w:rsidR="0052374B" w:rsidRPr="0052374B" w:rsidRDefault="002A4A05" w:rsidP="0052374B">
            <w:r w:rsidRPr="002A4A05">
              <w:t>Seattle, WA</w:t>
            </w:r>
            <w:r w:rsidR="0052374B" w:rsidRPr="0052374B">
              <w:t xml:space="preserve">  </w:t>
            </w:r>
          </w:p>
          <w:p w14:paraId="250A4688" w14:textId="427B8EFB" w:rsidR="0052374B" w:rsidRPr="0052374B" w:rsidRDefault="002A4A05" w:rsidP="0052374B">
            <w:r w:rsidRPr="002A4A05">
              <w:t>jordanellis@email.com</w:t>
            </w:r>
          </w:p>
          <w:p w14:paraId="16409E3C" w14:textId="241408C4" w:rsidR="00A82B55" w:rsidRPr="00A82B55" w:rsidRDefault="0052374B" w:rsidP="0052374B">
            <w:r w:rsidRPr="0052374B">
              <w:t>4</w:t>
            </w:r>
            <w:r w:rsidR="002A4A05">
              <w:t>4</w:t>
            </w:r>
            <w:r w:rsidRPr="0052374B">
              <w:t>4.555.</w:t>
            </w:r>
            <w:r w:rsidR="002A4A05">
              <w:t>0666</w:t>
            </w:r>
          </w:p>
        </w:tc>
      </w:tr>
      <w:tr w:rsidR="0052374B" w:rsidRPr="0052374B" w14:paraId="303B28E4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5B2B95A0" w:rsidR="00927723" w:rsidRDefault="002A4A05" w:rsidP="006C531E">
            <w:pPr>
              <w:pStyle w:val="Paragraph"/>
            </w:pPr>
            <w:r w:rsidRPr="002A4A05">
              <w:t>Accomplished Energy Specialist targeting a position to deploy a robust blend of skills in energy auditing, renewable energy systems, and project management. Aiming to be a pivotal asset in driving energy efficiency, implementing strategic sustainability initiatives, and nurturing a culture of continuous improvement and innovation within a progressive organization.</w:t>
            </w:r>
          </w:p>
        </w:tc>
      </w:tr>
      <w:tr w:rsidR="005370D2" w14:paraId="61BB66D9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FF5D5EB" w14:textId="6A7A5F72" w:rsidR="002A4A05" w:rsidRDefault="002A4A05" w:rsidP="002A4A05">
            <w:pPr>
              <w:pStyle w:val="Paragraph"/>
              <w:numPr>
                <w:ilvl w:val="0"/>
                <w:numId w:val="1"/>
              </w:numPr>
            </w:pPr>
            <w:r>
              <w:t>Renewable Energy Systems</w:t>
            </w:r>
          </w:p>
          <w:p w14:paraId="151C973A" w14:textId="4C526D15" w:rsidR="002A4A05" w:rsidRDefault="002A4A05" w:rsidP="002A4A05">
            <w:pPr>
              <w:pStyle w:val="Paragraph"/>
              <w:numPr>
                <w:ilvl w:val="0"/>
                <w:numId w:val="1"/>
              </w:numPr>
            </w:pPr>
            <w:r>
              <w:t>Technical Writing</w:t>
            </w:r>
          </w:p>
          <w:p w14:paraId="04E2537B" w14:textId="6F2E687C" w:rsidR="002A4A05" w:rsidRDefault="002A4A05" w:rsidP="002A4A05">
            <w:pPr>
              <w:pStyle w:val="Paragraph"/>
              <w:numPr>
                <w:ilvl w:val="0"/>
                <w:numId w:val="1"/>
              </w:numPr>
            </w:pPr>
            <w:r>
              <w:t>Project Management</w:t>
            </w:r>
          </w:p>
          <w:p w14:paraId="683A6651" w14:textId="0DED2F59" w:rsidR="00927723" w:rsidRPr="005370D2" w:rsidRDefault="002A4A05" w:rsidP="002A4A05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Energy Auditing</w:t>
            </w:r>
          </w:p>
        </w:tc>
      </w:tr>
      <w:tr w:rsidR="005370D2" w:rsidRPr="00C24A01" w14:paraId="6F02276E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45B2E306" w:rsidR="00927723" w:rsidRPr="00166493" w:rsidRDefault="002A4A05" w:rsidP="00166493">
            <w:pPr>
              <w:pStyle w:val="Heading2"/>
            </w:pPr>
            <w:r w:rsidRPr="002A4A05">
              <w:t>Energy Auditor</w:t>
            </w:r>
            <w:r w:rsidR="2F41010D">
              <w:t xml:space="preserve"> </w:t>
            </w:r>
            <w:r>
              <w:t xml:space="preserve">| </w:t>
            </w:r>
            <w:r w:rsidRPr="00C330B4">
              <w:rPr>
                <w:rFonts w:cs="Segoe UI Emoji"/>
              </w:rPr>
              <w:t>EcoMax Energy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0EFD5D8" w14:textId="20C72E0C" w:rsidR="00927723" w:rsidRPr="002A4A05" w:rsidRDefault="002A4A05" w:rsidP="002A4A05">
            <w:pPr>
              <w:pStyle w:val="Paragraph"/>
            </w:pPr>
            <w:r>
              <w:t>Conduct thorough energy audits, laying the groundwork for informed and impactful energy strategies.</w:t>
            </w:r>
            <w:r>
              <w:t xml:space="preserve"> </w:t>
            </w:r>
            <w:r>
              <w:t>Contribute to team synergies, fostering a collaborative environment for project success.</w:t>
            </w:r>
            <w:r w:rsidR="002055DD">
              <w:t xml:space="preserve"> </w:t>
            </w:r>
          </w:p>
          <w:p w14:paraId="602D1C0A" w14:textId="77777777" w:rsidR="002A4A05" w:rsidRDefault="002A4A05" w:rsidP="006C531E">
            <w:pPr>
              <w:pStyle w:val="Paragraph"/>
              <w:rPr>
                <w:bCs/>
              </w:rPr>
            </w:pPr>
          </w:p>
          <w:p w14:paraId="3D998270" w14:textId="5FE39DA5" w:rsidR="002A4A05" w:rsidRPr="00166493" w:rsidRDefault="002A4A05" w:rsidP="002A4A05">
            <w:pPr>
              <w:pStyle w:val="Heading2"/>
            </w:pPr>
            <w:r w:rsidRPr="002A4A05">
              <w:t>Project Assistant</w:t>
            </w:r>
            <w:r>
              <w:t xml:space="preserve"> </w:t>
            </w:r>
            <w:r>
              <w:t xml:space="preserve">| </w:t>
            </w:r>
            <w:r w:rsidRPr="00C330B4">
              <w:rPr>
                <w:rFonts w:cs="Segoe UI Emoji"/>
              </w:rPr>
              <w:t>Renewable Innovations</w:t>
            </w:r>
          </w:p>
          <w:p w14:paraId="452DD9E7" w14:textId="6F9487FB" w:rsidR="002A4A05" w:rsidRPr="0052374B" w:rsidRDefault="002A4A05" w:rsidP="002A4A05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JUL 20XX</w:t>
            </w:r>
          </w:p>
          <w:p w14:paraId="065BB2C1" w14:textId="661F419D" w:rsidR="002A4A05" w:rsidRDefault="002A4A05" w:rsidP="002A4A05">
            <w:pPr>
              <w:pStyle w:val="Paragraph"/>
            </w:pPr>
            <w:r>
              <w:t>Played a pivotal role in project coordination and management, ensuring projects meet established milestones.</w:t>
            </w:r>
            <w:r>
              <w:t xml:space="preserve"> </w:t>
            </w:r>
            <w:r>
              <w:t xml:space="preserve">Supported the team with detailed documentation and effective organizational strategies. </w:t>
            </w:r>
          </w:p>
        </w:tc>
      </w:tr>
      <w:tr w:rsidR="005370D2" w14:paraId="2100D8F8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2A8BE937" w:rsidR="0052374B" w:rsidRDefault="002A4A05" w:rsidP="0052374B">
            <w:pPr>
              <w:pStyle w:val="Heading2"/>
            </w:pPr>
            <w:r w:rsidRPr="002A4A05">
              <w:t>Bachelor of Science in Environmental Science</w:t>
            </w:r>
            <w:r w:rsidR="0052374B">
              <w:t xml:space="preserve"> </w:t>
            </w:r>
          </w:p>
          <w:p w14:paraId="18FC1B57" w14:textId="42C9B80E" w:rsidR="0052374B" w:rsidRDefault="002A4A05" w:rsidP="0052374B">
            <w:pPr>
              <w:pStyle w:val="Heading3"/>
            </w:pPr>
            <w:r w:rsidRPr="002A4A05">
              <w:t>University of Washington</w:t>
            </w:r>
            <w:r w:rsidR="0052374B">
              <w:t xml:space="preserve"> | </w:t>
            </w:r>
            <w:r>
              <w:t>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72728016" w:rsidR="00927723" w:rsidRDefault="002A4A05" w:rsidP="0052374B">
            <w:pPr>
              <w:pStyle w:val="Heading1"/>
              <w:jc w:val="right"/>
            </w:pPr>
            <w:r w:rsidRPr="002A4A05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FADAFBF" w14:textId="39C278C5" w:rsidR="002A4A05" w:rsidRDefault="002A4A05" w:rsidP="002A4A05">
            <w:pPr>
              <w:pStyle w:val="Paragraph"/>
              <w:numPr>
                <w:ilvl w:val="0"/>
                <w:numId w:val="2"/>
              </w:numPr>
            </w:pPr>
            <w:r>
              <w:t>Project Management Professional (PMP)</w:t>
            </w:r>
          </w:p>
          <w:p w14:paraId="69FE9B88" w14:textId="34E0C51D" w:rsidR="00927723" w:rsidRPr="006C531E" w:rsidRDefault="002A4A05" w:rsidP="002A4A05">
            <w:pPr>
              <w:pStyle w:val="Paragraph"/>
              <w:numPr>
                <w:ilvl w:val="0"/>
                <w:numId w:val="2"/>
              </w:numPr>
            </w:pPr>
            <w:r>
              <w:t>Certified Energy Auditor (CEA)</w:t>
            </w:r>
          </w:p>
        </w:tc>
      </w:tr>
      <w:tr w:rsidR="00927723" w14:paraId="79620537" w14:textId="77777777" w:rsidTr="002A4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F5B58C2" w14:textId="2736C22C" w:rsidR="00927723" w:rsidRDefault="00927723" w:rsidP="0052374B">
            <w:pPr>
              <w:pStyle w:val="Heading1"/>
              <w:jc w:val="right"/>
            </w:pP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E68E690" w14:textId="585A9C9B" w:rsidR="00927723" w:rsidRDefault="00927723" w:rsidP="006C531E">
            <w:pPr>
              <w:pStyle w:val="Paragraph"/>
            </w:pP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DF0"/>
    <w:multiLevelType w:val="hybridMultilevel"/>
    <w:tmpl w:val="D93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F12"/>
    <w:multiLevelType w:val="hybridMultilevel"/>
    <w:tmpl w:val="A8F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01482">
    <w:abstractNumId w:val="0"/>
  </w:num>
  <w:num w:numId="2" w16cid:durableId="1068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086EB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2A4A05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A54C7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DE6D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2024-12-19T18:40:00Z</dcterms:created>
  <dcterms:modified xsi:type="dcterms:W3CDTF">2024-12-19T18:44:00Z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