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3657"/>
        <w:gridCol w:w="3567"/>
      </w:tblGrid>
      <w:tr w:rsidR="00A82B55" w14:paraId="48031A92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58CC620C" w:rsidR="00A82B55" w:rsidRPr="008B3BFC" w:rsidRDefault="00060E61" w:rsidP="00EB6F38">
            <w:pPr>
              <w:pStyle w:val="Title"/>
              <w:jc w:val="right"/>
            </w:pPr>
            <w:r w:rsidRPr="00060E61">
              <w:t>Jordan Ellis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142CE677" w:rsidR="0052374B" w:rsidRPr="0052374B" w:rsidRDefault="0052374B" w:rsidP="0052374B">
            <w:r w:rsidRPr="0052374B">
              <w:t xml:space="preserve">4321 </w:t>
            </w:r>
            <w:r w:rsidR="00060E61">
              <w:t>Zero</w:t>
            </w:r>
            <w:r w:rsidRPr="0052374B">
              <w:t xml:space="preserve"> Drive,</w:t>
            </w:r>
          </w:p>
          <w:p w14:paraId="08B50EED" w14:textId="732355D9" w:rsidR="0052374B" w:rsidRPr="0052374B" w:rsidRDefault="00060E61" w:rsidP="0052374B">
            <w:r w:rsidRPr="00060E61">
              <w:t>Seattle, WA</w:t>
            </w:r>
            <w:r w:rsidR="0052374B" w:rsidRPr="0052374B">
              <w:t xml:space="preserve">  </w:t>
            </w:r>
          </w:p>
          <w:p w14:paraId="250A4688" w14:textId="3352F8F8" w:rsidR="0052374B" w:rsidRPr="0052374B" w:rsidRDefault="00060E61" w:rsidP="0052374B">
            <w:r w:rsidRPr="00060E61">
              <w:t>jordanellis@email.com</w:t>
            </w:r>
          </w:p>
          <w:p w14:paraId="16409E3C" w14:textId="520E16AB" w:rsidR="00A82B55" w:rsidRPr="00A82B55" w:rsidRDefault="0052374B" w:rsidP="0052374B">
            <w:r w:rsidRPr="0052374B">
              <w:t>4</w:t>
            </w:r>
            <w:r w:rsidR="00060E61">
              <w:t>4</w:t>
            </w:r>
            <w:r w:rsidRPr="0052374B">
              <w:t>4.555.</w:t>
            </w:r>
            <w:r w:rsidR="00060E61">
              <w:t>6666</w:t>
            </w:r>
          </w:p>
        </w:tc>
      </w:tr>
      <w:tr w:rsidR="0052374B" w:rsidRPr="0052374B" w14:paraId="303B28E4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gridSpan w:val="2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402FF5C4" w:rsidR="00927723" w:rsidRDefault="00060E61" w:rsidP="006C531E">
            <w:pPr>
              <w:pStyle w:val="Paragraph"/>
            </w:pPr>
            <w:r w:rsidRPr="00060E61">
              <w:t>Eager to contribute comprehensive caregiving expertise to [Specific Company/Institution Name]. With 5+ years of rich experience, I aim to enhance patient lives through empathetic care, continuous learning, and the application of best practices in caregiving.</w:t>
            </w:r>
          </w:p>
        </w:tc>
      </w:tr>
      <w:tr w:rsidR="005370D2" w14:paraId="61BB66D9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07E024E" w14:textId="49A9F4C2" w:rsidR="00060E61" w:rsidRDefault="00060E61" w:rsidP="00060E61">
            <w:pPr>
              <w:pStyle w:val="Paragraph"/>
              <w:numPr>
                <w:ilvl w:val="0"/>
                <w:numId w:val="1"/>
              </w:numPr>
            </w:pPr>
            <w:r>
              <w:t>Medication administration</w:t>
            </w:r>
          </w:p>
          <w:p w14:paraId="7D2B1E42" w14:textId="0CDC5184" w:rsidR="00060E61" w:rsidRDefault="00060E61" w:rsidP="00060E61">
            <w:pPr>
              <w:pStyle w:val="Paragraph"/>
              <w:numPr>
                <w:ilvl w:val="0"/>
                <w:numId w:val="1"/>
              </w:numPr>
            </w:pPr>
            <w:r>
              <w:t>Excellent communication skills</w:t>
            </w:r>
          </w:p>
          <w:p w14:paraId="7A34C575" w14:textId="79AF41B7" w:rsidR="00060E61" w:rsidRDefault="00060E61" w:rsidP="00060E61">
            <w:pPr>
              <w:pStyle w:val="Paragraph"/>
              <w:numPr>
                <w:ilvl w:val="0"/>
                <w:numId w:val="1"/>
              </w:numPr>
            </w:pPr>
            <w:r>
              <w:t>Safety protocols</w:t>
            </w:r>
          </w:p>
          <w:p w14:paraId="683A6651" w14:textId="6244F50C" w:rsidR="00927723" w:rsidRPr="005370D2" w:rsidRDefault="00060E61" w:rsidP="00060E61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Patient care and hygiene</w:t>
            </w:r>
          </w:p>
        </w:tc>
      </w:tr>
      <w:tr w:rsidR="005370D2" w:rsidRPr="00C24A01" w14:paraId="6F02276E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F2CFF5C" w14:textId="2A7B2571" w:rsidR="00060E61" w:rsidRDefault="00060E61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060E61">
              <w:rPr>
                <w:b/>
                <w:color w:val="000000" w:themeColor="text1"/>
                <w:kern w:val="20"/>
                <w:szCs w:val="22"/>
              </w:rPr>
              <w:t>Caregiver</w:t>
            </w:r>
            <w:r>
              <w:rPr>
                <w:b/>
                <w:color w:val="000000" w:themeColor="text1"/>
                <w:kern w:val="20"/>
                <w:szCs w:val="22"/>
              </w:rPr>
              <w:t xml:space="preserve"> | </w:t>
            </w:r>
            <w:r w:rsidRPr="00060E61">
              <w:rPr>
                <w:b/>
                <w:color w:val="000000" w:themeColor="text1"/>
                <w:kern w:val="20"/>
                <w:szCs w:val="22"/>
              </w:rPr>
              <w:t>Senior Care Solutions</w:t>
            </w:r>
          </w:p>
          <w:p w14:paraId="70C9BCC5" w14:textId="5B903D30" w:rsidR="00927723" w:rsidRPr="0052374B" w:rsidRDefault="00060E61" w:rsidP="0052374B">
            <w:pPr>
              <w:pStyle w:val="Heading3"/>
            </w:pPr>
            <w:r w:rsidRPr="00060E61">
              <w:t>Seattle, WA</w:t>
            </w:r>
            <w:r>
              <w:t xml:space="preserve"> | </w:t>
            </w:r>
            <w:r w:rsidR="0052374B" w:rsidRPr="0052374B">
              <w:t>Jan 20xx - Present</w:t>
            </w:r>
          </w:p>
          <w:p w14:paraId="065BB2C1" w14:textId="264364BB" w:rsidR="00927723" w:rsidRDefault="00060E61" w:rsidP="00060E61">
            <w:pPr>
              <w:pStyle w:val="Paragraph"/>
            </w:pPr>
            <w:r>
              <w:t>Pioneer effective care strategies, boosting patient satisfaction and overall well-being.</w:t>
            </w:r>
            <w:r>
              <w:t xml:space="preserve"> </w:t>
            </w:r>
            <w:r>
              <w:t>Maintain meticulous records, ensuring accurate and up-to-date patient information.</w:t>
            </w:r>
          </w:p>
        </w:tc>
      </w:tr>
      <w:tr w:rsidR="005370D2" w14:paraId="2100D8F8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3DEABBA" w14:textId="350EBD1E" w:rsidR="00060E61" w:rsidRPr="00060E61" w:rsidRDefault="00060E61" w:rsidP="00060E61">
            <w:pPr>
              <w:pStyle w:val="ListParagraph"/>
              <w:numPr>
                <w:ilvl w:val="0"/>
                <w:numId w:val="2"/>
              </w:numPr>
            </w:pPr>
            <w:r w:rsidRPr="00060E61">
              <w:t>Seattle Community College</w:t>
            </w:r>
            <w:r>
              <w:t xml:space="preserve"> –</w:t>
            </w:r>
            <w:r w:rsidRPr="00060E61">
              <w:t xml:space="preserve"> Seattle, WA</w:t>
            </w:r>
          </w:p>
          <w:p w14:paraId="106EBE56" w14:textId="7D5BCD91" w:rsidR="00060E61" w:rsidRPr="00060E61" w:rsidRDefault="00060E61" w:rsidP="00060E61">
            <w:pPr>
              <w:pStyle w:val="ListParagraph"/>
              <w:numPr>
                <w:ilvl w:val="0"/>
                <w:numId w:val="2"/>
              </w:numPr>
            </w:pPr>
            <w:r w:rsidRPr="00060E61">
              <w:t>Certificate in Caregiving</w:t>
            </w:r>
            <w:r>
              <w:t xml:space="preserve"> –</w:t>
            </w:r>
            <w:r w:rsidRPr="00060E61">
              <w:t xml:space="preserve"> 2016</w:t>
            </w:r>
          </w:p>
          <w:p w14:paraId="1AB19659" w14:textId="6F93C171" w:rsidR="00927723" w:rsidRPr="00060E61" w:rsidRDefault="00060E61" w:rsidP="00060E61">
            <w:pPr>
              <w:pStyle w:val="ListParagraph"/>
              <w:numPr>
                <w:ilvl w:val="0"/>
                <w:numId w:val="2"/>
              </w:numPr>
            </w:pPr>
            <w:r w:rsidRPr="00060E61">
              <w:t>Associate's Degree in Nursing</w:t>
            </w:r>
            <w:r>
              <w:t xml:space="preserve"> –</w:t>
            </w:r>
            <w:r w:rsidRPr="00060E61">
              <w:t xml:space="preserve"> 2015</w:t>
            </w:r>
          </w:p>
        </w:tc>
      </w:tr>
      <w:tr w:rsidR="005370D2" w14:paraId="6BD76064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4CB992E6" w:rsidR="00927723" w:rsidRDefault="00060E61" w:rsidP="0052374B">
            <w:pPr>
              <w:pStyle w:val="Heading1"/>
              <w:jc w:val="right"/>
            </w:pPr>
            <w:r w:rsidRPr="00060E61">
              <w:t>Certifications</w:t>
            </w:r>
          </w:p>
        </w:tc>
        <w:tc>
          <w:tcPr>
            <w:tcW w:w="722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C4503C0" w14:textId="485A6C33" w:rsidR="00060E61" w:rsidRDefault="00060E61" w:rsidP="00060E61">
            <w:pPr>
              <w:pStyle w:val="Paragraph"/>
              <w:numPr>
                <w:ilvl w:val="0"/>
                <w:numId w:val="2"/>
              </w:numPr>
            </w:pPr>
            <w:r>
              <w:t>Certified Nursing Assistant (CNA)</w:t>
            </w:r>
          </w:p>
          <w:p w14:paraId="3EADA7AE" w14:textId="2068E06B" w:rsidR="00060E61" w:rsidRDefault="00060E61" w:rsidP="00060E61">
            <w:pPr>
              <w:pStyle w:val="Paragraph"/>
              <w:numPr>
                <w:ilvl w:val="0"/>
                <w:numId w:val="2"/>
              </w:numPr>
            </w:pPr>
            <w:r>
              <w:t>CPR and First Aid Certified</w:t>
            </w:r>
          </w:p>
          <w:p w14:paraId="69FE9B88" w14:textId="3AD95518" w:rsidR="00927723" w:rsidRPr="006C531E" w:rsidRDefault="00060E61" w:rsidP="00060E61">
            <w:pPr>
              <w:pStyle w:val="Paragraph"/>
              <w:numPr>
                <w:ilvl w:val="0"/>
                <w:numId w:val="2"/>
              </w:numPr>
            </w:pPr>
            <w:r>
              <w:t>Medication Administration Certification</w:t>
            </w:r>
          </w:p>
        </w:tc>
      </w:tr>
      <w:tr w:rsidR="005370D2" w14:paraId="794F68C4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060E61"/>
        </w:tc>
        <w:tc>
          <w:tcPr>
            <w:tcW w:w="722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16131A" w14:paraId="6FE692C2" w14:textId="77777777" w:rsidTr="0006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6731139" w14:textId="77777777" w:rsidR="0016131A" w:rsidRDefault="0052374B" w:rsidP="0052374B">
            <w:pPr>
              <w:pStyle w:val="Heading1"/>
              <w:jc w:val="right"/>
            </w:pPr>
            <w:r w:rsidRPr="0052374B">
              <w:t>References</w:t>
            </w:r>
          </w:p>
        </w:tc>
        <w:tc>
          <w:tcPr>
            <w:tcW w:w="3657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768B8CF" w14:textId="77777777" w:rsidR="0052374B" w:rsidRDefault="0052374B" w:rsidP="0052374B">
            <w:pPr>
              <w:pStyle w:val="Heading2"/>
            </w:pPr>
            <w:r>
              <w:t>Tomo Petkovic</w:t>
            </w:r>
          </w:p>
          <w:p w14:paraId="4786B5D7" w14:textId="3EC50EFC" w:rsidR="0052374B" w:rsidRDefault="0052374B" w:rsidP="0052374B">
            <w:pPr>
              <w:pStyle w:val="Heading3"/>
            </w:pPr>
            <w:r>
              <w:t>A</w:t>
            </w:r>
            <w:r w:rsidR="00060E61">
              <w:t xml:space="preserve"> </w:t>
            </w:r>
            <w:r>
              <w:t>ni</w:t>
            </w:r>
            <w:r w:rsidR="00060E61">
              <w:t>c</w:t>
            </w:r>
            <w:r>
              <w:t xml:space="preserve">e </w:t>
            </w:r>
            <w:r w:rsidR="00060E61">
              <w:t>Place</w:t>
            </w:r>
          </w:p>
          <w:p w14:paraId="15FACE60" w14:textId="77777777" w:rsidR="0016131A" w:rsidRDefault="0052374B" w:rsidP="00EB6F38">
            <w:r>
              <w:t>706.555.0110</w:t>
            </w:r>
          </w:p>
        </w:tc>
        <w:tc>
          <w:tcPr>
            <w:tcW w:w="3567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51CC0779" w14:textId="77777777" w:rsidR="0052374B" w:rsidRDefault="0052374B" w:rsidP="0052374B">
            <w:pPr>
              <w:pStyle w:val="Heading2"/>
            </w:pPr>
            <w:r>
              <w:t xml:space="preserve">Robin Zupanc </w:t>
            </w:r>
          </w:p>
          <w:p w14:paraId="1B479B8E" w14:textId="72018054" w:rsidR="0052374B" w:rsidRDefault="00060E61" w:rsidP="0052374B">
            <w:pPr>
              <w:pStyle w:val="Heading3"/>
            </w:pPr>
            <w:r>
              <w:t>Senior Care Solutions</w:t>
            </w:r>
          </w:p>
          <w:p w14:paraId="25274DF6" w14:textId="77777777" w:rsidR="00EB6F38" w:rsidRDefault="0052374B" w:rsidP="0052374B">
            <w:r>
              <w:t xml:space="preserve">706.555.0110 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40A6"/>
    <w:multiLevelType w:val="hybridMultilevel"/>
    <w:tmpl w:val="C79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5336"/>
    <w:multiLevelType w:val="hybridMultilevel"/>
    <w:tmpl w:val="E292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3748">
    <w:abstractNumId w:val="0"/>
  </w:num>
  <w:num w:numId="2" w16cid:durableId="35338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0E61"/>
    <w:rsid w:val="00066150"/>
    <w:rsid w:val="00073642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17956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C7B00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ListParagraph">
    <w:name w:val="List Paragraph"/>
    <w:basedOn w:val="Normal"/>
    <w:uiPriority w:val="34"/>
    <w:semiHidden/>
    <w:qFormat/>
    <w:rsid w:val="000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169</Words>
  <Characters>911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2024-12-18T20:00:00Z</dcterms:created>
  <dcterms:modified xsi:type="dcterms:W3CDTF">2024-12-18T20:06:00Z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