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B44B5D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B44B5D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53FBE8C" w14:textId="77777777" w:rsidR="0050745B" w:rsidRDefault="0050745B" w:rsidP="0050745B">
      <w:pPr>
        <w:pStyle w:val="Closing"/>
        <w:rPr>
          <w:rFonts w:eastAsiaTheme="minorEastAsia"/>
        </w:rPr>
      </w:pPr>
    </w:p>
    <w:p w14:paraId="527AE593" w14:textId="270711B9" w:rsidR="0050745B" w:rsidRDefault="0050745B" w:rsidP="0050745B">
      <w:pPr>
        <w:pStyle w:val="Closing"/>
        <w:rPr>
          <w:rFonts w:eastAsiaTheme="minorEastAsia"/>
        </w:rPr>
      </w:pPr>
      <w:r>
        <w:rPr>
          <w:rFonts w:eastAsiaTheme="minorEastAsia"/>
        </w:rPr>
        <w:t>D</w:t>
      </w:r>
      <w:r w:rsidRPr="0050745B">
        <w:rPr>
          <w:rFonts w:eastAsiaTheme="minorEastAsia"/>
        </w:rPr>
        <w:t>ear [Recipient's Name],</w:t>
      </w:r>
    </w:p>
    <w:p w14:paraId="3D1EEC7C" w14:textId="77777777" w:rsidR="0050745B" w:rsidRPr="0050745B" w:rsidRDefault="0050745B" w:rsidP="0050745B">
      <w:pPr>
        <w:pStyle w:val="Closing"/>
        <w:rPr>
          <w:rFonts w:eastAsiaTheme="minorEastAsia"/>
        </w:rPr>
      </w:pPr>
    </w:p>
    <w:p w14:paraId="4FC61636" w14:textId="77777777" w:rsidR="0050745B" w:rsidRDefault="0050745B" w:rsidP="0050745B">
      <w:pPr>
        <w:pStyle w:val="Closing"/>
        <w:rPr>
          <w:rFonts w:eastAsiaTheme="minorEastAsia"/>
        </w:rPr>
      </w:pPr>
      <w:r w:rsidRPr="0050745B">
        <w:rPr>
          <w:rFonts w:eastAsiaTheme="minorEastAsia"/>
        </w:rPr>
        <w:t>I am writing to express my keen interest in the [Specific Position Name] position at [Company Name] as listed on [where you found the job posting]. With a [Your Degree] from [Your University] and a rich background in strategy planning and execution, I am enthusiastic about the opportunity to contribute my expertise towards driving the strategic success of [Company Name].</w:t>
      </w:r>
    </w:p>
    <w:p w14:paraId="193536ED" w14:textId="77777777" w:rsidR="0050745B" w:rsidRPr="0050745B" w:rsidRDefault="0050745B" w:rsidP="0050745B">
      <w:pPr>
        <w:pStyle w:val="Closing"/>
        <w:rPr>
          <w:rFonts w:eastAsiaTheme="minorEastAsia"/>
        </w:rPr>
      </w:pPr>
    </w:p>
    <w:p w14:paraId="7D4EFF56" w14:textId="47ED195C" w:rsidR="0050745B" w:rsidRDefault="0050745B" w:rsidP="0050745B">
      <w:pPr>
        <w:pStyle w:val="Closing"/>
        <w:rPr>
          <w:rFonts w:eastAsiaTheme="minorEastAsia"/>
        </w:rPr>
      </w:pPr>
      <w:r w:rsidRPr="0050745B">
        <w:rPr>
          <w:rFonts w:eastAsiaTheme="minorEastAsia"/>
        </w:rPr>
        <w:t>In my previous role as a [Your Previous Job Title] at [Your Previous Company], I [mention a significant achievement or responsibility and its impact]. My hands-on experience, coupled with certifications such as [Your Certifications, e.g., Project Management Professional (PMP), Certified Strategic Planner (CSP)], has honed my abilities to lead, analyze, and innovate in various strategic contexts.</w:t>
      </w:r>
    </w:p>
    <w:p w14:paraId="0146703D" w14:textId="77777777" w:rsidR="0050745B" w:rsidRPr="0050745B" w:rsidRDefault="0050745B" w:rsidP="0050745B">
      <w:pPr>
        <w:pStyle w:val="Closing"/>
        <w:rPr>
          <w:rFonts w:eastAsiaTheme="minorEastAsia"/>
        </w:rPr>
      </w:pPr>
    </w:p>
    <w:p w14:paraId="5AA691C2" w14:textId="77777777" w:rsidR="0050745B" w:rsidRPr="0050745B" w:rsidRDefault="0050745B" w:rsidP="0050745B">
      <w:pPr>
        <w:pStyle w:val="Closing"/>
        <w:rPr>
          <w:rFonts w:eastAsiaTheme="minorEastAsia"/>
        </w:rPr>
      </w:pPr>
      <w:r w:rsidRPr="0050745B">
        <w:rPr>
          <w:rFonts w:eastAsiaTheme="minorEastAsia"/>
        </w:rPr>
        <w:t>Key strengths that I bring to the [Specific Position Name] position include:</w:t>
      </w:r>
    </w:p>
    <w:p w14:paraId="3FD15757" w14:textId="043F1EF5" w:rsidR="0050745B" w:rsidRPr="0050745B" w:rsidRDefault="0050745B" w:rsidP="0050745B">
      <w:pPr>
        <w:pStyle w:val="Closing"/>
        <w:numPr>
          <w:ilvl w:val="0"/>
          <w:numId w:val="16"/>
        </w:numPr>
        <w:rPr>
          <w:rFonts w:eastAsiaTheme="minorEastAsia"/>
        </w:rPr>
      </w:pPr>
      <w:r w:rsidRPr="0050745B">
        <w:rPr>
          <w:rFonts w:eastAsiaTheme="minorEastAsia"/>
        </w:rPr>
        <w:t>Analytical Skills: Proficient in conducting comprehensive market and business analyses to unearth critical insights and inform strategic decisions.</w:t>
      </w:r>
    </w:p>
    <w:p w14:paraId="08727B9E" w14:textId="77777777" w:rsidR="0050745B" w:rsidRPr="0050745B" w:rsidRDefault="0050745B" w:rsidP="0050745B">
      <w:pPr>
        <w:pStyle w:val="Closing"/>
        <w:numPr>
          <w:ilvl w:val="0"/>
          <w:numId w:val="16"/>
        </w:numPr>
        <w:rPr>
          <w:rFonts w:eastAsiaTheme="minorEastAsia"/>
        </w:rPr>
      </w:pPr>
      <w:r w:rsidRPr="0050745B">
        <w:rPr>
          <w:rFonts w:eastAsiaTheme="minorEastAsia"/>
        </w:rPr>
        <w:t>Project Management: Demonstrated excellence in managing projects from inception to completion, ensuring alignment with organizational objectives and timely delivery.</w:t>
      </w:r>
    </w:p>
    <w:p w14:paraId="2AFD0E3A" w14:textId="77777777" w:rsidR="0050745B" w:rsidRDefault="0050745B" w:rsidP="0050745B">
      <w:pPr>
        <w:pStyle w:val="Closing"/>
        <w:numPr>
          <w:ilvl w:val="0"/>
          <w:numId w:val="16"/>
        </w:numPr>
        <w:rPr>
          <w:rFonts w:eastAsiaTheme="minorEastAsia"/>
        </w:rPr>
      </w:pPr>
      <w:r w:rsidRPr="0050745B">
        <w:rPr>
          <w:rFonts w:eastAsiaTheme="minorEastAsia"/>
        </w:rPr>
        <w:t>Leadership: Experience in steering cross-functional teams towards common strategic goals, fostering collaboration, and optimizing team contributions.</w:t>
      </w:r>
    </w:p>
    <w:p w14:paraId="59B4B2E0" w14:textId="77777777" w:rsidR="0050745B" w:rsidRPr="0050745B" w:rsidRDefault="0050745B" w:rsidP="0050745B">
      <w:pPr>
        <w:pStyle w:val="Closing"/>
        <w:rPr>
          <w:rFonts w:eastAsiaTheme="minorEastAsia"/>
        </w:rPr>
      </w:pPr>
    </w:p>
    <w:p w14:paraId="7FBEAC10" w14:textId="50DBF173" w:rsidR="0050745B" w:rsidRDefault="0050745B" w:rsidP="0050745B">
      <w:pPr>
        <w:pStyle w:val="Closing"/>
        <w:rPr>
          <w:rFonts w:eastAsiaTheme="minorEastAsia"/>
        </w:rPr>
      </w:pPr>
      <w:r w:rsidRPr="0050745B">
        <w:rPr>
          <w:rFonts w:eastAsiaTheme="minorEastAsia"/>
        </w:rPr>
        <w:t xml:space="preserve">I am particularly inspired by [mention </w:t>
      </w:r>
      <w:r>
        <w:rPr>
          <w:rFonts w:eastAsiaTheme="minorEastAsia"/>
        </w:rPr>
        <w:t xml:space="preserve">the part </w:t>
      </w:r>
      <w:r w:rsidRPr="0050745B">
        <w:rPr>
          <w:rFonts w:eastAsiaTheme="minorEastAsia"/>
        </w:rPr>
        <w:t>of the Company that attracted you to it], and I am eager to bring my strategic expertise to [Company Name] to contribute to such outstanding success.</w:t>
      </w:r>
    </w:p>
    <w:p w14:paraId="19FE0B5D" w14:textId="77777777" w:rsidR="0050745B" w:rsidRPr="0050745B" w:rsidRDefault="0050745B" w:rsidP="0050745B">
      <w:pPr>
        <w:pStyle w:val="Closing"/>
        <w:rPr>
          <w:rFonts w:eastAsiaTheme="minorEastAsia"/>
        </w:rPr>
      </w:pPr>
    </w:p>
    <w:p w14:paraId="488D4AFA" w14:textId="26BAE4DF" w:rsidR="00A0603C" w:rsidRPr="00B44B5D" w:rsidRDefault="0050745B">
      <w:pPr>
        <w:pStyle w:val="Closing"/>
        <w:rPr>
          <w:rFonts w:eastAsiaTheme="minorEastAsia"/>
        </w:rPr>
      </w:pPr>
      <w:r w:rsidRPr="0050745B">
        <w:rPr>
          <w:rFonts w:eastAsiaTheme="minorEastAsia"/>
        </w:rPr>
        <w:t>Warm regards,</w:t>
      </w:r>
    </w:p>
    <w:p w14:paraId="7015181E" w14:textId="281C3D5D" w:rsidR="00E349CC" w:rsidRDefault="00B44B5D" w:rsidP="0050745B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B44B5D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B44B5D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8E8"/>
    <w:multiLevelType w:val="hybridMultilevel"/>
    <w:tmpl w:val="F614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611472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74083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54A8F"/>
    <w:rsid w:val="002A3209"/>
    <w:rsid w:val="002A6497"/>
    <w:rsid w:val="003D3E53"/>
    <w:rsid w:val="004646D0"/>
    <w:rsid w:val="004F62FD"/>
    <w:rsid w:val="0050745B"/>
    <w:rsid w:val="005E64C7"/>
    <w:rsid w:val="005F0A91"/>
    <w:rsid w:val="00662BF7"/>
    <w:rsid w:val="006921A9"/>
    <w:rsid w:val="006B420F"/>
    <w:rsid w:val="006E2A90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44B5D"/>
    <w:rsid w:val="00B73EEE"/>
    <w:rsid w:val="00BA3D35"/>
    <w:rsid w:val="00BB30A5"/>
    <w:rsid w:val="00BF0849"/>
    <w:rsid w:val="00C2218C"/>
    <w:rsid w:val="00CD0E84"/>
    <w:rsid w:val="00CD2FEC"/>
    <w:rsid w:val="00D05AF6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94061"/>
    <w:rsid w:val="00D75104"/>
    <w:rsid w:val="00FC0AA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233</Words>
  <Characters>1502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2025-01-14T18:46:00Z</dcterms:created>
  <dcterms:modified xsi:type="dcterms:W3CDTF">2025-01-16T19:23:00Z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bc4714079ad9a9da01cb74aebc475f3e977e59b2c0d593c87c20505143d395b1</vt:lpwstr>
  </property>
</Properties>
</file>