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0A441D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0A441D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599A7B07" w14:textId="77777777" w:rsidR="00003844" w:rsidRDefault="00003844" w:rsidP="00003844">
      <w:pPr>
        <w:pStyle w:val="Closing"/>
        <w:rPr>
          <w:rFonts w:eastAsiaTheme="minorEastAsia"/>
        </w:rPr>
      </w:pPr>
    </w:p>
    <w:p w14:paraId="2804DB9C" w14:textId="33BFA144" w:rsidR="00003844" w:rsidRDefault="00003844" w:rsidP="00003844">
      <w:pPr>
        <w:pStyle w:val="Closing"/>
        <w:rPr>
          <w:rFonts w:eastAsiaTheme="minorEastAsia"/>
        </w:rPr>
      </w:pPr>
      <w:r w:rsidRPr="00003844">
        <w:rPr>
          <w:rFonts w:eastAsiaTheme="minorEastAsia"/>
        </w:rPr>
        <w:t>Dear [Hiring Manager's Name],</w:t>
      </w:r>
    </w:p>
    <w:p w14:paraId="2E008445" w14:textId="77777777" w:rsidR="00003844" w:rsidRPr="00003844" w:rsidRDefault="00003844" w:rsidP="00003844">
      <w:pPr>
        <w:pStyle w:val="Closing"/>
        <w:rPr>
          <w:rFonts w:eastAsiaTheme="minorEastAsia"/>
        </w:rPr>
      </w:pPr>
    </w:p>
    <w:p w14:paraId="5D69B880" w14:textId="77777777" w:rsidR="00003844" w:rsidRDefault="00003844" w:rsidP="00003844">
      <w:pPr>
        <w:pStyle w:val="Closing"/>
        <w:rPr>
          <w:rFonts w:eastAsiaTheme="minorEastAsia"/>
        </w:rPr>
      </w:pPr>
      <w:r w:rsidRPr="00003844">
        <w:rPr>
          <w:rFonts w:eastAsiaTheme="minorEastAsia"/>
        </w:rPr>
        <w:t>I am writing to express my interest in the [specific position name, e.g., "Skilled Laborer"] position at [Company's Name] as advertised. With my strong background in [specific technical domain, e.g., "welding and electrical installations"], coupled with my [degree or certification, e.g., "Associate of Applied Science in Welding Technology"], I am confident in my ability to contribute effectively to your team.</w:t>
      </w:r>
    </w:p>
    <w:p w14:paraId="5FF9658E" w14:textId="77777777" w:rsidR="00003844" w:rsidRPr="00003844" w:rsidRDefault="00003844" w:rsidP="00003844">
      <w:pPr>
        <w:pStyle w:val="Closing"/>
        <w:rPr>
          <w:rFonts w:eastAsiaTheme="minorEastAsia"/>
        </w:rPr>
      </w:pPr>
    </w:p>
    <w:p w14:paraId="3BD7F59F" w14:textId="77777777" w:rsidR="00003844" w:rsidRDefault="00003844" w:rsidP="00003844">
      <w:pPr>
        <w:pStyle w:val="Closing"/>
        <w:rPr>
          <w:rFonts w:eastAsiaTheme="minorEastAsia"/>
        </w:rPr>
      </w:pPr>
      <w:r w:rsidRPr="00003844">
        <w:rPr>
          <w:rFonts w:eastAsiaTheme="minorEastAsia"/>
        </w:rPr>
        <w:t>During my tenure at [previous employer's name, e.g., "XYZ Construction"], I [specific achievement or responsibility, e.g., "supervised a team of laborers, ensuring adherence to safety and quality standards"]. My experience has equipped me with valuable technical skills, a keen sense of safety awareness, and an adept ability to solve problems in high-pressure situations.</w:t>
      </w:r>
    </w:p>
    <w:p w14:paraId="5EB8DB06" w14:textId="77777777" w:rsidR="00003844" w:rsidRPr="00003844" w:rsidRDefault="00003844" w:rsidP="00003844">
      <w:pPr>
        <w:pStyle w:val="Closing"/>
        <w:rPr>
          <w:rFonts w:eastAsiaTheme="minorEastAsia"/>
        </w:rPr>
      </w:pPr>
    </w:p>
    <w:p w14:paraId="66F6968C" w14:textId="77777777" w:rsidR="00003844" w:rsidRDefault="00003844" w:rsidP="00003844">
      <w:pPr>
        <w:pStyle w:val="Closing"/>
        <w:rPr>
          <w:rFonts w:eastAsiaTheme="minorEastAsia"/>
        </w:rPr>
      </w:pPr>
      <w:r w:rsidRPr="00003844">
        <w:rPr>
          <w:rFonts w:eastAsiaTheme="minorEastAsia"/>
        </w:rPr>
        <w:t>What excites me most about the opportunity at [Company's Name] is [specific detail about the company or role that appeals to you, e.g., "the chance to work on large-scale projects that impact the community"]. I am confident that my hands-on experience, coupled with my dedication to maintaining the highest standards of quality and safety, would make me a valuable asset to your team.</w:t>
      </w:r>
    </w:p>
    <w:p w14:paraId="3A562259" w14:textId="77777777" w:rsidR="00003844" w:rsidRPr="00003844" w:rsidRDefault="00003844" w:rsidP="00003844">
      <w:pPr>
        <w:pStyle w:val="Closing"/>
        <w:rPr>
          <w:rFonts w:eastAsiaTheme="minorEastAsia"/>
        </w:rPr>
      </w:pPr>
    </w:p>
    <w:p w14:paraId="1CFA6522" w14:textId="77777777" w:rsidR="00003844" w:rsidRDefault="00003844" w:rsidP="00003844">
      <w:pPr>
        <w:pStyle w:val="Closing"/>
        <w:rPr>
          <w:rFonts w:eastAsiaTheme="minorEastAsia"/>
        </w:rPr>
      </w:pPr>
      <w:r w:rsidRPr="00003844">
        <w:rPr>
          <w:rFonts w:eastAsiaTheme="minorEastAsia"/>
        </w:rPr>
        <w:t>I would be grateful for the chance to discuss how my skills and experiences align with the needs of your company. I have attached my resume for your review, and I am available at your earliest convenience for an interview.</w:t>
      </w:r>
    </w:p>
    <w:p w14:paraId="175523F9" w14:textId="77777777" w:rsidR="00003844" w:rsidRPr="00003844" w:rsidRDefault="00003844" w:rsidP="00003844">
      <w:pPr>
        <w:pStyle w:val="Closing"/>
        <w:rPr>
          <w:rFonts w:eastAsiaTheme="minorEastAsia"/>
        </w:rPr>
      </w:pPr>
    </w:p>
    <w:p w14:paraId="4D068EE2" w14:textId="77777777" w:rsidR="00003844" w:rsidRPr="00003844" w:rsidRDefault="00003844" w:rsidP="00003844">
      <w:pPr>
        <w:pStyle w:val="Closing"/>
        <w:rPr>
          <w:rFonts w:eastAsiaTheme="minorEastAsia"/>
        </w:rPr>
      </w:pPr>
      <w:r w:rsidRPr="00003844">
        <w:rPr>
          <w:rFonts w:eastAsiaTheme="minorEastAsia"/>
        </w:rPr>
        <w:t>Thank you for considering my application. I look forward to the possibility of contributing to [Company's Name].</w:t>
      </w:r>
    </w:p>
    <w:p w14:paraId="1F8E5E2D" w14:textId="77777777" w:rsidR="00003844" w:rsidRDefault="00003844" w:rsidP="00003844">
      <w:pPr>
        <w:pStyle w:val="Closing"/>
        <w:rPr>
          <w:rFonts w:eastAsiaTheme="minorEastAsia"/>
        </w:rPr>
      </w:pPr>
    </w:p>
    <w:p w14:paraId="488D4AFA" w14:textId="446631B9" w:rsidR="00A0603C" w:rsidRDefault="00003844" w:rsidP="00003844">
      <w:pPr>
        <w:pStyle w:val="Closing"/>
      </w:pPr>
      <w:r w:rsidRPr="00003844">
        <w:rPr>
          <w:rFonts w:eastAsiaTheme="minorEastAsia"/>
        </w:rPr>
        <w:t>Sincerely,</w:t>
      </w:r>
    </w:p>
    <w:p w14:paraId="7015181E" w14:textId="46D30D54" w:rsidR="00E349CC" w:rsidRDefault="000A441D" w:rsidP="00003844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E349CC" w:rsidSect="007D6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2996C" w14:textId="77777777" w:rsidR="006E2A90" w:rsidRDefault="006E2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4E69" w14:textId="77777777" w:rsidR="006E2A90" w:rsidRDefault="006E2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256F" w14:textId="77777777" w:rsidR="006E2A90" w:rsidRDefault="006E2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597BC4C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0A441D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0A441D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37F2" w14:textId="77777777" w:rsidR="006E2A90" w:rsidRDefault="006E2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03844"/>
    <w:rsid w:val="00067623"/>
    <w:rsid w:val="00086EB0"/>
    <w:rsid w:val="000941A4"/>
    <w:rsid w:val="000A441D"/>
    <w:rsid w:val="000D35B1"/>
    <w:rsid w:val="000E1B2E"/>
    <w:rsid w:val="0017279C"/>
    <w:rsid w:val="00197A58"/>
    <w:rsid w:val="001E64C9"/>
    <w:rsid w:val="00202D1F"/>
    <w:rsid w:val="00252801"/>
    <w:rsid w:val="00254A8F"/>
    <w:rsid w:val="002A3209"/>
    <w:rsid w:val="002A6497"/>
    <w:rsid w:val="003D3E53"/>
    <w:rsid w:val="004646D0"/>
    <w:rsid w:val="004F62FD"/>
    <w:rsid w:val="005E64C7"/>
    <w:rsid w:val="005F0A91"/>
    <w:rsid w:val="00640D64"/>
    <w:rsid w:val="00662BF7"/>
    <w:rsid w:val="006921A9"/>
    <w:rsid w:val="006B420F"/>
    <w:rsid w:val="006E2A90"/>
    <w:rsid w:val="00794061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05AF6"/>
    <w:rsid w:val="00D11E8E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794061"/>
    <w:rsid w:val="00D75104"/>
    <w:rsid w:val="00FC0AAE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1</TotalTime>
  <Pages>1</Pages>
  <Words>233</Words>
  <Characters>1500</Characters>
  <Application>Microsoft Office Word</Application>
  <DocSecurity>0</DocSecurity>
  <Lines>68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4</cp:revision>
  <dcterms:created xsi:type="dcterms:W3CDTF">2025-01-14T18:09:00Z</dcterms:created>
  <dcterms:modified xsi:type="dcterms:W3CDTF">2025-01-16T19:17:00Z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8f7479e1de7870f408625c9389aa008d333a18aed4be7855a1c871b59528524e</vt:lpwstr>
  </property>
</Properties>
</file>