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6763C3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6763C3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199B826E" w14:textId="77777777" w:rsidR="00C55A75" w:rsidRDefault="00C55A75" w:rsidP="00C55A75">
      <w:pPr>
        <w:pStyle w:val="Closing"/>
        <w:rPr>
          <w:rFonts w:eastAsiaTheme="minorEastAsia"/>
        </w:rPr>
      </w:pPr>
    </w:p>
    <w:p w14:paraId="71DB80A5" w14:textId="1389695B" w:rsidR="00C55A75" w:rsidRDefault="00C55A75" w:rsidP="00C55A75">
      <w:pPr>
        <w:pStyle w:val="Closing"/>
        <w:rPr>
          <w:rFonts w:eastAsiaTheme="minorEastAsia"/>
        </w:rPr>
      </w:pPr>
      <w:r w:rsidRPr="00C55A75">
        <w:rPr>
          <w:rFonts w:eastAsiaTheme="minorEastAsia"/>
        </w:rPr>
        <w:t>Dear [Hiring Manager's Name],</w:t>
      </w:r>
    </w:p>
    <w:p w14:paraId="34A1BE62" w14:textId="77777777" w:rsidR="00C55A75" w:rsidRPr="00C55A75" w:rsidRDefault="00C55A75" w:rsidP="00C55A75">
      <w:pPr>
        <w:pStyle w:val="Closing"/>
        <w:rPr>
          <w:rFonts w:eastAsiaTheme="minorEastAsia"/>
        </w:rPr>
      </w:pPr>
    </w:p>
    <w:p w14:paraId="0CE33919" w14:textId="77777777" w:rsidR="00C55A75" w:rsidRDefault="00C55A75" w:rsidP="00C55A75">
      <w:pPr>
        <w:pStyle w:val="Closing"/>
        <w:rPr>
          <w:rFonts w:eastAsiaTheme="minorEastAsia"/>
        </w:rPr>
      </w:pPr>
      <w:r w:rsidRPr="00C55A75">
        <w:rPr>
          <w:rFonts w:eastAsiaTheme="minorEastAsia"/>
        </w:rPr>
        <w:t>I am writing to express my keen interest in the [Specific Security Position] at [Company Name]. As a graduate in [Your Degree, e.g., "Bachelor of Science in Cybersecurity"] from [Your University, e.g., "University of Washington"], my academic background and professional experience make me a strong candidate for this role.</w:t>
      </w:r>
    </w:p>
    <w:p w14:paraId="06688E5E" w14:textId="77777777" w:rsidR="00C55A75" w:rsidRPr="00C55A75" w:rsidRDefault="00C55A75" w:rsidP="00C55A75">
      <w:pPr>
        <w:pStyle w:val="Closing"/>
        <w:rPr>
          <w:rFonts w:eastAsiaTheme="minorEastAsia"/>
        </w:rPr>
      </w:pPr>
    </w:p>
    <w:p w14:paraId="04123101" w14:textId="77777777" w:rsidR="00C55A75" w:rsidRDefault="00C55A75" w:rsidP="00C55A75">
      <w:pPr>
        <w:pStyle w:val="Closing"/>
        <w:rPr>
          <w:rFonts w:eastAsiaTheme="minorEastAsia"/>
        </w:rPr>
      </w:pPr>
      <w:r w:rsidRPr="00C55A75">
        <w:rPr>
          <w:rFonts w:eastAsiaTheme="minorEastAsia"/>
        </w:rPr>
        <w:t>In my current role as [Your Current Job Title, e.g., "Security Analyst"] at [Your Current or Previous Company, e.g., "XYZ Corporation"], I have had the opportunity to [Relevant Responsibility or Achievement #1 from Resume, e.g., "conduct security analysis to identify vulnerabilities and implement information security measures"]. Additionally, my experience as [Another Job Title, e.g., "Security Intern"] provided me with a solid foundation in [Relevant Responsibility or Achievement #2 from Resume, e.g., "assisting in the development of security policies and procedures"].</w:t>
      </w:r>
    </w:p>
    <w:p w14:paraId="194FC70A" w14:textId="77777777" w:rsidR="00C55A75" w:rsidRPr="00C55A75" w:rsidRDefault="00C55A75" w:rsidP="00C55A75">
      <w:pPr>
        <w:pStyle w:val="Closing"/>
        <w:rPr>
          <w:rFonts w:eastAsiaTheme="minorEastAsia"/>
        </w:rPr>
      </w:pPr>
    </w:p>
    <w:p w14:paraId="48EE9A53" w14:textId="77777777" w:rsidR="00C55A75" w:rsidRDefault="00C55A75" w:rsidP="00C55A75">
      <w:pPr>
        <w:pStyle w:val="Closing"/>
        <w:rPr>
          <w:rFonts w:eastAsiaTheme="minorEastAsia"/>
        </w:rPr>
      </w:pPr>
      <w:r w:rsidRPr="00C55A75">
        <w:rPr>
          <w:rFonts w:eastAsiaTheme="minorEastAsia"/>
        </w:rPr>
        <w:t>I hold certifications such as [Certification #1 from Resume, e.g., "Certified Information Systems Security Professional (CISSP)"] and [Certification #2 from Resume, e.g., "Security+ Certification"], which have equipped me with advanced knowledge and best practices in the security domain.</w:t>
      </w:r>
    </w:p>
    <w:p w14:paraId="4C7EA5A2" w14:textId="77777777" w:rsidR="00C55A75" w:rsidRPr="00C55A75" w:rsidRDefault="00C55A75" w:rsidP="00C55A75">
      <w:pPr>
        <w:pStyle w:val="Closing"/>
        <w:rPr>
          <w:rFonts w:eastAsiaTheme="minorEastAsia"/>
        </w:rPr>
      </w:pPr>
    </w:p>
    <w:p w14:paraId="259B23F0" w14:textId="0CC7BBDE" w:rsidR="00C55A75" w:rsidRPr="00C55A75" w:rsidRDefault="00C55A75" w:rsidP="00C55A75">
      <w:pPr>
        <w:pStyle w:val="Closing"/>
        <w:rPr>
          <w:rFonts w:eastAsiaTheme="minorEastAsia"/>
        </w:rPr>
      </w:pPr>
      <w:r w:rsidRPr="00C55A75">
        <w:rPr>
          <w:rFonts w:eastAsiaTheme="minorEastAsia"/>
        </w:rPr>
        <w:t xml:space="preserve">What excites me about the opportunity at [Company Name] is [Specific </w:t>
      </w:r>
      <w:r w:rsidR="006763C3" w:rsidRPr="00C55A75">
        <w:rPr>
          <w:rFonts w:eastAsiaTheme="minorEastAsia"/>
        </w:rPr>
        <w:t>details</w:t>
      </w:r>
      <w:r w:rsidRPr="00C55A75">
        <w:rPr>
          <w:rFonts w:eastAsiaTheme="minorEastAsia"/>
        </w:rPr>
        <w:t xml:space="preserve"> about the company or position that </w:t>
      </w:r>
      <w:proofErr w:type="gramStart"/>
      <w:r w:rsidRPr="00C55A75">
        <w:rPr>
          <w:rFonts w:eastAsiaTheme="minorEastAsia"/>
        </w:rPr>
        <w:t>appeals</w:t>
      </w:r>
      <w:proofErr w:type="gramEnd"/>
      <w:r w:rsidRPr="00C55A75">
        <w:rPr>
          <w:rFonts w:eastAsiaTheme="minorEastAsia"/>
        </w:rPr>
        <w:t xml:space="preserve"> to you, e.g., "your commitment to innovative security solutions and proactive risk management"]. I am confident that my skills in [Specific Skill from Resume, e.g., "information security"] and [Another Specific Skill from Resume, e.g., "cybersecurity"] align well with the requirements and objectives of the [Specific Security Position].</w:t>
      </w:r>
      <w:r>
        <w:rPr>
          <w:rFonts w:eastAsiaTheme="minorEastAsia"/>
        </w:rPr>
        <w:t xml:space="preserve"> </w:t>
      </w:r>
      <w:r w:rsidRPr="00C55A75">
        <w:rPr>
          <w:rFonts w:eastAsiaTheme="minorEastAsia"/>
        </w:rPr>
        <w:t>Thank you for considering my application. I look forward to the possibility of contributing to your team.</w:t>
      </w:r>
    </w:p>
    <w:p w14:paraId="0E2A9B03" w14:textId="77777777" w:rsidR="00C55A75" w:rsidRDefault="00C55A75" w:rsidP="00C55A75">
      <w:pPr>
        <w:pStyle w:val="Closing"/>
        <w:rPr>
          <w:rFonts w:eastAsiaTheme="minorEastAsia"/>
        </w:rPr>
      </w:pPr>
    </w:p>
    <w:p w14:paraId="488D4AFA" w14:textId="282E2ABF" w:rsidR="00A0603C" w:rsidRDefault="00C55A75" w:rsidP="00C55A75">
      <w:pPr>
        <w:pStyle w:val="Closing"/>
      </w:pPr>
      <w:r w:rsidRPr="00C55A75">
        <w:rPr>
          <w:rFonts w:eastAsiaTheme="minorEastAsia"/>
        </w:rPr>
        <w:t>Warm regards,</w:t>
      </w:r>
    </w:p>
    <w:p w14:paraId="7015181E" w14:textId="6CE1A970" w:rsidR="00E349CC" w:rsidRDefault="006763C3" w:rsidP="00C55A75">
      <w:pPr>
        <w:pStyle w:val="Signature"/>
      </w:pPr>
      <w:sdt>
        <w:sdtPr>
          <w:alias w:val="Enter your name:"/>
          <w:tag w:val="Enter your name:"/>
          <w:id w:val="1090191026"/>
          <w:placeholder>
            <w:docPart w:val="B9D3C045EF4F4B55BB73C30E26C729F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92AFF">
            <w:t>Your Name</w:t>
          </w:r>
        </w:sdtContent>
      </w:sdt>
    </w:p>
    <w:sectPr w:rsidR="00E349CC" w:rsidSect="007D6C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2996C" w14:textId="77777777" w:rsidR="006E2A90" w:rsidRDefault="006E2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E4E69" w14:textId="77777777" w:rsidR="006E2A90" w:rsidRDefault="006E2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256F" w14:textId="77777777" w:rsidR="006E2A90" w:rsidRDefault="006E2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597BC4C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6763C3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6763C3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D37F2" w14:textId="77777777" w:rsidR="006E2A90" w:rsidRDefault="006E2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41A4"/>
    <w:rsid w:val="000D35B1"/>
    <w:rsid w:val="000E1B2E"/>
    <w:rsid w:val="0017279C"/>
    <w:rsid w:val="00197A58"/>
    <w:rsid w:val="001E64C9"/>
    <w:rsid w:val="00202D1F"/>
    <w:rsid w:val="00252801"/>
    <w:rsid w:val="00254A8F"/>
    <w:rsid w:val="002A3209"/>
    <w:rsid w:val="002A6497"/>
    <w:rsid w:val="003D3E53"/>
    <w:rsid w:val="004646D0"/>
    <w:rsid w:val="004F62FD"/>
    <w:rsid w:val="005B3657"/>
    <w:rsid w:val="005E64C7"/>
    <w:rsid w:val="005F0A91"/>
    <w:rsid w:val="00662BF7"/>
    <w:rsid w:val="006763C3"/>
    <w:rsid w:val="006921A9"/>
    <w:rsid w:val="006B420F"/>
    <w:rsid w:val="006E2A90"/>
    <w:rsid w:val="00794061"/>
    <w:rsid w:val="007D6CB1"/>
    <w:rsid w:val="008141CC"/>
    <w:rsid w:val="00862E3E"/>
    <w:rsid w:val="00885A3F"/>
    <w:rsid w:val="008A0AD8"/>
    <w:rsid w:val="008C3A6C"/>
    <w:rsid w:val="008F5A37"/>
    <w:rsid w:val="00912DDD"/>
    <w:rsid w:val="00930F71"/>
    <w:rsid w:val="00932B9C"/>
    <w:rsid w:val="009B38A7"/>
    <w:rsid w:val="009F568F"/>
    <w:rsid w:val="00A0603C"/>
    <w:rsid w:val="00A225D1"/>
    <w:rsid w:val="00A421A1"/>
    <w:rsid w:val="00A62365"/>
    <w:rsid w:val="00AE4B3E"/>
    <w:rsid w:val="00B73EEE"/>
    <w:rsid w:val="00BA3D35"/>
    <w:rsid w:val="00BB30A5"/>
    <w:rsid w:val="00BF0849"/>
    <w:rsid w:val="00C55A75"/>
    <w:rsid w:val="00CA652A"/>
    <w:rsid w:val="00CD0E84"/>
    <w:rsid w:val="00CD2FEC"/>
    <w:rsid w:val="00D05AF6"/>
    <w:rsid w:val="00D75104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  <w:bookmarkStart w:id="0" w:name="_Hlk507080989"/>
        <w:bookmarkEnd w:id="0"/>
      </w:docPartBody>
    </w:docPart>
    <w:docPart>
      <w:docPartPr>
        <w:name w:val="B9D3C045EF4F4B55BB73C30E26C7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35DD-B93D-4703-A9E0-F2A9EF9711C4}"/>
      </w:docPartPr>
      <w:docPartBody>
        <w:p w:rsidR="00FF2031" w:rsidRDefault="00FF2031">
          <w:pPr>
            <w:pStyle w:val="B9D3C045EF4F4B55BB73C30E26C729F3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5B3657"/>
    <w:rsid w:val="00794061"/>
    <w:rsid w:val="00D75104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9D3C045EF4F4B55BB73C30E26C729F3">
    <w:name w:val="B9D3C045EF4F4B55BB73C30E26C729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2</TotalTime>
  <Pages>1</Pages>
  <Words>266</Words>
  <Characters>1716</Characters>
  <Application>Microsoft Office Word</Application>
  <DocSecurity>0</DocSecurity>
  <Lines>78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4</cp:revision>
  <dcterms:created xsi:type="dcterms:W3CDTF">2025-01-10T15:27:00Z</dcterms:created>
  <dcterms:modified xsi:type="dcterms:W3CDTF">2025-01-16T19:14:00Z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