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9573B4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9573B4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09C5B861" w14:textId="77777777" w:rsidR="009573B4" w:rsidRDefault="009573B4" w:rsidP="009573B4">
      <w:pPr>
        <w:pStyle w:val="Closing"/>
        <w:rPr>
          <w:rFonts w:eastAsiaTheme="minorEastAsia"/>
        </w:rPr>
      </w:pPr>
    </w:p>
    <w:p w14:paraId="6988CB8B" w14:textId="00FD201D" w:rsidR="009573B4" w:rsidRPr="009573B4" w:rsidRDefault="009573B4" w:rsidP="009573B4">
      <w:pPr>
        <w:pStyle w:val="Closing"/>
        <w:rPr>
          <w:rFonts w:eastAsiaTheme="minorEastAsia"/>
        </w:rPr>
      </w:pPr>
      <w:r w:rsidRPr="009573B4">
        <w:rPr>
          <w:rFonts w:eastAsiaTheme="minorEastAsia"/>
        </w:rPr>
        <w:t>Dear [Recipient Name],</w:t>
      </w:r>
    </w:p>
    <w:p w14:paraId="3FF5708F" w14:textId="77777777" w:rsidR="009573B4" w:rsidRDefault="009573B4" w:rsidP="009573B4">
      <w:pPr>
        <w:pStyle w:val="Closing"/>
        <w:rPr>
          <w:rFonts w:eastAsiaTheme="minorEastAsia"/>
        </w:rPr>
      </w:pPr>
      <w:r w:rsidRPr="009573B4">
        <w:rPr>
          <w:rFonts w:eastAsiaTheme="minorEastAsia"/>
        </w:rPr>
        <w:t>I am writing to express my keen interest in the [specific position, e.g., "Research Scientist"] role at [Company/Organization Name]. With a strong foundation in [specific field, e.g., "biological research"], extensive experience in laboratory management, and a passion for [specific attribute, e.g., "innovative scientific approaches"], I am confident in my ability to contribute meaningfully to your esteemed team.</w:t>
      </w:r>
    </w:p>
    <w:p w14:paraId="51AE4BC0" w14:textId="77777777" w:rsidR="009573B4" w:rsidRPr="009573B4" w:rsidRDefault="009573B4" w:rsidP="009573B4">
      <w:pPr>
        <w:pStyle w:val="Closing"/>
        <w:rPr>
          <w:rFonts w:eastAsiaTheme="minorEastAsia"/>
        </w:rPr>
      </w:pPr>
    </w:p>
    <w:p w14:paraId="45EBE85A" w14:textId="77777777" w:rsidR="009573B4" w:rsidRDefault="009573B4" w:rsidP="009573B4">
      <w:pPr>
        <w:pStyle w:val="Closing"/>
        <w:rPr>
          <w:rFonts w:eastAsiaTheme="minorEastAsia"/>
        </w:rPr>
      </w:pPr>
      <w:r w:rsidRPr="009573B4">
        <w:rPr>
          <w:rFonts w:eastAsiaTheme="minorEastAsia"/>
        </w:rPr>
        <w:t>Throughout my career, I have taken on various roles such as [select a role from your experience, e.g., "Senior Research Scientist at XYZ Lab"], where I [specific accomplishment, e.g., "led groundbreaking biological research projects and published findings in reputable scientific journals"]. This experience, combined with my expertise in [specific skills, e.g., "data analysis and laboratory technologies"], has equipped me with the knowledge and skillset to address complex scientific challenges and promote advancements in the field.</w:t>
      </w:r>
    </w:p>
    <w:p w14:paraId="6A7BD662" w14:textId="77777777" w:rsidR="009573B4" w:rsidRPr="009573B4" w:rsidRDefault="009573B4" w:rsidP="009573B4">
      <w:pPr>
        <w:pStyle w:val="Closing"/>
        <w:rPr>
          <w:rFonts w:eastAsiaTheme="minorEastAsia"/>
        </w:rPr>
      </w:pPr>
    </w:p>
    <w:p w14:paraId="67655709" w14:textId="3F6013C4" w:rsidR="009573B4" w:rsidRDefault="009573B4" w:rsidP="009573B4">
      <w:pPr>
        <w:pStyle w:val="Closing"/>
        <w:rPr>
          <w:rFonts w:eastAsiaTheme="minorEastAsia"/>
        </w:rPr>
      </w:pPr>
      <w:r w:rsidRPr="009573B4">
        <w:rPr>
          <w:rFonts w:eastAsiaTheme="minorEastAsia"/>
        </w:rPr>
        <w:t>Furthermore, my educational background, including my [specific degree, e.g., "PhD in Biological Sciences"] from [University, e.g., "the University of Washington"], has laid a solid foundation for my research endeavors. Additionally, I have attained relevant certifications such as [specific certification, e.g., "Certified Clinical Research Professional (CCRP)"], underscoring my dedication to continuous learning and professional growth.</w:t>
      </w:r>
      <w:r>
        <w:rPr>
          <w:rFonts w:eastAsiaTheme="minorEastAsia"/>
        </w:rPr>
        <w:t xml:space="preserve"> </w:t>
      </w:r>
      <w:r w:rsidRPr="009573B4">
        <w:rPr>
          <w:rFonts w:eastAsiaTheme="minorEastAsia"/>
        </w:rPr>
        <w:t>I am particularly drawn to [Company/Organization Name] because of [specific reason related to the company/organization, e.g., "your commitment to pioneering research in molecular biology and your collaborative work culture"].</w:t>
      </w:r>
    </w:p>
    <w:p w14:paraId="1A656246" w14:textId="77777777" w:rsidR="009573B4" w:rsidRPr="009573B4" w:rsidRDefault="009573B4" w:rsidP="009573B4">
      <w:pPr>
        <w:pStyle w:val="Closing"/>
        <w:rPr>
          <w:rFonts w:eastAsiaTheme="minorEastAsia"/>
        </w:rPr>
      </w:pPr>
    </w:p>
    <w:p w14:paraId="197458C7" w14:textId="77777777" w:rsidR="009573B4" w:rsidRDefault="009573B4" w:rsidP="009573B4">
      <w:pPr>
        <w:pStyle w:val="Closing"/>
        <w:rPr>
          <w:rFonts w:eastAsiaTheme="minorEastAsia"/>
        </w:rPr>
      </w:pPr>
      <w:r w:rsidRPr="009573B4">
        <w:rPr>
          <w:rFonts w:eastAsiaTheme="minorEastAsia"/>
        </w:rPr>
        <w:t>Thank you for considering my application. I am looking forward to the possibility of joining [Company/Organization Name] and further discussing how I can be an asset to your research endeavors. I am available at [Your Phone Number] or [Your Email Address] for any further discussions.</w:t>
      </w:r>
    </w:p>
    <w:p w14:paraId="6AA61DB0" w14:textId="77777777" w:rsidR="009573B4" w:rsidRPr="009573B4" w:rsidRDefault="009573B4" w:rsidP="009573B4">
      <w:pPr>
        <w:pStyle w:val="Closing"/>
        <w:rPr>
          <w:rFonts w:eastAsiaTheme="minorEastAsia"/>
        </w:rPr>
      </w:pPr>
    </w:p>
    <w:p w14:paraId="7E00E86B" w14:textId="77777777" w:rsidR="009573B4" w:rsidRDefault="009573B4" w:rsidP="009573B4">
      <w:pPr>
        <w:pStyle w:val="Closing"/>
        <w:rPr>
          <w:rFonts w:eastAsiaTheme="minorEastAsia"/>
        </w:rPr>
      </w:pPr>
      <w:r w:rsidRPr="009573B4">
        <w:rPr>
          <w:rFonts w:eastAsiaTheme="minorEastAsia"/>
        </w:rPr>
        <w:t>Warm regards,</w:t>
      </w:r>
    </w:p>
    <w:p w14:paraId="741B8CA7" w14:textId="77777777" w:rsidR="009573B4" w:rsidRDefault="009573B4" w:rsidP="009573B4">
      <w:pPr>
        <w:pStyle w:val="Closing"/>
        <w:rPr>
          <w:rFonts w:eastAsiaTheme="minorEastAsia"/>
        </w:rPr>
      </w:pPr>
    </w:p>
    <w:p w14:paraId="7015181E" w14:textId="1DD831A1" w:rsidR="00E349CC" w:rsidRDefault="009573B4" w:rsidP="009573B4">
      <w:pPr>
        <w:pStyle w:val="Closing"/>
      </w:pPr>
      <w:r>
        <w:t>[</w:t>
      </w: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  <w:r>
        <w:t>]</w:t>
      </w:r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996C" w14:textId="77777777" w:rsidR="006E2A90" w:rsidRDefault="006E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E69" w14:textId="77777777" w:rsidR="006E2A90" w:rsidRDefault="006E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256F" w14:textId="77777777" w:rsidR="006E2A90" w:rsidRDefault="006E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8984" w14:textId="2E19CD70" w:rsidR="00A0603C" w:rsidRDefault="00A0603C" w:rsidP="009573B4">
    <w:pPr>
      <w:pStyle w:val="Heading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7F2" w14:textId="77777777" w:rsidR="006E2A90" w:rsidRDefault="006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1F4F"/>
    <w:rsid w:val="00252801"/>
    <w:rsid w:val="00254A8F"/>
    <w:rsid w:val="002A3209"/>
    <w:rsid w:val="002A6497"/>
    <w:rsid w:val="003D3E53"/>
    <w:rsid w:val="004646D0"/>
    <w:rsid w:val="004F62FD"/>
    <w:rsid w:val="005E64C7"/>
    <w:rsid w:val="005F0A91"/>
    <w:rsid w:val="00662BF7"/>
    <w:rsid w:val="006921A9"/>
    <w:rsid w:val="006A1B77"/>
    <w:rsid w:val="006B420F"/>
    <w:rsid w:val="006E2A90"/>
    <w:rsid w:val="00794061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573B4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05AF6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bookmarkStart w:id="0" w:name="_Hlk507080989"/>
          <w:bookmarkEnd w:id="0"/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6A1B77"/>
    <w:rsid w:val="00794061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2</cp:revision>
  <dcterms:created xsi:type="dcterms:W3CDTF">2025-01-09T21:00:00Z</dcterms:created>
  <dcterms:modified xsi:type="dcterms:W3CDTF">2025-01-09T21:00:00Z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