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472D5F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472D5F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80DF92E" w14:textId="77777777" w:rsidR="00717FD4" w:rsidRPr="00717FD4" w:rsidRDefault="00717FD4" w:rsidP="00717FD4">
      <w:pPr>
        <w:pStyle w:val="Closing"/>
        <w:rPr>
          <w:rFonts w:eastAsiaTheme="minorEastAsia"/>
        </w:rPr>
      </w:pPr>
    </w:p>
    <w:p w14:paraId="2B1D36B3" w14:textId="77777777" w:rsidR="00717FD4" w:rsidRPr="00717FD4" w:rsidRDefault="00717FD4" w:rsidP="00717FD4">
      <w:pPr>
        <w:pStyle w:val="Closing"/>
        <w:rPr>
          <w:rFonts w:eastAsiaTheme="minorEastAsia"/>
        </w:rPr>
      </w:pPr>
      <w:r w:rsidRPr="00717FD4">
        <w:rPr>
          <w:rFonts w:eastAsiaTheme="minorEastAsia"/>
        </w:rPr>
        <w:t>Dear [Hiring Manager’s Full Name],</w:t>
      </w:r>
    </w:p>
    <w:p w14:paraId="1AC83477" w14:textId="77777777" w:rsidR="00717FD4" w:rsidRPr="00717FD4" w:rsidRDefault="00717FD4" w:rsidP="00717FD4">
      <w:pPr>
        <w:pStyle w:val="Closing"/>
        <w:rPr>
          <w:rFonts w:eastAsiaTheme="minorEastAsia"/>
        </w:rPr>
      </w:pPr>
    </w:p>
    <w:p w14:paraId="0D917EFE" w14:textId="77777777" w:rsidR="00717FD4" w:rsidRPr="00717FD4" w:rsidRDefault="00717FD4" w:rsidP="00717FD4">
      <w:pPr>
        <w:pStyle w:val="Closing"/>
        <w:rPr>
          <w:rFonts w:eastAsiaTheme="minorEastAsia"/>
        </w:rPr>
      </w:pPr>
      <w:r w:rsidRPr="00717FD4">
        <w:rPr>
          <w:rFonts w:eastAsiaTheme="minorEastAsia"/>
        </w:rPr>
        <w:t>I am writing to express my interest in the [specific position name or "Retail Position"] at [Company's Name]. With a strong foundation in retail management backed by a [Your Degree] in [Your Major] from [Your University] and a multitude of certifications such as [Name of a Certification] and [Name of another Certification], I am excited about the opportunity to contribute to your team and enhance the shopping experience for your customers.</w:t>
      </w:r>
    </w:p>
    <w:p w14:paraId="21C18DDF" w14:textId="77777777" w:rsidR="00717FD4" w:rsidRPr="00717FD4" w:rsidRDefault="00717FD4" w:rsidP="00717FD4">
      <w:pPr>
        <w:pStyle w:val="Closing"/>
        <w:rPr>
          <w:rFonts w:eastAsiaTheme="minorEastAsia"/>
        </w:rPr>
      </w:pPr>
    </w:p>
    <w:p w14:paraId="196C7550" w14:textId="77777777" w:rsidR="00717FD4" w:rsidRPr="00717FD4" w:rsidRDefault="00717FD4" w:rsidP="00717FD4">
      <w:pPr>
        <w:pStyle w:val="Closing"/>
        <w:rPr>
          <w:rFonts w:eastAsiaTheme="minorEastAsia"/>
        </w:rPr>
      </w:pPr>
      <w:r w:rsidRPr="00717FD4">
        <w:rPr>
          <w:rFonts w:eastAsiaTheme="minorEastAsia"/>
        </w:rPr>
        <w:t>My professional journey in the retail industry has been both rewarding and instructive. Working as a [Your Last Position, e.g., Retail Manager] at [Your Last Company], I have honed my skills in customer service, sales strategies, and inventory management. My role involved [briefly describe what your role involved, e.g., leading a dynamic team, focusing on achieving and exceeding sales targets, and maintaining a vibrant and customer-friendly store atmosphere]. This experience, paired with my continuous pursuit of excellence and adaptability, aligns well with the qualities you seek for the [specific position name or "Retail Position"].</w:t>
      </w:r>
    </w:p>
    <w:p w14:paraId="70DD349C" w14:textId="77777777" w:rsidR="00717FD4" w:rsidRPr="00717FD4" w:rsidRDefault="00717FD4" w:rsidP="00717FD4">
      <w:pPr>
        <w:pStyle w:val="Closing"/>
        <w:rPr>
          <w:rFonts w:eastAsiaTheme="minorEastAsia"/>
        </w:rPr>
      </w:pPr>
    </w:p>
    <w:p w14:paraId="71382780" w14:textId="77777777" w:rsidR="00717FD4" w:rsidRPr="00717FD4" w:rsidRDefault="00717FD4" w:rsidP="00717FD4">
      <w:pPr>
        <w:pStyle w:val="Closing"/>
        <w:rPr>
          <w:rFonts w:eastAsiaTheme="minorEastAsia"/>
        </w:rPr>
      </w:pPr>
      <w:r w:rsidRPr="00717FD4">
        <w:rPr>
          <w:rFonts w:eastAsiaTheme="minorEastAsia"/>
        </w:rPr>
        <w:t>I am particularly drawn to [Company's Name] due to [mention any remarkable facts about the company, its culture or any initiatives that attract you to the company]. I am eager to bring my passion for retail, along with my extensive experience, to your esteemed team, contributing to [Company’s Name]’s success and evolution.</w:t>
      </w:r>
    </w:p>
    <w:p w14:paraId="125049D2" w14:textId="77777777" w:rsidR="00717FD4" w:rsidRPr="00717FD4" w:rsidRDefault="00717FD4" w:rsidP="00717FD4">
      <w:pPr>
        <w:pStyle w:val="Closing"/>
        <w:rPr>
          <w:rFonts w:eastAsiaTheme="minorEastAsia"/>
        </w:rPr>
      </w:pPr>
    </w:p>
    <w:p w14:paraId="2D2CBB8E" w14:textId="77777777" w:rsidR="00717FD4" w:rsidRPr="00717FD4" w:rsidRDefault="00717FD4" w:rsidP="00717FD4">
      <w:pPr>
        <w:pStyle w:val="Closing"/>
        <w:rPr>
          <w:rFonts w:eastAsiaTheme="minorEastAsia"/>
        </w:rPr>
      </w:pPr>
      <w:r w:rsidRPr="00717FD4">
        <w:rPr>
          <w:rFonts w:eastAsiaTheme="minorEastAsia"/>
        </w:rPr>
        <w:t>Thank you for considering my application. I am looking forward to the opportunity to further discuss how I can contribute to the fantastic work happening at [Company's Name].</w:t>
      </w:r>
    </w:p>
    <w:p w14:paraId="28240E41" w14:textId="77777777" w:rsidR="00717FD4" w:rsidRPr="00717FD4" w:rsidRDefault="00717FD4" w:rsidP="00717FD4">
      <w:pPr>
        <w:pStyle w:val="Closing"/>
        <w:rPr>
          <w:rFonts w:eastAsiaTheme="minorEastAsia"/>
        </w:rPr>
      </w:pPr>
    </w:p>
    <w:p w14:paraId="0A439B06" w14:textId="77777777" w:rsidR="00717FD4" w:rsidRPr="00717FD4" w:rsidRDefault="00717FD4" w:rsidP="00717FD4">
      <w:pPr>
        <w:pStyle w:val="Closing"/>
        <w:rPr>
          <w:rFonts w:eastAsiaTheme="minorEastAsia"/>
        </w:rPr>
      </w:pPr>
      <w:r w:rsidRPr="00717FD4">
        <w:rPr>
          <w:rFonts w:eastAsiaTheme="minorEastAsia"/>
        </w:rPr>
        <w:t>Warm regards,</w:t>
      </w:r>
    </w:p>
    <w:p w14:paraId="6F822D69" w14:textId="77777777" w:rsidR="00A0603C" w:rsidRDefault="00472D5F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p w14:paraId="7015181E" w14:textId="77777777" w:rsidR="00E349CC" w:rsidRDefault="00472D5F">
      <w:sdt>
        <w:sdtPr>
          <w:alias w:val="Enclosure:"/>
          <w:tag w:val="Enclosure:"/>
          <w:id w:val="24931505"/>
          <w:placeholder>
            <w:docPart w:val="7E56F63B65FE4869AEAF35E381839689"/>
          </w:placeholder>
          <w:temporary/>
          <w:showingPlcHdr/>
          <w15:appearance w15:val="hidden"/>
        </w:sdtPr>
        <w:sdtEndPr/>
        <w:sdtContent>
          <w:r w:rsidR="00D92AFF">
            <w:t>Enclosure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472D5F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472D5F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C6C4B"/>
    <w:rsid w:val="001E64C9"/>
    <w:rsid w:val="00202D1F"/>
    <w:rsid w:val="00252801"/>
    <w:rsid w:val="00254A8F"/>
    <w:rsid w:val="002A3209"/>
    <w:rsid w:val="002A6497"/>
    <w:rsid w:val="003D3E53"/>
    <w:rsid w:val="004646D0"/>
    <w:rsid w:val="00472D5F"/>
    <w:rsid w:val="004F62FD"/>
    <w:rsid w:val="005E64C7"/>
    <w:rsid w:val="005F0A91"/>
    <w:rsid w:val="00662BF7"/>
    <w:rsid w:val="006921A9"/>
    <w:rsid w:val="006B420F"/>
    <w:rsid w:val="006E2A90"/>
    <w:rsid w:val="00717FD4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05AF6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  <w:docPart>
      <w:docPartPr>
        <w:name w:val="7E56F63B65FE4869AEAF35E38183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90A8-98A4-41F3-9D6F-FA4011C7DB22}"/>
      </w:docPartPr>
      <w:docPartBody>
        <w:p w:rsidR="00FF2031" w:rsidRDefault="00FF2031">
          <w:pPr>
            <w:pStyle w:val="7E56F63B65FE4869AEAF35E381839689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246</Words>
  <Characters>1585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2025-01-09T20:19:00Z</dcterms:created>
  <dcterms:modified xsi:type="dcterms:W3CDTF">2025-01-16T19:01:00Z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09eb2b6a596258a25eb8550fd6a9f6b88bbde4ce71dab60c135a1dd1d7dba713</vt:lpwstr>
  </property>
</Properties>
</file>