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AA3C60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AA3C60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2750F349" w14:textId="77777777" w:rsidR="00A0724B" w:rsidRDefault="00A0724B" w:rsidP="00A0724B">
      <w:pPr>
        <w:pStyle w:val="Closing"/>
        <w:rPr>
          <w:rFonts w:eastAsiaTheme="minorEastAsia"/>
        </w:rPr>
      </w:pPr>
    </w:p>
    <w:p w14:paraId="4FC75583" w14:textId="16E6978E" w:rsidR="00A0724B" w:rsidRDefault="00A0724B" w:rsidP="00A0724B">
      <w:pPr>
        <w:pStyle w:val="Closing"/>
        <w:rPr>
          <w:rFonts w:eastAsiaTheme="minorEastAsia"/>
        </w:rPr>
      </w:pPr>
      <w:r w:rsidRPr="00A0724B">
        <w:rPr>
          <w:rFonts w:eastAsiaTheme="minorEastAsia"/>
        </w:rPr>
        <w:t>Dear [Hiring Manager’s Name],</w:t>
      </w:r>
    </w:p>
    <w:p w14:paraId="678BC0CB" w14:textId="77777777" w:rsidR="00A0724B" w:rsidRPr="00A0724B" w:rsidRDefault="00A0724B" w:rsidP="00A0724B">
      <w:pPr>
        <w:pStyle w:val="Closing"/>
        <w:rPr>
          <w:rFonts w:eastAsiaTheme="minorEastAsia"/>
        </w:rPr>
      </w:pPr>
    </w:p>
    <w:p w14:paraId="2D2857A3" w14:textId="77777777" w:rsidR="00A0724B" w:rsidRDefault="00A0724B" w:rsidP="00A0724B">
      <w:pPr>
        <w:pStyle w:val="Closing"/>
        <w:rPr>
          <w:rFonts w:eastAsiaTheme="minorEastAsia"/>
        </w:rPr>
      </w:pPr>
      <w:r w:rsidRPr="00A0724B">
        <w:rPr>
          <w:rFonts w:eastAsiaTheme="minorEastAsia"/>
        </w:rPr>
        <w:t>I am writing to express my interest in the [Specific Position] at [Company’s Name], as advertised [where you found the job posting]. With a [Your Degree] in [Your Major] from [Your University], complemented by certifications such as [Your Certification], I bring a robust background in research, data analysis, and [another key skill]. My goal is to contribute my skills and experiences to your esteemed team and help achieve [Company’s Name]’s objectives in innovative research methodologies and strategic data interpretation.</w:t>
      </w:r>
    </w:p>
    <w:p w14:paraId="227B9BAC" w14:textId="77777777" w:rsidR="00A0724B" w:rsidRPr="00A0724B" w:rsidRDefault="00A0724B" w:rsidP="00A0724B">
      <w:pPr>
        <w:pStyle w:val="Closing"/>
        <w:rPr>
          <w:rFonts w:eastAsiaTheme="minorEastAsia"/>
        </w:rPr>
      </w:pPr>
    </w:p>
    <w:p w14:paraId="7FB6C1E8" w14:textId="77777777" w:rsidR="00A0724B" w:rsidRDefault="00A0724B" w:rsidP="00A0724B">
      <w:pPr>
        <w:pStyle w:val="Closing"/>
        <w:rPr>
          <w:rFonts w:eastAsiaTheme="minorEastAsia"/>
        </w:rPr>
      </w:pPr>
      <w:r w:rsidRPr="00A0724B">
        <w:rPr>
          <w:rFonts w:eastAsiaTheme="minorEastAsia"/>
        </w:rPr>
        <w:t>Throughout my career in the research domain, I have had the privilege of contributing to [a project or company], where my responsibilities included [mention a notable responsibility or accomplishment, e.g., managing multiple research projects, ensuring timely completion and accuracy]. This role enhanced my abilities in [specific skills], allowing me to contribute substantially towards achieving the project’s objectives.</w:t>
      </w:r>
    </w:p>
    <w:p w14:paraId="28948BEB" w14:textId="77777777" w:rsidR="00A0724B" w:rsidRPr="00A0724B" w:rsidRDefault="00A0724B" w:rsidP="00A0724B">
      <w:pPr>
        <w:pStyle w:val="Closing"/>
        <w:rPr>
          <w:rFonts w:eastAsiaTheme="minorEastAsia"/>
        </w:rPr>
      </w:pPr>
    </w:p>
    <w:p w14:paraId="2139DC3E" w14:textId="0896FB19" w:rsidR="00A0724B" w:rsidRDefault="00A0724B" w:rsidP="00A0724B">
      <w:pPr>
        <w:pStyle w:val="Closing"/>
        <w:rPr>
          <w:rFonts w:eastAsiaTheme="minorEastAsia"/>
        </w:rPr>
      </w:pPr>
      <w:r w:rsidRPr="00A0724B">
        <w:rPr>
          <w:rFonts w:eastAsiaTheme="minorEastAsia"/>
        </w:rPr>
        <w:t>I have also honed my skills in [mention another key skill], ensuring that the research process is streamlined, data is accurately analyzed, and actionable insights are consistently delivered. My tenure at [Previous Company/Institution] as a [Your Previous Title], where I [mention an accomplishment or responsibility], has further solidified my capabilities in driving research projects to success.</w:t>
      </w:r>
    </w:p>
    <w:p w14:paraId="58E149D7" w14:textId="77777777" w:rsidR="00A0724B" w:rsidRPr="00A0724B" w:rsidRDefault="00A0724B" w:rsidP="00A0724B">
      <w:pPr>
        <w:pStyle w:val="Closing"/>
        <w:rPr>
          <w:rFonts w:eastAsiaTheme="minorEastAsia"/>
        </w:rPr>
      </w:pPr>
    </w:p>
    <w:p w14:paraId="510E35AD" w14:textId="28499E7C" w:rsidR="00A0724B" w:rsidRPr="00A0724B" w:rsidRDefault="00A0724B" w:rsidP="00A0724B">
      <w:pPr>
        <w:pStyle w:val="Closing"/>
        <w:rPr>
          <w:rFonts w:eastAsiaTheme="minorEastAsia"/>
        </w:rPr>
      </w:pPr>
      <w:r w:rsidRPr="00A0724B">
        <w:rPr>
          <w:rFonts w:eastAsiaTheme="minorEastAsia"/>
        </w:rPr>
        <w:t>What excites me about the opportunity at [Company’s Name] is [mention something about the company or its projects that you admire or relate to your career goals]. I am eager to bring my expertise in [mention your expertise] to [Company’s Name], fostering innovation, accuracy, and strategic prowess in all research initiatives I am involved in</w:t>
      </w:r>
      <w:r>
        <w:rPr>
          <w:rFonts w:eastAsiaTheme="minorEastAsia"/>
        </w:rPr>
        <w:t>.</w:t>
      </w:r>
    </w:p>
    <w:p w14:paraId="7C8F0393" w14:textId="77777777" w:rsidR="00A0724B" w:rsidRDefault="00A0724B" w:rsidP="00A0724B">
      <w:pPr>
        <w:pStyle w:val="Closing"/>
        <w:rPr>
          <w:rFonts w:eastAsiaTheme="minorEastAsia"/>
        </w:rPr>
      </w:pPr>
    </w:p>
    <w:p w14:paraId="488D4AFA" w14:textId="2B51CF6B" w:rsidR="00A0603C" w:rsidRDefault="00A0724B" w:rsidP="00A0724B">
      <w:pPr>
        <w:pStyle w:val="Closing"/>
      </w:pPr>
      <w:r w:rsidRPr="00A0724B">
        <w:rPr>
          <w:rFonts w:eastAsiaTheme="minorEastAsia"/>
        </w:rPr>
        <w:t>Warm regards,</w:t>
      </w:r>
    </w:p>
    <w:p w14:paraId="7015181E" w14:textId="49DF4F00" w:rsidR="00E349CC" w:rsidRDefault="00AA3C60" w:rsidP="00A0724B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AA3C60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AA3C60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B6246"/>
    <w:rsid w:val="001E64C9"/>
    <w:rsid w:val="00202D1F"/>
    <w:rsid w:val="00252801"/>
    <w:rsid w:val="002A3209"/>
    <w:rsid w:val="002A6497"/>
    <w:rsid w:val="003D3E53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0724B"/>
    <w:rsid w:val="00A421A1"/>
    <w:rsid w:val="00A61190"/>
    <w:rsid w:val="00A62365"/>
    <w:rsid w:val="00AA3C60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43BFF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D75104"/>
    <w:rsid w:val="00E43BFF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258</Words>
  <Characters>1666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2025-01-09T19:57:00Z</dcterms:created>
  <dcterms:modified xsi:type="dcterms:W3CDTF">2025-01-16T18:58:00Z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c73e2e31c8e1881dc9c233c362ac1e45d8a93fa636996a460b25b58b5bc99c25</vt:lpwstr>
  </property>
</Properties>
</file>