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0B7FA2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0B7FA2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CDCFF3D" w14:textId="77777777" w:rsidR="00100D4D" w:rsidRDefault="00100D4D" w:rsidP="00100D4D">
      <w:pPr>
        <w:pStyle w:val="Address"/>
      </w:pPr>
      <w:r>
        <w:t>Subject: Application for Real Estate Position at [Company’s Name]</w:t>
      </w:r>
    </w:p>
    <w:p w14:paraId="4414C9A9" w14:textId="77777777" w:rsidR="00100D4D" w:rsidRDefault="00100D4D" w:rsidP="00100D4D">
      <w:pPr>
        <w:pStyle w:val="Address"/>
      </w:pPr>
    </w:p>
    <w:p w14:paraId="0538959D" w14:textId="614235BF" w:rsidR="00100D4D" w:rsidRDefault="00100D4D" w:rsidP="00100D4D">
      <w:pPr>
        <w:pStyle w:val="Address"/>
      </w:pPr>
      <w:r>
        <w:t>Dear [Hiring Manager’s Name],</w:t>
      </w:r>
    </w:p>
    <w:p w14:paraId="6786CBE3" w14:textId="77777777" w:rsidR="00100D4D" w:rsidRDefault="00100D4D" w:rsidP="00100D4D">
      <w:pPr>
        <w:pStyle w:val="Address"/>
      </w:pPr>
    </w:p>
    <w:p w14:paraId="66D06254" w14:textId="77777777" w:rsidR="00100D4D" w:rsidRDefault="00100D4D" w:rsidP="00100D4D">
      <w:pPr>
        <w:pStyle w:val="Address"/>
      </w:pPr>
      <w:r>
        <w:t>I am writing to express my keen interest in the [specific position] at [Company’s Name] as advertised [where you found the job posting]. With a [Your Degree] in [Your Major] from [Your University] and a rich background in real estate, I bring a wealth of knowledge, a robust set of skills, and a passionate dedication to achieving excellent results in every property transaction.</w:t>
      </w:r>
    </w:p>
    <w:p w14:paraId="35DDDBEF" w14:textId="77777777" w:rsidR="00100D4D" w:rsidRDefault="00100D4D" w:rsidP="00100D4D">
      <w:pPr>
        <w:pStyle w:val="Address"/>
      </w:pPr>
    </w:p>
    <w:p w14:paraId="6359167E" w14:textId="77777777" w:rsidR="00100D4D" w:rsidRDefault="00100D4D" w:rsidP="00100D4D">
      <w:pPr>
        <w:pStyle w:val="Address"/>
      </w:pPr>
      <w:r>
        <w:t>In my most recent role at [Your Previous Company], I [mention any significant achievement, milestone, managed project, or carried responsibility]. My hands-on experience has honed my skills in communication, negotiation, and local market analysis, enabling me to drive customer satisfaction consistently and foster long-term relationships that enhance client retention and acquisition.</w:t>
      </w:r>
    </w:p>
    <w:p w14:paraId="2F4947EF" w14:textId="77777777" w:rsidR="00100D4D" w:rsidRDefault="00100D4D" w:rsidP="00100D4D">
      <w:pPr>
        <w:pStyle w:val="Address"/>
      </w:pPr>
    </w:p>
    <w:p w14:paraId="6BC0C1C7" w14:textId="77777777" w:rsidR="00100D4D" w:rsidRDefault="00100D4D" w:rsidP="00100D4D">
      <w:pPr>
        <w:pStyle w:val="Address"/>
      </w:pPr>
      <w:r>
        <w:t>My technical proficiency, coupled with a forward-thinking approach, has been instrumental in [mention any innovative solution or technology you introduced and its impact]. I am particularly drawn to [Company’s Name] because of its innovative approach to [mention any relevant tool, technology, or method they use or any other appealing aspect of their operations], and I am enthusiastic about the opportunity to contribute to its success and evolution.</w:t>
      </w:r>
    </w:p>
    <w:p w14:paraId="63860028" w14:textId="77777777" w:rsidR="00100D4D" w:rsidRDefault="00100D4D" w:rsidP="00100D4D">
      <w:pPr>
        <w:pStyle w:val="Address"/>
      </w:pPr>
    </w:p>
    <w:p w14:paraId="3A4D484D" w14:textId="2E0F6837" w:rsidR="00100D4D" w:rsidRDefault="00100D4D" w:rsidP="00100D4D">
      <w:pPr>
        <w:pStyle w:val="Address"/>
      </w:pPr>
      <w:r>
        <w:t>Enclosed is my resume that further outlines my qualifications. I am looking forward to the opportunity of discussing my application with you further and how I can significantly contribute to the ongoing success of [Company’s Name]. I am looking forward to the possibility of working together to further the objectives and success of [Company’s Name].</w:t>
      </w:r>
    </w:p>
    <w:p w14:paraId="6C0A4F23" w14:textId="77777777" w:rsidR="00100D4D" w:rsidRDefault="00100D4D" w:rsidP="00100D4D">
      <w:pPr>
        <w:pStyle w:val="Closing"/>
      </w:pPr>
    </w:p>
    <w:p w14:paraId="488D4AFA" w14:textId="71808F67" w:rsidR="00A0603C" w:rsidRDefault="00100D4D" w:rsidP="00100D4D">
      <w:pPr>
        <w:pStyle w:val="Closing"/>
      </w:pPr>
      <w:r>
        <w:t>Warm regards,</w:t>
      </w:r>
    </w:p>
    <w:p w14:paraId="7015181E" w14:textId="7A2ED3CE" w:rsidR="00E349CC" w:rsidRDefault="000B7FA2" w:rsidP="00100D4D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0B7FA2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0B7FA2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B7FA2"/>
    <w:rsid w:val="000D35B1"/>
    <w:rsid w:val="000E1B2E"/>
    <w:rsid w:val="00100D4D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A0503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DB7B67"/>
    <w:rsid w:val="00E1502D"/>
    <w:rsid w:val="00E349CC"/>
    <w:rsid w:val="00E35D10"/>
    <w:rsid w:val="00E471E8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4A0503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261</Words>
  <Characters>1603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2025-01-09T19:39:00Z</dcterms:created>
  <dcterms:modified xsi:type="dcterms:W3CDTF">2025-01-16T18:46:00Z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cf792c7787cb1834655ea5ecea58a2c30a0cbbd34ea53c634ab5265eb7694d52</vt:lpwstr>
  </property>
</Properties>
</file>