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ED3183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ED3183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1B0E3127" w14:textId="77777777" w:rsidR="00C11A6C" w:rsidRDefault="00C11A6C" w:rsidP="00C11A6C">
      <w:pPr>
        <w:pStyle w:val="Closing"/>
        <w:rPr>
          <w:rFonts w:eastAsiaTheme="minorEastAsia"/>
        </w:rPr>
      </w:pPr>
    </w:p>
    <w:p w14:paraId="66C1F0CB" w14:textId="10D373CD" w:rsidR="00C11A6C" w:rsidRPr="00C11A6C" w:rsidRDefault="00C11A6C" w:rsidP="00C11A6C">
      <w:pPr>
        <w:pStyle w:val="Closing"/>
        <w:rPr>
          <w:rFonts w:eastAsiaTheme="minorEastAsia"/>
        </w:rPr>
      </w:pPr>
      <w:r w:rsidRPr="00C11A6C">
        <w:rPr>
          <w:rFonts w:eastAsiaTheme="minorEastAsia"/>
        </w:rPr>
        <w:t>Dear [Hiring Manager’s Name],</w:t>
      </w:r>
    </w:p>
    <w:p w14:paraId="7311E6E2" w14:textId="77777777" w:rsidR="00C11A6C" w:rsidRDefault="00C11A6C" w:rsidP="00C11A6C">
      <w:pPr>
        <w:pStyle w:val="Closing"/>
        <w:rPr>
          <w:rFonts w:eastAsiaTheme="minorEastAsia"/>
        </w:rPr>
      </w:pPr>
    </w:p>
    <w:p w14:paraId="393F84DF" w14:textId="29E28B97" w:rsidR="00C11A6C" w:rsidRPr="00C11A6C" w:rsidRDefault="00C11A6C" w:rsidP="00C11A6C">
      <w:pPr>
        <w:pStyle w:val="Closing"/>
        <w:rPr>
          <w:rFonts w:eastAsiaTheme="minorEastAsia"/>
        </w:rPr>
      </w:pPr>
      <w:r w:rsidRPr="00C11A6C">
        <w:rPr>
          <w:rFonts w:eastAsiaTheme="minorEastAsia"/>
        </w:rPr>
        <w:t>I am writing to express my enthusiasm for the [Quality Control Position] at [Company XYZ], as advertised [where you found the job posting]. With a solid foundation in [specific area, e.g., software quality assurance] and a proven record in driving quality improvements, I am excited about the opportunity to contribute to [Company XYZ]’s success. My background includes [key skills/experiences], making me a strong candidate to contribute meaningfully to your team.</w:t>
      </w:r>
    </w:p>
    <w:p w14:paraId="25723832" w14:textId="77777777" w:rsidR="00C11A6C" w:rsidRDefault="00C11A6C" w:rsidP="00C11A6C">
      <w:pPr>
        <w:pStyle w:val="Closing"/>
        <w:rPr>
          <w:rFonts w:eastAsiaTheme="minorEastAsia"/>
        </w:rPr>
      </w:pPr>
    </w:p>
    <w:p w14:paraId="54D932C8" w14:textId="1BAF0C29" w:rsidR="00C11A6C" w:rsidRPr="00C11A6C" w:rsidRDefault="00C11A6C" w:rsidP="00C11A6C">
      <w:pPr>
        <w:pStyle w:val="Closing"/>
        <w:rPr>
          <w:rFonts w:eastAsiaTheme="minorEastAsia"/>
        </w:rPr>
      </w:pPr>
      <w:r w:rsidRPr="00C11A6C">
        <w:rPr>
          <w:rFonts w:eastAsiaTheme="minorEastAsia"/>
        </w:rPr>
        <w:t>In my previous role at [Your Last Company], I [mention any significant achievement, milestone, delivered value]. My hands-on experience with [specific tools, technologies, or practices] has equipped me with a robust understanding of quality control and assurance best practices. My detail-oriented approach and analytical skills have been crucial in identifying areas for improvement, optimizing processes, and ensuring that final outputs meet the highest standards of quality.</w:t>
      </w:r>
    </w:p>
    <w:p w14:paraId="61CC6F5E" w14:textId="77777777" w:rsidR="00C11A6C" w:rsidRDefault="00C11A6C" w:rsidP="00C11A6C">
      <w:pPr>
        <w:pStyle w:val="Closing"/>
        <w:rPr>
          <w:rFonts w:eastAsiaTheme="minorEastAsia"/>
        </w:rPr>
      </w:pPr>
    </w:p>
    <w:p w14:paraId="2B7DFF58" w14:textId="4B14389B" w:rsidR="00C11A6C" w:rsidRPr="00C11A6C" w:rsidRDefault="00C11A6C" w:rsidP="00C11A6C">
      <w:pPr>
        <w:pStyle w:val="Closing"/>
        <w:rPr>
          <w:rFonts w:eastAsiaTheme="minorEastAsia"/>
        </w:rPr>
      </w:pPr>
      <w:r w:rsidRPr="00C11A6C">
        <w:rPr>
          <w:rFonts w:eastAsiaTheme="minorEastAsia"/>
        </w:rPr>
        <w:t>Here are some highlights of my qualifications and achievements:</w:t>
      </w:r>
    </w:p>
    <w:p w14:paraId="1BB9A0E6" w14:textId="77777777" w:rsidR="00C11A6C" w:rsidRPr="00C11A6C" w:rsidRDefault="00C11A6C" w:rsidP="00C11A6C">
      <w:pPr>
        <w:pStyle w:val="Closing"/>
        <w:numPr>
          <w:ilvl w:val="0"/>
          <w:numId w:val="16"/>
        </w:numPr>
        <w:rPr>
          <w:rFonts w:eastAsiaTheme="minorEastAsia"/>
        </w:rPr>
      </w:pPr>
      <w:r w:rsidRPr="00C11A6C">
        <w:rPr>
          <w:rFonts w:eastAsiaTheme="minorEastAsia"/>
        </w:rPr>
        <w:t>[Customize: Any relevant certification, e.g., Certified Software Quality Analyst (CSQA), Six Sigma]</w:t>
      </w:r>
    </w:p>
    <w:p w14:paraId="3B5E476F" w14:textId="77777777" w:rsidR="00C11A6C" w:rsidRPr="00C11A6C" w:rsidRDefault="00C11A6C" w:rsidP="00C11A6C">
      <w:pPr>
        <w:pStyle w:val="Closing"/>
        <w:numPr>
          <w:ilvl w:val="0"/>
          <w:numId w:val="16"/>
        </w:numPr>
        <w:rPr>
          <w:rFonts w:eastAsiaTheme="minorEastAsia"/>
        </w:rPr>
      </w:pPr>
      <w:r w:rsidRPr="00C11A6C">
        <w:rPr>
          <w:rFonts w:eastAsiaTheme="minorEastAsia"/>
        </w:rPr>
        <w:t>[Customize: Briefly mention any notable achievements or projects in your previous roles]</w:t>
      </w:r>
    </w:p>
    <w:p w14:paraId="0B07F37A" w14:textId="5AC4F199" w:rsidR="00C11A6C" w:rsidRDefault="00C11A6C" w:rsidP="00C11A6C">
      <w:pPr>
        <w:pStyle w:val="Closing"/>
        <w:numPr>
          <w:ilvl w:val="0"/>
          <w:numId w:val="16"/>
        </w:numPr>
        <w:rPr>
          <w:rFonts w:eastAsiaTheme="minorEastAsia"/>
        </w:rPr>
      </w:pPr>
      <w:r w:rsidRPr="00C11A6C">
        <w:rPr>
          <w:rFonts w:eastAsiaTheme="minorEastAsia"/>
        </w:rPr>
        <w:t>[Customize: Any other relevant skills or experiences such as technical proficiency, attention to detail, and strong communication skills]</w:t>
      </w:r>
    </w:p>
    <w:p w14:paraId="40400464" w14:textId="77777777" w:rsidR="00C11A6C" w:rsidRPr="00C11A6C" w:rsidRDefault="00C11A6C" w:rsidP="00C11A6C">
      <w:pPr>
        <w:pStyle w:val="Closing"/>
        <w:rPr>
          <w:rFonts w:eastAsiaTheme="minorEastAsia"/>
        </w:rPr>
      </w:pPr>
    </w:p>
    <w:p w14:paraId="42EBE906" w14:textId="4EFB3248" w:rsidR="00C11A6C" w:rsidRPr="00C11A6C" w:rsidRDefault="00C11A6C" w:rsidP="00C11A6C">
      <w:pPr>
        <w:pStyle w:val="Closing"/>
        <w:rPr>
          <w:rFonts w:eastAsiaTheme="minorEastAsia"/>
        </w:rPr>
      </w:pPr>
      <w:r w:rsidRPr="00C11A6C">
        <w:rPr>
          <w:rFonts w:eastAsiaTheme="minorEastAsia"/>
        </w:rPr>
        <w:t>I am eager to bring my expertise in quality assurance and continuous improvement to [Company XYZ] and collaborate with your esteemed team to enhance product/service quality and customer satisfaction. Enclosed is my resume that further outlines my qualifications. I am looking forward to the opportunity of discussing my application with you further.</w:t>
      </w:r>
    </w:p>
    <w:p w14:paraId="3C70012B" w14:textId="77777777" w:rsidR="00C11A6C" w:rsidRDefault="00C11A6C" w:rsidP="00C11A6C">
      <w:pPr>
        <w:pStyle w:val="Closing"/>
        <w:rPr>
          <w:rFonts w:eastAsiaTheme="minorEastAsia"/>
        </w:rPr>
      </w:pPr>
    </w:p>
    <w:p w14:paraId="488D4AFA" w14:textId="2C9071F1" w:rsidR="00A0603C" w:rsidRDefault="00C11A6C" w:rsidP="00C11A6C">
      <w:pPr>
        <w:pStyle w:val="Closing"/>
      </w:pPr>
      <w:r w:rsidRPr="00C11A6C">
        <w:rPr>
          <w:rFonts w:eastAsiaTheme="minorEastAsia"/>
        </w:rPr>
        <w:t>Warm regards,</w:t>
      </w:r>
    </w:p>
    <w:p w14:paraId="6F822D69" w14:textId="77777777" w:rsidR="00A0603C" w:rsidRDefault="00ED3183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A0603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ED3183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ED3183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7F8B"/>
    <w:multiLevelType w:val="hybridMultilevel"/>
    <w:tmpl w:val="79CA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  <w:num w:numId="16" w16cid:durableId="2947948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3D3E53"/>
    <w:rsid w:val="004646D0"/>
    <w:rsid w:val="004F2603"/>
    <w:rsid w:val="004F62FD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B7E0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11A6C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ED3183"/>
    <w:rsid w:val="00ED6788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8B7E08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268</Words>
  <Characters>1645</Characters>
  <Application>Microsoft Office Word</Application>
  <DocSecurity>0</DocSecurity>
  <Lines>91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2025-01-09T19:18:00Z</dcterms:created>
  <dcterms:modified xsi:type="dcterms:W3CDTF">2025-01-16T18:42:00Z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0665ec72f777277310ddfa3315766ccac4ea3864a161cba1205e0b5a8d027dcb</vt:lpwstr>
  </property>
</Properties>
</file>