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620C12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620C12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225F301F" w14:textId="77777777" w:rsidR="00507A1D" w:rsidRDefault="00507A1D" w:rsidP="00507A1D">
      <w:pPr>
        <w:pStyle w:val="Closing"/>
        <w:rPr>
          <w:rFonts w:eastAsiaTheme="minorEastAsia"/>
        </w:rPr>
      </w:pPr>
    </w:p>
    <w:p w14:paraId="74600A69" w14:textId="5FDC52BE" w:rsidR="00507A1D" w:rsidRDefault="00507A1D" w:rsidP="00507A1D">
      <w:pPr>
        <w:pStyle w:val="Closing"/>
        <w:rPr>
          <w:rFonts w:eastAsiaTheme="minorEastAsia"/>
        </w:rPr>
      </w:pPr>
      <w:r w:rsidRPr="00507A1D">
        <w:rPr>
          <w:rFonts w:eastAsiaTheme="minorEastAsia"/>
        </w:rPr>
        <w:t>Dear [Hiring Manager’s Name],</w:t>
      </w:r>
    </w:p>
    <w:p w14:paraId="1964AD4C" w14:textId="77777777" w:rsidR="00507A1D" w:rsidRPr="00507A1D" w:rsidRDefault="00507A1D" w:rsidP="00507A1D">
      <w:pPr>
        <w:pStyle w:val="Closing"/>
        <w:rPr>
          <w:rFonts w:eastAsiaTheme="minorEastAsia"/>
        </w:rPr>
      </w:pPr>
    </w:p>
    <w:p w14:paraId="237C483F" w14:textId="77777777" w:rsidR="00507A1D" w:rsidRDefault="00507A1D" w:rsidP="00507A1D">
      <w:pPr>
        <w:pStyle w:val="Closing"/>
        <w:rPr>
          <w:rFonts w:eastAsiaTheme="minorEastAsia"/>
        </w:rPr>
      </w:pPr>
      <w:r w:rsidRPr="00507A1D">
        <w:rPr>
          <w:rFonts w:eastAsiaTheme="minorEastAsia"/>
        </w:rPr>
        <w:t>I am writing to express my strong interest in the [specific position name or "Procurement Specialist Position"] at [Company’s Name]. With a comprehensive background in procurement, bolstered by valuable certifications such as [Certified Purchasing Manager (CPM)/Certified Supply Chain Professional (CSCP)], I bring a wealth of knowledge and a proven track record in driving efficiency and strategic improvement in procurement processes. My extensive experience in [mention a key area such as "supplier relationship management" or "strategic procurement processes"] positions me as a strong candidate to contribute meaningfully to [Company’s Name].</w:t>
      </w:r>
    </w:p>
    <w:p w14:paraId="5E2FFFF4" w14:textId="77777777" w:rsidR="00507A1D" w:rsidRPr="00507A1D" w:rsidRDefault="00507A1D" w:rsidP="00507A1D">
      <w:pPr>
        <w:pStyle w:val="Closing"/>
        <w:rPr>
          <w:rFonts w:eastAsiaTheme="minorEastAsia"/>
        </w:rPr>
      </w:pPr>
    </w:p>
    <w:p w14:paraId="71EC5427" w14:textId="77777777" w:rsidR="00507A1D" w:rsidRDefault="00507A1D" w:rsidP="00507A1D">
      <w:pPr>
        <w:pStyle w:val="Closing"/>
        <w:rPr>
          <w:rFonts w:eastAsiaTheme="minorEastAsia"/>
        </w:rPr>
      </w:pPr>
      <w:r w:rsidRPr="00507A1D">
        <w:rPr>
          <w:rFonts w:eastAsiaTheme="minorEastAsia"/>
        </w:rPr>
        <w:t>In my recent role as a Senior Procurement Specialist at [Your Previous Company], I [mention a key responsibility or achievement, e.g., "led a team focused on supplier relationship management and complex decision-making, implementing strategic procurement processes that markedly improved operational efficiency"]. This experience has honed my skills in [mention relevant skills or areas of expertise such as "business ethics, communication, and stakeholder management"], enabling me to drive excellence in procurement operations and collaborate effectively with various stakeholders.</w:t>
      </w:r>
    </w:p>
    <w:p w14:paraId="79365185" w14:textId="77777777" w:rsidR="00507A1D" w:rsidRPr="00507A1D" w:rsidRDefault="00507A1D" w:rsidP="00507A1D">
      <w:pPr>
        <w:pStyle w:val="Closing"/>
        <w:rPr>
          <w:rFonts w:eastAsiaTheme="minorEastAsia"/>
        </w:rPr>
      </w:pPr>
    </w:p>
    <w:p w14:paraId="53BB2FAC" w14:textId="71CF7B5F" w:rsidR="00507A1D" w:rsidRDefault="00507A1D" w:rsidP="00507A1D">
      <w:pPr>
        <w:pStyle w:val="Closing"/>
        <w:rPr>
          <w:rFonts w:eastAsiaTheme="minorEastAsia"/>
        </w:rPr>
      </w:pPr>
      <w:r w:rsidRPr="00507A1D">
        <w:rPr>
          <w:rFonts w:eastAsiaTheme="minorEastAsia"/>
        </w:rPr>
        <w:t>One of the key strengths I bring is my [mention a skill or experience, e.g., "ability to lead initiatives that strengthen supplier relationships and enhance collaboration"]. I am adept at [mention another skill or experience, e.g., "managing procurement processes with a strong focus on ethical considerations and stakeholder management"], ensuring that organizational objectives are consistently met with the highest standards of integrity and efficiency.</w:t>
      </w:r>
      <w:r>
        <w:rPr>
          <w:rFonts w:eastAsiaTheme="minorEastAsia"/>
        </w:rPr>
        <w:t xml:space="preserve"> </w:t>
      </w:r>
      <w:r w:rsidRPr="00507A1D">
        <w:rPr>
          <w:rFonts w:eastAsiaTheme="minorEastAsia"/>
        </w:rPr>
        <w:t>I am excited about the opportunity to [mention how you plan to contribute to the company, e.g., "apply my expertise to enhance procurement processes and drive operational excellence at [Company’s Name]"].</w:t>
      </w:r>
    </w:p>
    <w:p w14:paraId="2BAF4D5B" w14:textId="77777777" w:rsidR="00507A1D" w:rsidRPr="00507A1D" w:rsidRDefault="00507A1D" w:rsidP="00507A1D">
      <w:pPr>
        <w:pStyle w:val="Closing"/>
        <w:rPr>
          <w:rFonts w:eastAsiaTheme="minorEastAsia"/>
        </w:rPr>
      </w:pPr>
    </w:p>
    <w:p w14:paraId="488D4AFA" w14:textId="34FC63C8" w:rsidR="00A0603C" w:rsidRDefault="00507A1D" w:rsidP="00507A1D">
      <w:pPr>
        <w:pStyle w:val="Closing"/>
      </w:pPr>
      <w:r w:rsidRPr="00507A1D">
        <w:rPr>
          <w:rFonts w:eastAsiaTheme="minorEastAsia"/>
        </w:rPr>
        <w:t>Warm regards,</w:t>
      </w:r>
    </w:p>
    <w:p w14:paraId="7015181E" w14:textId="63EB95BD" w:rsidR="00E349CC" w:rsidRDefault="00620C12" w:rsidP="00507A1D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620C12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620C12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0E26D3"/>
    <w:rsid w:val="0017279C"/>
    <w:rsid w:val="00197A58"/>
    <w:rsid w:val="001E64C9"/>
    <w:rsid w:val="00202D1F"/>
    <w:rsid w:val="00252801"/>
    <w:rsid w:val="002A3209"/>
    <w:rsid w:val="002A6497"/>
    <w:rsid w:val="003D3E53"/>
    <w:rsid w:val="004646D0"/>
    <w:rsid w:val="004F62FD"/>
    <w:rsid w:val="00507A1D"/>
    <w:rsid w:val="00520258"/>
    <w:rsid w:val="005E64C7"/>
    <w:rsid w:val="005F0A91"/>
    <w:rsid w:val="00620C12"/>
    <w:rsid w:val="00662BF7"/>
    <w:rsid w:val="006921A9"/>
    <w:rsid w:val="006B420F"/>
    <w:rsid w:val="00793E31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520258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2</TotalTime>
  <Pages>1</Pages>
  <Words>297</Words>
  <Characters>1824</Characters>
  <Application>Microsoft Office Word</Application>
  <DocSecurity>0</DocSecurity>
  <Lines>101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2025-01-09T19:01:00Z</dcterms:created>
  <dcterms:modified xsi:type="dcterms:W3CDTF">2025-01-16T18:39:00Z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306fb5cfd5b0ad22809f259ff7254f4a5814f3d025985d92a4ce492a7ad1841f</vt:lpwstr>
  </property>
</Properties>
</file>